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79920" w14:textId="77777777" w:rsidR="00734249" w:rsidRDefault="00952FBD" w:rsidP="00952FBD">
      <w:pPr>
        <w:overflowPunct w:val="0"/>
        <w:autoSpaceDE w:val="0"/>
        <w:autoSpaceDN w:val="0"/>
        <w:spacing w:line="0" w:lineRule="atLeast"/>
        <w:rPr>
          <w:rFonts w:hint="eastAsia"/>
          <w:szCs w:val="21"/>
        </w:rPr>
      </w:pPr>
      <w:r>
        <w:rPr>
          <w:rFonts w:hint="eastAsia"/>
          <w:noProof/>
          <w:szCs w:val="21"/>
        </w:rPr>
        <w:pict w14:anchorId="2B044CF1">
          <v:rect id="_x0000_s2364" style="position:absolute;left:0;text-align:left;margin-left:381.35pt;margin-top:9.95pt;width:111.75pt;height:21pt;z-index:251655680" filled="f" strokeweight=".5pt">
            <w10:wrap anchorx="page" anchory="page"/>
          </v:rect>
        </w:pict>
      </w:r>
      <w:r w:rsidR="003357EF">
        <w:rPr>
          <w:rFonts w:hint="eastAsia"/>
          <w:szCs w:val="21"/>
        </w:rPr>
        <w:t>様式第12号（第５条関係）</w:t>
      </w:r>
    </w:p>
    <w:p w14:paraId="33EA203D" w14:textId="77777777" w:rsidR="003357EF" w:rsidRPr="00952FBD" w:rsidRDefault="00952FBD">
      <w:pPr>
        <w:overflowPunct w:val="0"/>
        <w:autoSpaceDE w:val="0"/>
        <w:autoSpaceDN w:val="0"/>
        <w:spacing w:line="0" w:lineRule="atLeast"/>
        <w:rPr>
          <w:rFonts w:hint="eastAsia"/>
          <w:b/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</w:t>
      </w:r>
      <w:r w:rsidR="00E64DF7">
        <w:rPr>
          <w:rFonts w:hint="eastAsia"/>
          <w:szCs w:val="21"/>
        </w:rPr>
        <w:t xml:space="preserve">　　　　</w:t>
      </w:r>
      <w:r w:rsidRPr="00952FBD">
        <w:rPr>
          <w:rFonts w:hint="eastAsia"/>
          <w:b/>
          <w:sz w:val="24"/>
          <w:szCs w:val="24"/>
        </w:rPr>
        <w:t>平成30年７月から</w:t>
      </w:r>
    </w:p>
    <w:p w14:paraId="37E3A62B" w14:textId="77777777" w:rsidR="00734249" w:rsidRDefault="00734249">
      <w:pPr>
        <w:overflowPunct w:val="0"/>
        <w:autoSpaceDE w:val="0"/>
        <w:autoSpaceDN w:val="0"/>
        <w:jc w:val="center"/>
        <w:rPr>
          <w:rFonts w:hAnsi="Century"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身体障害者診断書・意見書　</w:t>
      </w:r>
      <w:r>
        <w:rPr>
          <w:rFonts w:hAnsi="Century" w:hint="eastAsia"/>
          <w:bCs/>
          <w:sz w:val="20"/>
          <w:szCs w:val="24"/>
        </w:rPr>
        <w:t>(</w:t>
      </w:r>
      <w:r w:rsidR="00CD5625">
        <w:rPr>
          <w:rFonts w:hAnsi="Century" w:hint="eastAsia"/>
          <w:bCs/>
          <w:sz w:val="20"/>
          <w:szCs w:val="24"/>
        </w:rPr>
        <w:t>視覚</w:t>
      </w:r>
      <w:r>
        <w:rPr>
          <w:rFonts w:hAnsi="Century" w:hint="eastAsia"/>
          <w:bCs/>
          <w:sz w:val="20"/>
          <w:szCs w:val="24"/>
        </w:rPr>
        <w:t>障害用)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494"/>
        <w:gridCol w:w="119"/>
        <w:gridCol w:w="309"/>
        <w:gridCol w:w="106"/>
        <w:gridCol w:w="215"/>
        <w:gridCol w:w="111"/>
        <w:gridCol w:w="519"/>
        <w:gridCol w:w="298"/>
        <w:gridCol w:w="17"/>
        <w:gridCol w:w="312"/>
        <w:gridCol w:w="216"/>
        <w:gridCol w:w="108"/>
        <w:gridCol w:w="96"/>
        <w:gridCol w:w="111"/>
        <w:gridCol w:w="306"/>
        <w:gridCol w:w="114"/>
        <w:gridCol w:w="306"/>
        <w:gridCol w:w="114"/>
        <w:gridCol w:w="420"/>
        <w:gridCol w:w="96"/>
        <w:gridCol w:w="420"/>
        <w:gridCol w:w="324"/>
        <w:gridCol w:w="96"/>
        <w:gridCol w:w="87"/>
        <w:gridCol w:w="237"/>
        <w:gridCol w:w="420"/>
        <w:gridCol w:w="315"/>
        <w:gridCol w:w="255"/>
        <w:gridCol w:w="168"/>
        <w:gridCol w:w="321"/>
        <w:gridCol w:w="207"/>
        <w:gridCol w:w="102"/>
        <w:gridCol w:w="218"/>
        <w:gridCol w:w="202"/>
        <w:gridCol w:w="127"/>
        <w:gridCol w:w="91"/>
        <w:gridCol w:w="310"/>
        <w:gridCol w:w="110"/>
        <w:gridCol w:w="420"/>
        <w:gridCol w:w="891"/>
      </w:tblGrid>
      <w:tr w:rsidR="00734249" w14:paraId="4D379131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08" w:type="dxa"/>
            <w:gridSpan w:val="2"/>
            <w:tcBorders>
              <w:right w:val="nil"/>
            </w:tcBorders>
            <w:vAlign w:val="center"/>
          </w:tcPr>
          <w:p w14:paraId="336A8994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氏　名</w:t>
            </w:r>
          </w:p>
        </w:tc>
        <w:tc>
          <w:tcPr>
            <w:tcW w:w="3263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B0F5" w14:textId="77777777" w:rsidR="00734249" w:rsidRPr="004F0729" w:rsidRDefault="00734249" w:rsidP="009616CC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/>
                <w:bCs/>
                <w:sz w:val="22"/>
                <w:szCs w:val="24"/>
              </w:rPr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D77B3" w14:textId="77777777" w:rsidR="00734249" w:rsidRDefault="00734249" w:rsidP="009616CC">
            <w:pPr>
              <w:overflowPunct w:val="0"/>
              <w:autoSpaceDE w:val="0"/>
              <w:autoSpaceDN w:val="0"/>
              <w:ind w:rightChars="-47" w:right="-95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35FFEB" w14:textId="77777777" w:rsidR="00734249" w:rsidRPr="004F0729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A7B7CE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434716" w14:textId="77777777" w:rsidR="00734249" w:rsidRPr="004F0729" w:rsidRDefault="00734249">
            <w:pPr>
              <w:overflowPunct w:val="0"/>
              <w:autoSpaceDE w:val="0"/>
              <w:autoSpaceDN w:val="0"/>
              <w:ind w:rightChars="-10" w:right="-20"/>
              <w:jc w:val="center"/>
              <w:rPr>
                <w:rFonts w:ascii="ＭＳ ゴシック" w:eastAsia="ＭＳ ゴシック" w:hAnsi="Century" w:hint="eastAsia"/>
                <w:b/>
                <w:bCs/>
                <w:sz w:val="22"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0AC42D" w14:textId="77777777" w:rsidR="00734249" w:rsidRDefault="00734249">
            <w:pPr>
              <w:overflowPunct w:val="0"/>
              <w:autoSpaceDE w:val="0"/>
              <w:autoSpaceDN w:val="0"/>
              <w:ind w:rightChars="-27" w:right="-55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14BA20" w14:textId="77777777" w:rsidR="00734249" w:rsidRPr="004F0729" w:rsidRDefault="00734249">
            <w:pPr>
              <w:overflowPunct w:val="0"/>
              <w:autoSpaceDE w:val="0"/>
              <w:autoSpaceDN w:val="0"/>
              <w:ind w:rightChars="-47" w:right="-95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355E48" w14:textId="77777777" w:rsidR="00734249" w:rsidRDefault="00734249">
            <w:pPr>
              <w:overflowPunct w:val="0"/>
              <w:autoSpaceDE w:val="0"/>
              <w:autoSpaceDN w:val="0"/>
              <w:ind w:rightChars="-47" w:right="-9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日生(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6E9EFC" w14:textId="77777777" w:rsidR="00734249" w:rsidRPr="004F072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52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178B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）歳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1FBD8" w14:textId="77777777" w:rsidR="00734249" w:rsidRDefault="009616CC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 w:rsidRPr="009616CC">
              <w:rPr>
                <w:rFonts w:hAnsi="Century" w:hint="eastAsia"/>
                <w:bCs/>
                <w:spacing w:val="49"/>
                <w:kern w:val="0"/>
                <w:sz w:val="18"/>
                <w:szCs w:val="24"/>
                <w:fitText w:val="735" w:id="-2103784448"/>
              </w:rPr>
              <w:t>男</w:t>
            </w:r>
            <w:r w:rsidR="00734249" w:rsidRPr="009616CC">
              <w:rPr>
                <w:rFonts w:hAnsi="Century" w:hint="eastAsia"/>
                <w:bCs/>
                <w:spacing w:val="49"/>
                <w:kern w:val="0"/>
                <w:sz w:val="18"/>
                <w:szCs w:val="24"/>
                <w:fitText w:val="735" w:id="-2103784448"/>
              </w:rPr>
              <w:t>・</w:t>
            </w:r>
            <w:r w:rsidR="00734249" w:rsidRPr="009616CC">
              <w:rPr>
                <w:rFonts w:hAnsi="Century" w:hint="eastAsia"/>
                <w:bCs/>
                <w:kern w:val="0"/>
                <w:sz w:val="18"/>
                <w:szCs w:val="24"/>
                <w:fitText w:val="735" w:id="-2103784448"/>
              </w:rPr>
              <w:t>女</w:t>
            </w:r>
          </w:p>
        </w:tc>
      </w:tr>
      <w:tr w:rsidR="00734249" w14:paraId="74C46494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808" w:type="dxa"/>
            <w:gridSpan w:val="2"/>
            <w:tcBorders>
              <w:right w:val="nil"/>
            </w:tcBorders>
            <w:vAlign w:val="center"/>
          </w:tcPr>
          <w:p w14:paraId="67C9EB3A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住　所</w:t>
            </w: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  <w:vAlign w:val="center"/>
          </w:tcPr>
          <w:p w14:paraId="4851F586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  <w:p w14:paraId="0B44ED46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8786" w:type="dxa"/>
            <w:gridSpan w:val="37"/>
            <w:tcBorders>
              <w:left w:val="nil"/>
            </w:tcBorders>
            <w:vAlign w:val="center"/>
          </w:tcPr>
          <w:p w14:paraId="6E4F56DE" w14:textId="77777777" w:rsidR="00734249" w:rsidRPr="004F0729" w:rsidRDefault="004170AC">
            <w:pPr>
              <w:overflowPunct w:val="0"/>
              <w:autoSpaceDE w:val="0"/>
              <w:autoSpaceDN w:val="0"/>
              <w:rPr>
                <w:rFonts w:hAnsi="Century" w:hint="eastAsia"/>
                <w:b/>
                <w:bCs/>
                <w:sz w:val="22"/>
                <w:szCs w:val="24"/>
              </w:rPr>
            </w:pPr>
            <w:r>
              <w:rPr>
                <w:rFonts w:hAnsi="Century" w:hint="eastAsia"/>
                <w:b/>
                <w:bCs/>
                <w:sz w:val="22"/>
                <w:szCs w:val="24"/>
              </w:rPr>
              <w:t>静岡市</w:t>
            </w:r>
          </w:p>
        </w:tc>
      </w:tr>
      <w:tr w:rsidR="00734249" w14:paraId="3967B1D8" w14:textId="77777777" w:rsidTr="006656CE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14" w:type="dxa"/>
            <w:tcBorders>
              <w:right w:val="nil"/>
            </w:tcBorders>
            <w:vAlign w:val="center"/>
          </w:tcPr>
          <w:p w14:paraId="2D536B31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１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14:paraId="74440027" w14:textId="77777777" w:rsidR="00734249" w:rsidRDefault="0073424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障害名（部位も明記）</w:t>
            </w:r>
          </w:p>
        </w:tc>
        <w:tc>
          <w:tcPr>
            <w:tcW w:w="7537" w:type="dxa"/>
            <w:gridSpan w:val="32"/>
            <w:tcBorders>
              <w:left w:val="nil"/>
              <w:bottom w:val="single" w:sz="4" w:space="0" w:color="auto"/>
            </w:tcBorders>
            <w:vAlign w:val="center"/>
          </w:tcPr>
          <w:p w14:paraId="6FC6D1B3" w14:textId="77777777" w:rsidR="00734249" w:rsidRPr="004F0729" w:rsidRDefault="00734249" w:rsidP="004F072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/>
                <w:bCs/>
                <w:sz w:val="22"/>
                <w:szCs w:val="24"/>
              </w:rPr>
            </w:pPr>
            <w:r>
              <w:rPr>
                <w:rFonts w:hAnsi="Century" w:hint="eastAsia"/>
                <w:bCs/>
                <w:sz w:val="22"/>
                <w:szCs w:val="24"/>
              </w:rPr>
              <w:t xml:space="preserve">　</w:t>
            </w:r>
          </w:p>
        </w:tc>
      </w:tr>
      <w:tr w:rsidR="00734249" w14:paraId="539B1609" w14:textId="77777777" w:rsidTr="006656CE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14" w:type="dxa"/>
            <w:tcBorders>
              <w:right w:val="nil"/>
            </w:tcBorders>
            <w:vAlign w:val="center"/>
          </w:tcPr>
          <w:p w14:paraId="5A1E8202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２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14:paraId="5F6E7F0F" w14:textId="77777777" w:rsidR="00734249" w:rsidRDefault="0073424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原因となった</w:t>
            </w:r>
          </w:p>
          <w:p w14:paraId="2D0D57B7" w14:textId="77777777" w:rsidR="00734249" w:rsidRDefault="00734249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疾病・外傷名</w:t>
            </w:r>
          </w:p>
        </w:tc>
        <w:tc>
          <w:tcPr>
            <w:tcW w:w="3143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EAC538" w14:textId="77777777" w:rsidR="00734249" w:rsidRPr="004F072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/>
                <w:bCs/>
                <w:sz w:val="20"/>
              </w:rPr>
            </w:pPr>
          </w:p>
        </w:tc>
        <w:tc>
          <w:tcPr>
            <w:tcW w:w="4394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14:paraId="109CE8F6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交通、労災、その他の事故、戦傷、戦災、</w:t>
            </w:r>
          </w:p>
          <w:p w14:paraId="6EA1E355" w14:textId="77777777" w:rsidR="00734249" w:rsidRDefault="00DD474A" w:rsidP="009616CC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自然災害、</w:t>
            </w:r>
            <w:r w:rsidR="009616CC">
              <w:rPr>
                <w:rFonts w:hAnsi="Century" w:hint="eastAsia"/>
                <w:bCs/>
                <w:sz w:val="18"/>
                <w:szCs w:val="24"/>
              </w:rPr>
              <w:t>疾病</w:t>
            </w:r>
            <w:r w:rsidR="00B86D20">
              <w:rPr>
                <w:rFonts w:hAnsi="Century" w:hint="eastAsia"/>
                <w:bCs/>
                <w:sz w:val="18"/>
                <w:szCs w:val="24"/>
              </w:rPr>
              <w:t>、先天性、その他（</w:t>
            </w:r>
            <w:r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 w:rsidR="004C46CE">
              <w:rPr>
                <w:rFonts w:hAnsi="Century" w:hint="eastAsia"/>
                <w:bCs/>
                <w:sz w:val="18"/>
                <w:szCs w:val="24"/>
              </w:rPr>
              <w:t xml:space="preserve">　　</w:t>
            </w:r>
            <w:r w:rsidR="00B86D20"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 w:rsidR="00734249">
              <w:rPr>
                <w:rFonts w:hAnsi="Century" w:hint="eastAsia"/>
                <w:bCs/>
                <w:sz w:val="18"/>
                <w:szCs w:val="24"/>
              </w:rPr>
              <w:t>）</w:t>
            </w:r>
          </w:p>
        </w:tc>
      </w:tr>
      <w:tr w:rsidR="00734249" w14:paraId="5236910B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314" w:type="dxa"/>
            <w:tcBorders>
              <w:bottom w:val="single" w:sz="4" w:space="0" w:color="auto"/>
              <w:right w:val="nil"/>
            </w:tcBorders>
            <w:vAlign w:val="center"/>
          </w:tcPr>
          <w:p w14:paraId="7FA92F4F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３</w:t>
            </w:r>
          </w:p>
        </w:tc>
        <w:tc>
          <w:tcPr>
            <w:tcW w:w="217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88D3F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疾病・外傷発生年月日</w:t>
            </w:r>
          </w:p>
        </w:tc>
        <w:tc>
          <w:tcPr>
            <w:tcW w:w="116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37DAA2" w14:textId="77777777" w:rsidR="00734249" w:rsidRPr="00076C7D" w:rsidRDefault="00734249" w:rsidP="00076C7D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5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CB4C05" w14:textId="77777777" w:rsidR="00734249" w:rsidRPr="004F0729" w:rsidRDefault="00734249" w:rsidP="004F072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304D7B" w14:textId="77777777" w:rsidR="00734249" w:rsidRPr="004F072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 w:rsidRPr="004F0729">
              <w:rPr>
                <w:rFonts w:hAnsi="Century" w:hint="eastAsia"/>
                <w:bCs/>
                <w:sz w:val="24"/>
                <w:szCs w:val="24"/>
              </w:rPr>
              <w:t>年</w:t>
            </w:r>
          </w:p>
        </w:tc>
        <w:tc>
          <w:tcPr>
            <w:tcW w:w="8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1956A8" w14:textId="77777777" w:rsidR="00734249" w:rsidRPr="004F0729" w:rsidRDefault="004F0729" w:rsidP="004F072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/>
                <w:bCs/>
                <w:sz w:val="24"/>
                <w:szCs w:val="24"/>
              </w:rPr>
              <w:t xml:space="preserve"> </w:t>
            </w:r>
            <w:r w:rsidR="009616CC">
              <w:rPr>
                <w:rFonts w:hAnsi="Century" w:hint="eastAsia"/>
                <w:b/>
                <w:bCs/>
                <w:sz w:val="24"/>
                <w:szCs w:val="24"/>
              </w:rPr>
              <w:t xml:space="preserve">　</w:t>
            </w:r>
            <w:r w:rsidR="00734249" w:rsidRPr="004F0729">
              <w:rPr>
                <w:rFonts w:hAnsi="Century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1E1EF4" w14:textId="77777777" w:rsidR="00734249" w:rsidRPr="004F0729" w:rsidRDefault="00734249">
            <w:pPr>
              <w:overflowPunct w:val="0"/>
              <w:autoSpaceDE w:val="0"/>
              <w:autoSpaceDN w:val="0"/>
              <w:ind w:rightChars="-46" w:right="-93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967220" w14:textId="77777777" w:rsidR="00734249" w:rsidRPr="004F072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 w:rsidRPr="004F0729">
              <w:rPr>
                <w:rFonts w:hAnsi="Century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0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A4F64B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・場所</w:t>
            </w:r>
          </w:p>
        </w:tc>
        <w:tc>
          <w:tcPr>
            <w:tcW w:w="2678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455B" w14:textId="77777777" w:rsidR="00734249" w:rsidRDefault="00734249" w:rsidP="009616CC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 w:hint="eastAsia"/>
                <w:bCs/>
                <w:sz w:val="22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</w:p>
        </w:tc>
      </w:tr>
      <w:tr w:rsidR="00734249" w14:paraId="5730D99C" w14:textId="77777777" w:rsidTr="006656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12673CCC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４</w:t>
            </w:r>
          </w:p>
        </w:tc>
        <w:tc>
          <w:tcPr>
            <w:tcW w:w="9708" w:type="dxa"/>
            <w:gridSpan w:val="40"/>
            <w:tcBorders>
              <w:left w:val="nil"/>
              <w:bottom w:val="nil"/>
            </w:tcBorders>
            <w:vAlign w:val="center"/>
          </w:tcPr>
          <w:p w14:paraId="1D9423DF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参考となる経過・現症（エックス線写真及び検査所見を含む。）</w:t>
            </w:r>
          </w:p>
        </w:tc>
      </w:tr>
      <w:tr w:rsidR="00734249" w14:paraId="76B16A6D" w14:textId="77777777" w:rsidTr="006656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081906F9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708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14:paraId="432D3501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38574A32" w14:textId="77777777" w:rsidR="00734249" w:rsidRDefault="0073424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  <w:t xml:space="preserve">　</w:t>
            </w:r>
          </w:p>
          <w:p w14:paraId="07C62A0C" w14:textId="77777777" w:rsidR="00A23429" w:rsidRDefault="00A2342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5847C595" w14:textId="77777777" w:rsidR="00A23429" w:rsidRDefault="00A2342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5473B9F2" w14:textId="77777777" w:rsidR="00A23429" w:rsidRDefault="00A2342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734249" w14:paraId="147D0575" w14:textId="77777777" w:rsidTr="006656CE">
        <w:tblPrEx>
          <w:tblCellMar>
            <w:top w:w="0" w:type="dxa"/>
            <w:bottom w:w="0" w:type="dxa"/>
          </w:tblCellMar>
        </w:tblPrEx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4CDEEC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1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0B90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33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66130" w14:textId="77777777" w:rsidR="00734249" w:rsidRDefault="0073424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障害固定又は障害確定(推定)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B31A6" w14:textId="77777777" w:rsidR="00734249" w:rsidRDefault="00734249" w:rsidP="009616CC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4C8486" w14:textId="77777777" w:rsidR="00734249" w:rsidRPr="00A23429" w:rsidRDefault="00A23429" w:rsidP="00A2342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  <w:r w:rsidRPr="00A2342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 xml:space="preserve"> 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4CCA4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B7FC0" w14:textId="77777777" w:rsidR="00734249" w:rsidRPr="00A23429" w:rsidRDefault="00734249" w:rsidP="00A2342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0D039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114FD" w14:textId="77777777" w:rsidR="00734249" w:rsidRPr="00A23429" w:rsidRDefault="00734249" w:rsidP="00A23429">
            <w:pPr>
              <w:overflowPunct w:val="0"/>
              <w:autoSpaceDE w:val="0"/>
              <w:autoSpaceDN w:val="0"/>
              <w:ind w:rightChars="-47" w:right="-95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9F1889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</w:tr>
      <w:tr w:rsidR="00734249" w14:paraId="5A41ACCC" w14:textId="77777777" w:rsidTr="006656CE">
        <w:tblPrEx>
          <w:tblCellMar>
            <w:top w:w="0" w:type="dxa"/>
            <w:bottom w:w="0" w:type="dxa"/>
          </w:tblCellMar>
        </w:tblPrEx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1B470A23" w14:textId="77777777" w:rsidR="00734249" w:rsidRDefault="00564B43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５</w:t>
            </w:r>
          </w:p>
        </w:tc>
        <w:tc>
          <w:tcPr>
            <w:tcW w:w="217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F5C8FC6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総合所見</w:t>
            </w:r>
          </w:p>
        </w:tc>
        <w:tc>
          <w:tcPr>
            <w:tcW w:w="7537" w:type="dxa"/>
            <w:gridSpan w:val="32"/>
            <w:tcBorders>
              <w:left w:val="nil"/>
              <w:bottom w:val="nil"/>
            </w:tcBorders>
          </w:tcPr>
          <w:p w14:paraId="6D04551A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</w:p>
        </w:tc>
      </w:tr>
      <w:tr w:rsidR="00734249" w14:paraId="1BA86C6C" w14:textId="77777777" w:rsidTr="006656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8EECBF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708" w:type="dxa"/>
            <w:gridSpan w:val="4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1D1EAD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6A2E8AAB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168AA853" w14:textId="77777777" w:rsidR="00A23429" w:rsidRDefault="00A2342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606848B3" w14:textId="77777777" w:rsidR="00A23429" w:rsidRDefault="00A2342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1BB9DEFC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44AC28DC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564B43" w14:paraId="3B8A56E6" w14:textId="77777777" w:rsidTr="006656C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4" w:type="dxa"/>
            <w:tcBorders>
              <w:top w:val="single" w:sz="4" w:space="0" w:color="auto"/>
              <w:right w:val="nil"/>
            </w:tcBorders>
            <w:vAlign w:val="center"/>
          </w:tcPr>
          <w:p w14:paraId="27541F50" w14:textId="77777777" w:rsidR="00564B43" w:rsidRDefault="00564B43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６</w:t>
            </w:r>
          </w:p>
        </w:tc>
        <w:tc>
          <w:tcPr>
            <w:tcW w:w="9708" w:type="dxa"/>
            <w:gridSpan w:val="40"/>
            <w:tcBorders>
              <w:top w:val="single" w:sz="4" w:space="0" w:color="auto"/>
              <w:left w:val="nil"/>
            </w:tcBorders>
            <w:vAlign w:val="center"/>
          </w:tcPr>
          <w:p w14:paraId="6141FCC1" w14:textId="77777777" w:rsidR="00564B43" w:rsidRDefault="00564B43" w:rsidP="009616CC">
            <w:pPr>
              <w:overflowPunct w:val="0"/>
              <w:autoSpaceDE w:val="0"/>
              <w:autoSpaceDN w:val="0"/>
              <w:ind w:right="113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将来再認定（障害程度の変化の見込み）　　　　　　　　　　　　　　要（時期　　　年　　　月）・</w:t>
            </w:r>
            <w:r w:rsidR="009616CC">
              <w:rPr>
                <w:rFonts w:hAnsi="Century" w:hint="eastAsia"/>
                <w:bCs/>
                <w:sz w:val="18"/>
                <w:szCs w:val="24"/>
              </w:rPr>
              <w:t xml:space="preserve">　不 要</w:t>
            </w:r>
          </w:p>
        </w:tc>
      </w:tr>
      <w:tr w:rsidR="00734249" w14:paraId="65B022BF" w14:textId="77777777" w:rsidTr="006656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453486C7" w14:textId="77777777" w:rsidR="00734249" w:rsidRDefault="00C051CA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７</w:t>
            </w:r>
          </w:p>
        </w:tc>
        <w:tc>
          <w:tcPr>
            <w:tcW w:w="9708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14:paraId="0B23563D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その他参考となる合併症状</w:t>
            </w:r>
          </w:p>
        </w:tc>
      </w:tr>
      <w:tr w:rsidR="00734249" w14:paraId="539DC758" w14:textId="77777777" w:rsidTr="006656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31E942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708" w:type="dxa"/>
            <w:gridSpan w:val="4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CE43B8" w14:textId="77777777" w:rsidR="00734249" w:rsidRDefault="00734249" w:rsidP="00A2342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  <w:p w14:paraId="1E08D345" w14:textId="77777777" w:rsidR="00A23429" w:rsidRDefault="00A23429" w:rsidP="00A2342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734249" w14:paraId="44467652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66F56D88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708" w:type="dxa"/>
            <w:gridSpan w:val="40"/>
            <w:tcBorders>
              <w:left w:val="nil"/>
              <w:bottom w:val="nil"/>
            </w:tcBorders>
            <w:vAlign w:val="center"/>
          </w:tcPr>
          <w:p w14:paraId="7077F031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上記のとおり診断する。併せて以下の意見を付す。</w:t>
            </w:r>
          </w:p>
        </w:tc>
      </w:tr>
      <w:tr w:rsidR="00734249" w14:paraId="363430D5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5E35FEA1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5455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E25A8" w14:textId="77777777" w:rsidR="00734249" w:rsidRDefault="00076C7D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令和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783A2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C361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13ECC" w14:textId="77777777" w:rsidR="00734249" w:rsidRDefault="00734249">
            <w:pPr>
              <w:overflowPunct w:val="0"/>
              <w:autoSpaceDE w:val="0"/>
              <w:autoSpaceDN w:val="0"/>
              <w:ind w:rightChars="-48" w:right="-97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FACB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BF9C4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9AA4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5837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370E2F2A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</w:tr>
      <w:tr w:rsidR="00734249" w14:paraId="6645B4AF" w14:textId="77777777" w:rsidTr="006656C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0B4220C4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FBA5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C1B1" w14:textId="77777777" w:rsidR="00734249" w:rsidRDefault="0073424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Ansi="Century" w:hint="eastAsia"/>
                <w:bCs/>
                <w:sz w:val="18"/>
                <w:szCs w:val="24"/>
              </w:rPr>
            </w:pPr>
            <w:r w:rsidRPr="009616CC">
              <w:rPr>
                <w:rFonts w:hAnsi="Century" w:hint="eastAsia"/>
                <w:spacing w:val="5"/>
                <w:kern w:val="0"/>
                <w:sz w:val="18"/>
                <w:fitText w:val="1890" w:id="-2103677696"/>
              </w:rPr>
              <w:t>病院又は診療所の名</w:t>
            </w:r>
            <w:r w:rsidRPr="009616CC">
              <w:rPr>
                <w:rFonts w:hAnsi="Century" w:hint="eastAsia"/>
                <w:kern w:val="0"/>
                <w:sz w:val="18"/>
                <w:fitText w:val="1890" w:id="-2103677696"/>
              </w:rPr>
              <w:t>称</w:t>
            </w:r>
          </w:p>
        </w:tc>
        <w:tc>
          <w:tcPr>
            <w:tcW w:w="5951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40D27E57" w14:textId="77777777" w:rsidR="00734249" w:rsidRDefault="00734249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12"/>
              <w:rPr>
                <w:rFonts w:hAnsi="Century" w:hint="eastAsia"/>
                <w:bCs/>
                <w:sz w:val="22"/>
                <w:szCs w:val="24"/>
              </w:rPr>
            </w:pPr>
          </w:p>
        </w:tc>
      </w:tr>
      <w:tr w:rsidR="00734249" w14:paraId="3DB0BF83" w14:textId="77777777" w:rsidTr="006656C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1B3178B1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FCCFB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7993E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 w:rsidRPr="00076C7D">
              <w:rPr>
                <w:rFonts w:hAnsi="Century" w:hint="eastAsia"/>
                <w:spacing w:val="337"/>
                <w:kern w:val="0"/>
                <w:sz w:val="18"/>
                <w:fitText w:val="1890" w:id="-2103677695"/>
              </w:rPr>
              <w:t>所在</w:t>
            </w:r>
            <w:r w:rsidRPr="00076C7D">
              <w:rPr>
                <w:rFonts w:hAnsi="Century" w:hint="eastAsia"/>
                <w:spacing w:val="1"/>
                <w:kern w:val="0"/>
                <w:sz w:val="18"/>
                <w:fitText w:val="1890" w:id="-2103677695"/>
              </w:rPr>
              <w:t>地</w:t>
            </w:r>
          </w:p>
        </w:tc>
        <w:tc>
          <w:tcPr>
            <w:tcW w:w="5951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1FDEB41F" w14:textId="77777777" w:rsidR="00734249" w:rsidRDefault="00734249">
            <w:pPr>
              <w:overflowPunct w:val="0"/>
              <w:autoSpaceDE w:val="0"/>
              <w:autoSpaceDN w:val="0"/>
              <w:ind w:firstLineChars="100" w:firstLine="212"/>
              <w:rPr>
                <w:rFonts w:hAnsi="Century" w:hint="eastAsia"/>
                <w:bCs/>
                <w:sz w:val="22"/>
                <w:szCs w:val="24"/>
              </w:rPr>
            </w:pPr>
          </w:p>
        </w:tc>
      </w:tr>
      <w:tr w:rsidR="00734249" w14:paraId="2CD60ED7" w14:textId="77777777" w:rsidTr="006656C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AFCB8C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09439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32ACC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診療担当科名</w:t>
            </w:r>
          </w:p>
        </w:tc>
        <w:tc>
          <w:tcPr>
            <w:tcW w:w="15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ED90A7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kern w:val="0"/>
                <w:sz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32785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科</w:t>
            </w:r>
          </w:p>
        </w:tc>
        <w:tc>
          <w:tcPr>
            <w:tcW w:w="14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FCC6B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医師氏名</w:t>
            </w: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1FA10" w14:textId="77777777" w:rsidR="00734249" w:rsidRDefault="00734249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22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933145" w14:textId="77777777" w:rsidR="00734249" w:rsidRDefault="00734249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kern w:val="0"/>
                <w:sz w:val="18"/>
              </w:rPr>
            </w:pPr>
          </w:p>
        </w:tc>
      </w:tr>
      <w:tr w:rsidR="00734249" w14:paraId="744F3EF4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2B0421BA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708" w:type="dxa"/>
            <w:gridSpan w:val="40"/>
            <w:tcBorders>
              <w:left w:val="nil"/>
              <w:bottom w:val="nil"/>
            </w:tcBorders>
            <w:vAlign w:val="center"/>
          </w:tcPr>
          <w:p w14:paraId="588EAB52" w14:textId="77777777" w:rsidR="00734249" w:rsidRDefault="00D81A45" w:rsidP="00D81A45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身体障害者福祉法第１５条第３項の意見　（</w:t>
            </w:r>
            <w:r w:rsidR="00734249">
              <w:rPr>
                <w:rFonts w:hAnsi="Century" w:hint="eastAsia"/>
                <w:sz w:val="18"/>
              </w:rPr>
              <w:t>障害程度等級についても参考意見を記入すること。</w:t>
            </w:r>
            <w:r>
              <w:rPr>
                <w:rFonts w:hAnsi="Century" w:hint="eastAsia"/>
                <w:sz w:val="18"/>
              </w:rPr>
              <w:t>）</w:t>
            </w:r>
          </w:p>
        </w:tc>
      </w:tr>
      <w:tr w:rsidR="00734249" w14:paraId="5CE1D6AE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1F2F1280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708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14:paraId="6BE575B7" w14:textId="77777777" w:rsidR="00734249" w:rsidRDefault="00734249" w:rsidP="002A66C2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障害の程度は、身体障害者福祉法別表に掲げる障害に</w:t>
            </w:r>
          </w:p>
        </w:tc>
      </w:tr>
      <w:tr w:rsidR="00734249" w14:paraId="7A4AE8F4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5EF5ABF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61D9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069C5" w14:textId="77777777" w:rsidR="00734249" w:rsidRPr="005922F8" w:rsidRDefault="009616CC" w:rsidP="009616CC">
            <w:pPr>
              <w:overflowPunct w:val="0"/>
              <w:autoSpaceDE w:val="0"/>
              <w:autoSpaceDN w:val="0"/>
              <w:rPr>
                <w:rFonts w:hAnsi="ＭＳ 明朝" w:hint="eastAsia"/>
                <w:sz w:val="18"/>
              </w:rPr>
            </w:pPr>
            <w:r w:rsidRPr="005922F8">
              <w:rPr>
                <w:rFonts w:hAnsi="ＭＳ 明朝" w:hint="eastAsia"/>
                <w:sz w:val="18"/>
              </w:rPr>
              <w:t>・</w:t>
            </w:r>
            <w:r w:rsidR="00734249" w:rsidRPr="005922F8">
              <w:rPr>
                <w:rFonts w:hAnsi="ＭＳ 明朝" w:hint="eastAsia"/>
                <w:sz w:val="18"/>
              </w:rPr>
              <w:t>該当する。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7D49" w14:textId="77777777" w:rsidR="00734249" w:rsidRPr="003C3C53" w:rsidRDefault="00734249">
            <w:pPr>
              <w:overflowPunct w:val="0"/>
              <w:autoSpaceDE w:val="0"/>
              <w:autoSpaceDN w:val="0"/>
              <w:rPr>
                <w:rFonts w:hAnsi="ＭＳ 明朝" w:hint="eastAsia"/>
                <w:sz w:val="22"/>
              </w:rPr>
            </w:pPr>
            <w:r w:rsidRPr="003C3C53">
              <w:rPr>
                <w:rFonts w:hAnsi="ＭＳ 明朝" w:hint="eastAsia"/>
                <w:sz w:val="22"/>
              </w:rPr>
              <w:t>（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147BD" w14:textId="77777777" w:rsidR="00734249" w:rsidRPr="003C3C53" w:rsidRDefault="0073424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sz w:val="22"/>
              </w:rPr>
            </w:pPr>
          </w:p>
        </w:tc>
        <w:tc>
          <w:tcPr>
            <w:tcW w:w="26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9FEEB" w14:textId="77777777" w:rsidR="00734249" w:rsidRPr="003C3C53" w:rsidRDefault="00734249" w:rsidP="00CD5625">
            <w:pPr>
              <w:overflowPunct w:val="0"/>
              <w:autoSpaceDE w:val="0"/>
              <w:autoSpaceDN w:val="0"/>
              <w:rPr>
                <w:rFonts w:hAnsi="Century" w:hint="eastAsia"/>
                <w:sz w:val="22"/>
              </w:rPr>
            </w:pPr>
            <w:r w:rsidRPr="003C3C53">
              <w:rPr>
                <w:rFonts w:hAnsi="Century" w:hint="eastAsia"/>
                <w:sz w:val="22"/>
              </w:rPr>
              <w:t>級相当）</w:t>
            </w:r>
          </w:p>
        </w:tc>
        <w:tc>
          <w:tcPr>
            <w:tcW w:w="1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4E86" w14:textId="77777777" w:rsidR="00734249" w:rsidRDefault="00734249" w:rsidP="00CD5625">
            <w:pPr>
              <w:overflowPunct w:val="0"/>
              <w:autoSpaceDE w:val="0"/>
              <w:autoSpaceDN w:val="0"/>
              <w:ind w:leftChars="-314" w:left="-636"/>
              <w:rPr>
                <w:rFonts w:hAnsi="Century" w:hint="eastAsia"/>
              </w:rPr>
            </w:pPr>
          </w:p>
        </w:tc>
        <w:tc>
          <w:tcPr>
            <w:tcW w:w="182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422134B" w14:textId="77777777" w:rsidR="00734249" w:rsidRDefault="00734249" w:rsidP="00CD5625">
            <w:pPr>
              <w:overflowPunct w:val="0"/>
              <w:autoSpaceDE w:val="0"/>
              <w:autoSpaceDN w:val="0"/>
              <w:ind w:leftChars="145" w:left="294"/>
              <w:rPr>
                <w:rFonts w:hAnsi="Century" w:hint="eastAsia"/>
              </w:rPr>
            </w:pPr>
          </w:p>
        </w:tc>
      </w:tr>
      <w:tr w:rsidR="00734249" w14:paraId="2FAFA3C2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26D7C823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A4FB" w14:textId="77777777" w:rsidR="00734249" w:rsidRDefault="00734249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708DA" w14:textId="77777777" w:rsidR="00734249" w:rsidRPr="005922F8" w:rsidRDefault="00734249">
            <w:pPr>
              <w:overflowPunct w:val="0"/>
              <w:autoSpaceDE w:val="0"/>
              <w:autoSpaceDN w:val="0"/>
              <w:rPr>
                <w:rFonts w:hAnsi="ＭＳ 明朝" w:hint="eastAsia"/>
                <w:sz w:val="18"/>
              </w:rPr>
            </w:pPr>
            <w:r w:rsidRPr="005922F8">
              <w:rPr>
                <w:rFonts w:hAnsi="ＭＳ 明朝" w:hint="eastAsia"/>
                <w:sz w:val="18"/>
              </w:rPr>
              <w:t>・該当しない。</w:t>
            </w:r>
          </w:p>
        </w:tc>
        <w:tc>
          <w:tcPr>
            <w:tcW w:w="7208" w:type="dxa"/>
            <w:gridSpan w:val="30"/>
            <w:tcBorders>
              <w:top w:val="nil"/>
              <w:left w:val="nil"/>
              <w:bottom w:val="nil"/>
            </w:tcBorders>
            <w:vAlign w:val="center"/>
          </w:tcPr>
          <w:p w14:paraId="345B5A9A" w14:textId="77777777" w:rsidR="00734249" w:rsidRDefault="00734249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65B5E" w14:paraId="46E7FD46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002A0CD7" w14:textId="77777777" w:rsidR="00065B5E" w:rsidRPr="00065B5E" w:rsidRDefault="00065B5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708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14:paraId="683B52E5" w14:textId="77777777" w:rsidR="00065B5E" w:rsidRPr="00065B5E" w:rsidRDefault="00065B5E" w:rsidP="003C3C53">
            <w:pPr>
              <w:overflowPunct w:val="0"/>
              <w:autoSpaceDE w:val="0"/>
              <w:autoSpaceDN w:val="0"/>
              <w:ind w:firstLineChars="1400" w:firstLine="2415"/>
              <w:jc w:val="left"/>
              <w:rPr>
                <w:rFonts w:hAnsi="Century" w:hint="eastAsia"/>
                <w:sz w:val="18"/>
              </w:rPr>
            </w:pPr>
            <w:r w:rsidRPr="00065B5E">
              <w:rPr>
                <w:rFonts w:hAnsi="Century" w:hint="eastAsia"/>
                <w:sz w:val="18"/>
              </w:rPr>
              <w:t>障害</w:t>
            </w:r>
            <w:r>
              <w:rPr>
                <w:rFonts w:hAnsi="Century" w:hint="eastAsia"/>
                <w:sz w:val="18"/>
              </w:rPr>
              <w:t>区分がある場合は、その区分及び等級</w:t>
            </w:r>
          </w:p>
        </w:tc>
      </w:tr>
      <w:tr w:rsidR="00065B5E" w14:paraId="0EA243C1" w14:textId="77777777" w:rsidTr="006656C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EC45BD" w14:textId="77777777" w:rsidR="00065B5E" w:rsidRDefault="00065B5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C3F4D" w14:textId="77777777" w:rsidR="00065B5E" w:rsidRDefault="00065B5E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8680" w:type="dxa"/>
            <w:gridSpan w:val="3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552611" w14:textId="77777777" w:rsidR="00065B5E" w:rsidRDefault="00065B5E" w:rsidP="003C3C53">
            <w:pPr>
              <w:overflowPunct w:val="0"/>
              <w:autoSpaceDE w:val="0"/>
              <w:autoSpaceDN w:val="0"/>
              <w:ind w:firstLineChars="700" w:firstLine="1417"/>
              <w:jc w:val="left"/>
              <w:rPr>
                <w:rFonts w:hAnsi="Century" w:hint="eastAsia"/>
              </w:rPr>
            </w:pPr>
            <w:r w:rsidRPr="00065B5E">
              <w:rPr>
                <w:rFonts w:hAnsi="ＭＳ 明朝" w:hint="eastAsia"/>
              </w:rPr>
              <w:t>（視力障害　　　級　、　視野障害　　　級</w:t>
            </w:r>
            <w:r>
              <w:rPr>
                <w:rFonts w:hAnsi="Century" w:hint="eastAsia"/>
              </w:rPr>
              <w:t>）</w:t>
            </w:r>
          </w:p>
        </w:tc>
      </w:tr>
      <w:tr w:rsidR="003357EF" w14:paraId="4DC9473A" w14:textId="77777777" w:rsidTr="006656CE">
        <w:tblPrEx>
          <w:tblCellMar>
            <w:top w:w="0" w:type="dxa"/>
            <w:bottom w:w="0" w:type="dxa"/>
          </w:tblCellMar>
        </w:tblPrEx>
        <w:tc>
          <w:tcPr>
            <w:tcW w:w="10022" w:type="dxa"/>
            <w:gridSpan w:val="41"/>
            <w:tcBorders>
              <w:left w:val="nil"/>
              <w:bottom w:val="nil"/>
              <w:right w:val="nil"/>
            </w:tcBorders>
            <w:vAlign w:val="center"/>
          </w:tcPr>
          <w:p w14:paraId="020DF3F8" w14:textId="77777777" w:rsidR="003357EF" w:rsidRDefault="003357EF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66" w:hangingChars="96" w:hanging="166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（注）</w:t>
            </w:r>
          </w:p>
          <w:p w14:paraId="6C55350D" w14:textId="77777777" w:rsidR="003357EF" w:rsidRDefault="003357EF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66" w:hangingChars="96" w:hanging="166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１　障害名</w:t>
            </w:r>
            <w:r w:rsidR="00C515E5">
              <w:rPr>
                <w:rFonts w:hAnsi="Century" w:hint="eastAsia"/>
                <w:sz w:val="18"/>
              </w:rPr>
              <w:t>欄</w:t>
            </w:r>
            <w:r>
              <w:rPr>
                <w:rFonts w:hAnsi="Century" w:hint="eastAsia"/>
                <w:sz w:val="18"/>
              </w:rPr>
              <w:t>には現在起っている障害（両眼</w:t>
            </w:r>
            <w:r w:rsidR="00114EA3">
              <w:rPr>
                <w:rFonts w:hAnsi="Century" w:hint="eastAsia"/>
                <w:sz w:val="18"/>
              </w:rPr>
              <w:t>視力障害</w:t>
            </w:r>
            <w:r>
              <w:rPr>
                <w:rFonts w:hAnsi="Century" w:hint="eastAsia"/>
                <w:sz w:val="18"/>
              </w:rPr>
              <w:t>、両耳ろう、右上下肢麻痺、心臓機能障害等）を記入してください。</w:t>
            </w:r>
          </w:p>
          <w:p w14:paraId="1BE12A44" w14:textId="77777777" w:rsidR="003357EF" w:rsidRDefault="00114EA3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66" w:hangingChars="96" w:hanging="166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２　原因となった疾病・外傷名欄には、緑内障</w:t>
            </w:r>
            <w:r w:rsidR="003357EF">
              <w:rPr>
                <w:rFonts w:hAnsi="Century" w:hint="eastAsia"/>
                <w:sz w:val="18"/>
              </w:rPr>
              <w:t>、先天性難聴、脳卒中、僧帽弁膜狭窄等原因となった疾患名を記入してください。</w:t>
            </w:r>
          </w:p>
          <w:p w14:paraId="281F2488" w14:textId="77777777" w:rsidR="003357EF" w:rsidRDefault="003357EF" w:rsidP="00C515E5">
            <w:pPr>
              <w:overflowPunct w:val="0"/>
              <w:autoSpaceDE w:val="0"/>
              <w:autoSpaceDN w:val="0"/>
              <w:ind w:left="166" w:hangingChars="96" w:hanging="166"/>
              <w:rPr>
                <w:rFonts w:hAnsi="Century" w:hint="eastAsia"/>
                <w:bCs/>
                <w:sz w:val="18"/>
                <w:szCs w:val="24"/>
              </w:rPr>
            </w:pPr>
            <w:r w:rsidRPr="003357E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</w:rPr>
              <w:t>障害区分や等</w:t>
            </w:r>
            <w:r w:rsidR="006D50D7">
              <w:rPr>
                <w:rFonts w:hAnsi="Century" w:hint="eastAsia"/>
                <w:sz w:val="18"/>
              </w:rPr>
              <w:t>級決定のため、静岡市健康福祉審議会から改めて</w:t>
            </w:r>
            <w:r w:rsidR="00C515E5">
              <w:rPr>
                <w:rFonts w:hAnsi="Century" w:hint="eastAsia"/>
                <w:sz w:val="18"/>
              </w:rPr>
              <w:t>別紙1から別紙13までについて、問い合せする</w:t>
            </w:r>
            <w:r>
              <w:rPr>
                <w:rFonts w:hAnsi="Century" w:hint="eastAsia"/>
                <w:sz w:val="18"/>
              </w:rPr>
              <w:t>場合があります。</w:t>
            </w:r>
          </w:p>
        </w:tc>
      </w:tr>
    </w:tbl>
    <w:p w14:paraId="3DBE6366" w14:textId="77777777" w:rsidR="006D50D7" w:rsidRDefault="006D50D7" w:rsidP="00DC5552">
      <w:pPr>
        <w:rPr>
          <w:szCs w:val="21"/>
        </w:rPr>
      </w:pPr>
    </w:p>
    <w:p w14:paraId="4BF8060A" w14:textId="77777777" w:rsidR="00E64DF7" w:rsidRDefault="00E64DF7" w:rsidP="00DC5552">
      <w:pPr>
        <w:rPr>
          <w:rFonts w:hint="eastAsia"/>
          <w:szCs w:val="21"/>
        </w:rPr>
      </w:pPr>
    </w:p>
    <w:p w14:paraId="050C7A23" w14:textId="77777777" w:rsidR="00E64DF7" w:rsidRPr="00087E31" w:rsidRDefault="00E64DF7" w:rsidP="00E64DF7">
      <w:pPr>
        <w:rPr>
          <w:rFonts w:hAnsi="ＭＳ 明朝"/>
        </w:rPr>
      </w:pPr>
      <w:r w:rsidRPr="00087E31">
        <w:rPr>
          <w:rFonts w:hAnsi="ＭＳ 明朝" w:hint="eastAsia"/>
        </w:rPr>
        <w:lastRenderedPageBreak/>
        <w:t>別紙１</w:t>
      </w:r>
    </w:p>
    <w:p w14:paraId="4AB655A6" w14:textId="77777777" w:rsidR="00E64DF7" w:rsidRPr="00087E31" w:rsidRDefault="00E64DF7" w:rsidP="00E64DF7">
      <w:pPr>
        <w:autoSpaceDE w:val="0"/>
        <w:autoSpaceDN w:val="0"/>
        <w:ind w:firstLineChars="100" w:firstLine="202"/>
        <w:rPr>
          <w:rFonts w:hAnsi="ＭＳ 明朝"/>
        </w:rPr>
      </w:pPr>
      <w:r>
        <w:rPr>
          <w:noProof/>
        </w:rPr>
        <w:pict w14:anchorId="5F08745E">
          <v:rect id="正方形/長方形 9" o:spid="_x0000_s2368" style="position:absolute;left:0;text-align:left;margin-left:2.75pt;margin-top:18.3pt;width:524.25pt;height:706.5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" filled="f" strokecolor="windowText" strokeweight="1pt"/>
        </w:pict>
      </w:r>
      <w:r w:rsidRPr="00087E31">
        <w:rPr>
          <w:rFonts w:hAnsi="ＭＳ 明朝" w:hint="eastAsia"/>
        </w:rPr>
        <w:t>視覚障害の状況及び所見</w:t>
      </w:r>
    </w:p>
    <w:p w14:paraId="50009F57" w14:textId="77777777" w:rsidR="00E64DF7" w:rsidRPr="00087E31" w:rsidRDefault="00E64DF7" w:rsidP="00E64DF7">
      <w:pPr>
        <w:autoSpaceDE w:val="0"/>
        <w:autoSpaceDN w:val="0"/>
        <w:rPr>
          <w:rFonts w:hAnsi="ＭＳ 明朝"/>
        </w:rPr>
      </w:pPr>
      <w:r w:rsidRPr="00087E31">
        <w:rPr>
          <w:rFonts w:hAnsi="ＭＳ 明朝" w:hint="eastAsia"/>
        </w:rPr>
        <w:t xml:space="preserve">　１　視力</w:t>
      </w:r>
    </w:p>
    <w:p w14:paraId="42EDA4DF" w14:textId="77777777" w:rsidR="00E64DF7" w:rsidRPr="00087E31" w:rsidRDefault="00E64DF7" w:rsidP="00E64DF7">
      <w:pPr>
        <w:autoSpaceDE w:val="0"/>
        <w:autoSpaceDN w:val="0"/>
        <w:spacing w:line="100" w:lineRule="exact"/>
        <w:rPr>
          <w:rFonts w:ascii="HGPｺﾞｼｯｸM" w:eastAsia="HGPｺﾞｼｯｸM" w:hAnsi="游明朝"/>
        </w:rPr>
      </w:pPr>
    </w:p>
    <w:tbl>
      <w:tblPr>
        <w:tblpPr w:leftFromText="142" w:rightFromText="142" w:vertAnchor="page" w:horzAnchor="margin" w:tblpXSpec="center" w:tblpY="201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724"/>
        <w:gridCol w:w="2342"/>
        <w:gridCol w:w="709"/>
        <w:gridCol w:w="2711"/>
      </w:tblGrid>
      <w:tr w:rsidR="00E64DF7" w:rsidRPr="00087E31" w14:paraId="0E5F6506" w14:textId="77777777" w:rsidTr="00964921">
        <w:trPr>
          <w:cantSplit/>
          <w:trHeight w:val="32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D7CE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B6AE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裸眼視力</w:t>
            </w: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F792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矯正視力</w:t>
            </w:r>
          </w:p>
        </w:tc>
      </w:tr>
      <w:tr w:rsidR="00E64DF7" w:rsidRPr="00087E31" w14:paraId="7F9483ED" w14:textId="77777777" w:rsidTr="00964921">
        <w:trPr>
          <w:cantSplit/>
          <w:trHeight w:val="69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4781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右眼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2624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2D360" w14:textId="77777777" w:rsidR="00E64DF7" w:rsidRPr="00964921" w:rsidRDefault="00E64DF7" w:rsidP="00964921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 xml:space="preserve">　×　　　　Ｄ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35F3C85E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　 ）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845B" w14:textId="77777777" w:rsidR="00E64DF7" w:rsidRPr="00964921" w:rsidRDefault="00E64DF7" w:rsidP="00964921">
            <w:pPr>
              <w:autoSpaceDE w:val="0"/>
              <w:autoSpaceDN w:val="0"/>
              <w:ind w:leftChars="-43" w:left="-87"/>
              <w:jc w:val="right"/>
              <w:rPr>
                <w:rFonts w:hAnsi="ＭＳ 明朝"/>
                <w:szCs w:val="22"/>
              </w:rPr>
            </w:pPr>
            <w:proofErr w:type="spellStart"/>
            <w:r w:rsidRPr="00964921">
              <w:rPr>
                <w:rFonts w:hAnsi="ＭＳ 明朝" w:hint="eastAsia"/>
                <w:szCs w:val="22"/>
              </w:rPr>
              <w:t>cyl</w:t>
            </w:r>
            <w:proofErr w:type="spellEnd"/>
            <w:r w:rsidRPr="00964921">
              <w:rPr>
                <w:rFonts w:hAnsi="ＭＳ 明朝" w:hint="eastAsia"/>
                <w:szCs w:val="22"/>
              </w:rPr>
              <w:t xml:space="preserve">       Ｄ　　Ax   　°</w:t>
            </w:r>
          </w:p>
        </w:tc>
      </w:tr>
      <w:tr w:rsidR="00E64DF7" w:rsidRPr="00087E31" w14:paraId="4E6DE624" w14:textId="77777777" w:rsidTr="00964921">
        <w:trPr>
          <w:cantSplit/>
          <w:trHeight w:val="62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1860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左眼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0FB0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0B3AB" w14:textId="77777777" w:rsidR="00E64DF7" w:rsidRPr="00964921" w:rsidRDefault="00E64DF7" w:rsidP="00964921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 xml:space="preserve">　×　　　　Ｄ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35499411" w14:textId="77777777" w:rsidR="00E64DF7" w:rsidRPr="00964921" w:rsidRDefault="00E64DF7" w:rsidP="00964921">
            <w:pPr>
              <w:autoSpaceDE w:val="0"/>
              <w:autoSpaceDN w:val="0"/>
              <w:jc w:val="lef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　 ）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2E0F" w14:textId="77777777" w:rsidR="00E64DF7" w:rsidRPr="00964921" w:rsidRDefault="00E64DF7" w:rsidP="00964921">
            <w:pPr>
              <w:autoSpaceDE w:val="0"/>
              <w:autoSpaceDN w:val="0"/>
              <w:ind w:leftChars="-43" w:left="-87"/>
              <w:jc w:val="right"/>
              <w:rPr>
                <w:rFonts w:hAnsi="ＭＳ 明朝"/>
                <w:szCs w:val="22"/>
              </w:rPr>
            </w:pPr>
            <w:proofErr w:type="spellStart"/>
            <w:r w:rsidRPr="00964921">
              <w:rPr>
                <w:rFonts w:hAnsi="ＭＳ 明朝" w:hint="eastAsia"/>
                <w:szCs w:val="22"/>
              </w:rPr>
              <w:t>cyl</w:t>
            </w:r>
            <w:proofErr w:type="spellEnd"/>
            <w:r w:rsidRPr="00964921">
              <w:rPr>
                <w:rFonts w:hAnsi="ＭＳ 明朝" w:hint="eastAsia"/>
                <w:szCs w:val="22"/>
              </w:rPr>
              <w:t xml:space="preserve">       Ｄ　　Ax   　°</w:t>
            </w:r>
          </w:p>
        </w:tc>
      </w:tr>
    </w:tbl>
    <w:p w14:paraId="6922D41C" w14:textId="77777777" w:rsidR="00E64DF7" w:rsidRPr="00087E31" w:rsidRDefault="00E64DF7" w:rsidP="00E64DF7">
      <w:pPr>
        <w:autoSpaceDE w:val="0"/>
        <w:autoSpaceDN w:val="0"/>
        <w:rPr>
          <w:rFonts w:ascii="HGPｺﾞｼｯｸM" w:eastAsia="HGPｺﾞｼｯｸM" w:hAnsi="游明朝"/>
        </w:rPr>
      </w:pPr>
    </w:p>
    <w:p w14:paraId="783018A0" w14:textId="77777777" w:rsidR="00E64DF7" w:rsidRPr="00087E31" w:rsidRDefault="00E64DF7" w:rsidP="00E64DF7">
      <w:pPr>
        <w:autoSpaceDE w:val="0"/>
        <w:autoSpaceDN w:val="0"/>
        <w:rPr>
          <w:rFonts w:ascii="HGPｺﾞｼｯｸM" w:eastAsia="HGPｺﾞｼｯｸM" w:hAnsi="游明朝"/>
        </w:rPr>
      </w:pPr>
    </w:p>
    <w:p w14:paraId="682DA5E3" w14:textId="77777777" w:rsidR="00E64DF7" w:rsidRPr="00087E31" w:rsidRDefault="00E64DF7" w:rsidP="00E64DF7">
      <w:pPr>
        <w:autoSpaceDE w:val="0"/>
        <w:autoSpaceDN w:val="0"/>
        <w:rPr>
          <w:rFonts w:ascii="HGPｺﾞｼｯｸM" w:eastAsia="HGPｺﾞｼｯｸM" w:hAnsi="游明朝"/>
        </w:rPr>
      </w:pPr>
    </w:p>
    <w:p w14:paraId="3A41E7BB" w14:textId="77777777" w:rsidR="00E64DF7" w:rsidRPr="00087E31" w:rsidRDefault="00E64DF7" w:rsidP="00E64DF7">
      <w:pPr>
        <w:autoSpaceDE w:val="0"/>
        <w:autoSpaceDN w:val="0"/>
        <w:rPr>
          <w:rFonts w:ascii="HGPｺﾞｼｯｸM" w:eastAsia="HGPｺﾞｼｯｸM" w:hAnsi="游明朝"/>
        </w:rPr>
      </w:pPr>
    </w:p>
    <w:p w14:paraId="0D63CADA" w14:textId="77777777" w:rsidR="00E64DF7" w:rsidRPr="00087E31" w:rsidRDefault="00E64DF7" w:rsidP="00E64DF7">
      <w:pPr>
        <w:autoSpaceDE w:val="0"/>
        <w:autoSpaceDN w:val="0"/>
        <w:spacing w:line="60" w:lineRule="exact"/>
        <w:ind w:firstLineChars="100" w:firstLine="202"/>
        <w:rPr>
          <w:rFonts w:hAnsi="ＭＳ 明朝"/>
        </w:rPr>
      </w:pPr>
    </w:p>
    <w:p w14:paraId="4869BF79" w14:textId="77777777" w:rsidR="00E64DF7" w:rsidRPr="00087E31" w:rsidRDefault="00E64DF7" w:rsidP="00E64DF7">
      <w:pPr>
        <w:autoSpaceDE w:val="0"/>
        <w:autoSpaceDN w:val="0"/>
        <w:spacing w:line="360" w:lineRule="exact"/>
        <w:ind w:firstLineChars="100" w:firstLine="202"/>
        <w:rPr>
          <w:rFonts w:hAnsi="ＭＳ 明朝"/>
        </w:rPr>
      </w:pPr>
      <w:r w:rsidRPr="00087E31">
        <w:rPr>
          <w:rFonts w:hAnsi="ＭＳ 明朝" w:hint="eastAsia"/>
        </w:rPr>
        <w:t>２　視野</w:t>
      </w:r>
    </w:p>
    <w:p w14:paraId="1BE35A3A" w14:textId="77777777" w:rsidR="00E64DF7" w:rsidRPr="00087E31" w:rsidRDefault="00E64DF7" w:rsidP="00E64DF7">
      <w:pPr>
        <w:autoSpaceDE w:val="0"/>
        <w:autoSpaceDN w:val="0"/>
        <w:spacing w:line="360" w:lineRule="exact"/>
        <w:rPr>
          <w:rFonts w:hAnsi="ＭＳ 明朝"/>
        </w:rPr>
      </w:pPr>
      <w:r w:rsidRPr="00087E31">
        <w:rPr>
          <w:rFonts w:ascii="HGPｺﾞｼｯｸM" w:eastAsia="HGPｺﾞｼｯｸM" w:hAnsi="游明朝" w:hint="eastAsia"/>
        </w:rPr>
        <w:t xml:space="preserve">　 　　 </w:t>
      </w:r>
      <w:r w:rsidRPr="00087E31">
        <w:rPr>
          <w:rFonts w:hAnsi="ＭＳ 明朝" w:hint="eastAsia"/>
        </w:rPr>
        <w:t>ゴールドマン型視野計</w:t>
      </w:r>
    </w:p>
    <w:p w14:paraId="7C0931AB" w14:textId="77777777" w:rsidR="00E64DF7" w:rsidRPr="00087E31" w:rsidRDefault="00E64DF7" w:rsidP="00E64DF7">
      <w:pPr>
        <w:autoSpaceDE w:val="0"/>
        <w:autoSpaceDN w:val="0"/>
        <w:spacing w:line="360" w:lineRule="exact"/>
        <w:ind w:firstLineChars="200" w:firstLine="405"/>
        <w:rPr>
          <w:rFonts w:hAnsi="ＭＳ 明朝"/>
        </w:rPr>
      </w:pPr>
      <w:r w:rsidRPr="00087E31">
        <w:rPr>
          <w:rFonts w:hAnsi="ＭＳ 明朝" w:hint="eastAsia"/>
        </w:rPr>
        <w:t>（１）周辺視野の評価（</w:t>
      </w:r>
      <w:r w:rsidRPr="00087E31">
        <w:rPr>
          <w:rFonts w:hAnsi="ＭＳ 明朝" w:cs="ＭＳ 明朝" w:hint="eastAsia"/>
        </w:rPr>
        <w:t>Ⅰ／４）</w:t>
      </w:r>
    </w:p>
    <w:p w14:paraId="07C35BB8" w14:textId="77777777" w:rsidR="00E64DF7" w:rsidRPr="00087E31" w:rsidRDefault="00E64DF7" w:rsidP="00E64DF7">
      <w:pPr>
        <w:autoSpaceDE w:val="0"/>
        <w:autoSpaceDN w:val="0"/>
        <w:spacing w:line="360" w:lineRule="exact"/>
        <w:ind w:firstLineChars="421" w:firstLine="852"/>
        <w:rPr>
          <w:rFonts w:hAnsi="ＭＳ 明朝"/>
        </w:rPr>
      </w:pPr>
      <w:r w:rsidRPr="00087E31">
        <w:rPr>
          <w:rFonts w:hAnsi="ＭＳ 明朝" w:hint="eastAsia"/>
        </w:rPr>
        <w:t>①両眼の視野が中心10度以内</w:t>
      </w:r>
    </w:p>
    <w:tbl>
      <w:tblPr>
        <w:tblW w:w="100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93"/>
        <w:gridCol w:w="893"/>
        <w:gridCol w:w="893"/>
        <w:gridCol w:w="893"/>
        <w:gridCol w:w="893"/>
        <w:gridCol w:w="893"/>
        <w:gridCol w:w="893"/>
        <w:gridCol w:w="795"/>
        <w:gridCol w:w="992"/>
        <w:gridCol w:w="433"/>
        <w:gridCol w:w="1135"/>
      </w:tblGrid>
      <w:tr w:rsidR="00E64DF7" w:rsidRPr="00087E31" w14:paraId="637F92BF" w14:textId="77777777" w:rsidTr="00964921">
        <w:trPr>
          <w:jc w:val="right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25937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4575BD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上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C296B9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内上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1D007D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内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A8879C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内下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676176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下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12B405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外下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9120F2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外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A9CACB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外上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D5905B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合計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DF41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4A58B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</w:tr>
      <w:tr w:rsidR="00E64DF7" w:rsidRPr="00087E31" w14:paraId="7AE23128" w14:textId="77777777" w:rsidTr="00964921">
        <w:trPr>
          <w:trHeight w:val="397"/>
          <w:jc w:val="right"/>
        </w:trPr>
        <w:tc>
          <w:tcPr>
            <w:tcW w:w="4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2D8DA4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右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9FA7C4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DF3E637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0D3A7EC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2DDB757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ECF5DB3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44A59D9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36587B1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9134B11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33CD1A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3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5036EF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度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85C86" w14:textId="77777777" w:rsidR="00E64DF7" w:rsidRPr="00964921" w:rsidRDefault="00E64DF7" w:rsidP="00964921">
            <w:pPr>
              <w:autoSpaceDE w:val="0"/>
              <w:autoSpaceDN w:val="0"/>
              <w:jc w:val="lef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（≦80）</w:t>
            </w:r>
          </w:p>
        </w:tc>
      </w:tr>
      <w:tr w:rsidR="00E64DF7" w:rsidRPr="00087E31" w14:paraId="091E6AC2" w14:textId="77777777" w:rsidTr="00964921">
        <w:trPr>
          <w:trHeight w:val="397"/>
          <w:jc w:val="right"/>
        </w:trPr>
        <w:tc>
          <w:tcPr>
            <w:tcW w:w="4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84B960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左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C87CCE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E68B803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2682861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0E1CA30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11648B6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EF04D94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3DCE9FA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D08F30A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608A98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3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B1B964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度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218CD" w14:textId="77777777" w:rsidR="00E64DF7" w:rsidRPr="00964921" w:rsidRDefault="00E64DF7" w:rsidP="00964921">
            <w:pPr>
              <w:autoSpaceDE w:val="0"/>
              <w:autoSpaceDN w:val="0"/>
              <w:jc w:val="lef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（≦80）</w:t>
            </w:r>
          </w:p>
        </w:tc>
      </w:tr>
      <w:tr w:rsidR="00E64DF7" w:rsidRPr="00087E31" w14:paraId="30DD7F57" w14:textId="77777777" w:rsidTr="00964921">
        <w:trPr>
          <w:jc w:val="right"/>
        </w:trPr>
        <w:tc>
          <w:tcPr>
            <w:tcW w:w="751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F258BC" w14:textId="77777777" w:rsidR="00E64DF7" w:rsidRPr="00964921" w:rsidRDefault="00E64DF7" w:rsidP="00964921">
            <w:pPr>
              <w:autoSpaceDE w:val="0"/>
              <w:autoSpaceDN w:val="0"/>
              <w:ind w:firstLineChars="80" w:firstLine="162"/>
              <w:rPr>
                <w:rFonts w:hAnsi="ＭＳ 明朝" w:cs="ＭＳ 明朝"/>
                <w:szCs w:val="22"/>
              </w:rPr>
            </w:pPr>
            <w:r w:rsidRPr="00964921">
              <w:rPr>
                <w:rFonts w:hAnsi="ＭＳ 明朝" w:cs="ＭＳ 明朝" w:hint="eastAsia"/>
                <w:szCs w:val="22"/>
              </w:rPr>
              <w:t>②両眼による視野が２分の</w:t>
            </w:r>
            <w:r w:rsidRPr="00964921">
              <w:rPr>
                <w:rFonts w:hAnsi="ＭＳ 明朝" w:cs="ＭＳ 明朝"/>
                <w:szCs w:val="22"/>
              </w:rPr>
              <w:t>１</w:t>
            </w:r>
            <w:r w:rsidRPr="00964921">
              <w:rPr>
                <w:rFonts w:hAnsi="ＭＳ 明朝" w:cs="ＭＳ 明朝" w:hint="eastAsia"/>
                <w:szCs w:val="22"/>
              </w:rPr>
              <w:t>以上欠損　（はい・いいえ）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31057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3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D6D71C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73086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</w:p>
        </w:tc>
      </w:tr>
    </w:tbl>
    <w:p w14:paraId="3C6AED58" w14:textId="77777777" w:rsidR="00E64DF7" w:rsidRPr="00087E31" w:rsidRDefault="00E64DF7" w:rsidP="00E64DF7">
      <w:pPr>
        <w:autoSpaceDE w:val="0"/>
        <w:autoSpaceDN w:val="0"/>
        <w:jc w:val="left"/>
        <w:rPr>
          <w:rFonts w:hAnsi="ＭＳ 明朝" w:cs="ＭＳ 明朝"/>
        </w:rPr>
      </w:pPr>
      <w:r w:rsidRPr="00087E31">
        <w:rPr>
          <w:rFonts w:ascii="HGPｺﾞｼｯｸM" w:eastAsia="HGPｺﾞｼｯｸM" w:hAnsi="游明朝" w:hint="eastAsia"/>
        </w:rPr>
        <w:t xml:space="preserve">　   </w:t>
      </w:r>
      <w:r w:rsidRPr="00087E31">
        <w:rPr>
          <w:rFonts w:hAnsi="ＭＳ 明朝" w:hint="eastAsia"/>
        </w:rPr>
        <w:t>（２）中心視野の評価（</w:t>
      </w:r>
      <w:r w:rsidRPr="00087E31">
        <w:rPr>
          <w:rFonts w:hAnsi="ＭＳ 明朝" w:cs="ＭＳ 明朝" w:hint="eastAsia"/>
        </w:rPr>
        <w:t>Ⅰ／２）</w:t>
      </w:r>
    </w:p>
    <w:tbl>
      <w:tblPr>
        <w:tblW w:w="100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457"/>
        <w:gridCol w:w="914"/>
      </w:tblGrid>
      <w:tr w:rsidR="00E64DF7" w:rsidRPr="00087E31" w14:paraId="781940AF" w14:textId="77777777" w:rsidTr="00964921">
        <w:trPr>
          <w:jc w:val="right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02068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883503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上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66780C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内上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185AE6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内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63EAD1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内下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F3435C9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下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001C0B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外下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407210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外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64C620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外上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1197CF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合計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9C668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D2DF7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</w:tr>
      <w:tr w:rsidR="00E64DF7" w:rsidRPr="00087E31" w14:paraId="64486E8C" w14:textId="77777777" w:rsidTr="00964921">
        <w:trPr>
          <w:trHeight w:val="397"/>
          <w:jc w:val="right"/>
        </w:trPr>
        <w:tc>
          <w:tcPr>
            <w:tcW w:w="4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D35F40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FA06D1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E487C5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39768C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859493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A1C2AF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B6BA5E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189FAA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B1E572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BC1218" w14:textId="77777777" w:rsidR="00E64DF7" w:rsidRPr="00964921" w:rsidRDefault="00E64DF7" w:rsidP="00964921">
            <w:pPr>
              <w:autoSpaceDE w:val="0"/>
              <w:autoSpaceDN w:val="0"/>
              <w:ind w:leftChars="-20" w:left="-40"/>
              <w:rPr>
                <w:rFonts w:hAnsi="ＭＳ 明朝"/>
                <w:szCs w:val="21"/>
              </w:rPr>
            </w:pPr>
            <w:r w:rsidRPr="00964921">
              <w:rPr>
                <w:rFonts w:hAnsi="ＭＳ 明朝" w:hint="eastAsia"/>
                <w:szCs w:val="21"/>
              </w:rPr>
              <w:t>①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0EE7BB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度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CAF93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</w:tr>
      <w:tr w:rsidR="00E64DF7" w:rsidRPr="00087E31" w14:paraId="6E90BFE7" w14:textId="77777777" w:rsidTr="00964921">
        <w:trPr>
          <w:trHeight w:val="397"/>
          <w:jc w:val="right"/>
        </w:trPr>
        <w:tc>
          <w:tcPr>
            <w:tcW w:w="4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C5CA06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E427DD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DA2167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403746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953D84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65B690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198256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A9F6C8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6D32D2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4365CC" w14:textId="77777777" w:rsidR="00E64DF7" w:rsidRPr="00964921" w:rsidRDefault="00E64DF7" w:rsidP="00964921">
            <w:pPr>
              <w:autoSpaceDE w:val="0"/>
              <w:autoSpaceDN w:val="0"/>
              <w:ind w:leftChars="-20" w:left="-40"/>
              <w:rPr>
                <w:rFonts w:hAnsi="ＭＳ 明朝"/>
                <w:szCs w:val="21"/>
              </w:rPr>
            </w:pPr>
            <w:r w:rsidRPr="00964921">
              <w:rPr>
                <w:rFonts w:hAnsi="ＭＳ 明朝" w:hint="eastAsia"/>
                <w:szCs w:val="21"/>
              </w:rPr>
              <w:t>②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A53633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度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D27E7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</w:tr>
    </w:tbl>
    <w:p w14:paraId="421EEBD7" w14:textId="77777777" w:rsidR="00E64DF7" w:rsidRPr="00087E31" w:rsidRDefault="00E64DF7" w:rsidP="00E64DF7">
      <w:pPr>
        <w:autoSpaceDE w:val="0"/>
        <w:autoSpaceDN w:val="0"/>
        <w:spacing w:line="100" w:lineRule="exact"/>
        <w:rPr>
          <w:rFonts w:ascii="HGPｺﾞｼｯｸM" w:eastAsia="HGPｺﾞｼｯｸM" w:hAnsi="游明朝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75"/>
        <w:gridCol w:w="882"/>
        <w:gridCol w:w="895"/>
        <w:gridCol w:w="924"/>
        <w:gridCol w:w="810"/>
        <w:gridCol w:w="815"/>
        <w:gridCol w:w="251"/>
        <w:gridCol w:w="885"/>
        <w:gridCol w:w="598"/>
        <w:gridCol w:w="426"/>
      </w:tblGrid>
      <w:tr w:rsidR="00E64DF7" w:rsidRPr="00087E31" w14:paraId="1404BFF2" w14:textId="77777777" w:rsidTr="00964921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A78BD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6B823" w14:textId="77777777" w:rsidR="00E64DF7" w:rsidRPr="00964921" w:rsidRDefault="00E64DF7" w:rsidP="00964921">
            <w:pPr>
              <w:autoSpaceDE w:val="0"/>
              <w:autoSpaceDN w:val="0"/>
              <w:ind w:leftChars="-119" w:left="-241" w:rightChars="-51" w:right="-103"/>
              <w:jc w:val="righ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（①と②のうち大きい方）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2E982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  <w:tc>
          <w:tcPr>
            <w:tcW w:w="2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5156A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（①と②のうち小さい方）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360A5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F6B50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</w:tr>
      <w:tr w:rsidR="00E64DF7" w:rsidRPr="00087E31" w14:paraId="01E0CA65" w14:textId="77777777" w:rsidTr="00964921">
        <w:trPr>
          <w:trHeight w:val="587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45F43" w14:textId="77777777" w:rsidR="00E64DF7" w:rsidRPr="00964921" w:rsidRDefault="00E64DF7" w:rsidP="00964921">
            <w:pPr>
              <w:autoSpaceDE w:val="0"/>
              <w:autoSpaceDN w:val="0"/>
              <w:spacing w:line="280" w:lineRule="exact"/>
              <w:ind w:firstLineChars="100" w:firstLine="202"/>
              <w:jc w:val="lef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 xml:space="preserve">両眼中心　　　　　</w:t>
            </w:r>
          </w:p>
          <w:p w14:paraId="7B075797" w14:textId="77777777" w:rsidR="00E64DF7" w:rsidRPr="00964921" w:rsidRDefault="00E64DF7" w:rsidP="00964921">
            <w:pPr>
              <w:autoSpaceDE w:val="0"/>
              <w:autoSpaceDN w:val="0"/>
              <w:spacing w:line="280" w:lineRule="exact"/>
              <w:ind w:right="315"/>
              <w:jc w:val="righ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視野角度（Ⅰ／２）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B83C48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D7CE2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DCC511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×３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0E448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8675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AD0A5A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）／４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72DBFD" w14:textId="77777777" w:rsidR="00E64DF7" w:rsidRPr="00964921" w:rsidRDefault="00E64DF7" w:rsidP="00964921">
            <w:pPr>
              <w:autoSpaceDE w:val="0"/>
              <w:autoSpaceDN w:val="0"/>
              <w:ind w:leftChars="-56" w:left="-113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＝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E42B8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02541A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度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13951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</w:tr>
    </w:tbl>
    <w:p w14:paraId="27C142BC" w14:textId="77777777" w:rsidR="00E64DF7" w:rsidRPr="00087E31" w:rsidRDefault="00E64DF7" w:rsidP="00E64DF7">
      <w:pPr>
        <w:autoSpaceDE w:val="0"/>
        <w:autoSpaceDN w:val="0"/>
        <w:spacing w:line="360" w:lineRule="exact"/>
        <w:ind w:firstLineChars="150" w:firstLine="304"/>
        <w:rPr>
          <w:rFonts w:hAnsi="ＭＳ 明朝"/>
        </w:rPr>
      </w:pPr>
      <w:r w:rsidRPr="00087E31">
        <w:rPr>
          <w:rFonts w:hAnsi="ＭＳ 明朝" w:hint="eastAsia"/>
        </w:rPr>
        <w:t>又は</w:t>
      </w:r>
    </w:p>
    <w:p w14:paraId="3C29E910" w14:textId="77777777" w:rsidR="00E64DF7" w:rsidRPr="00087E31" w:rsidRDefault="00E64DF7" w:rsidP="00E64DF7">
      <w:pPr>
        <w:autoSpaceDE w:val="0"/>
        <w:autoSpaceDN w:val="0"/>
        <w:spacing w:line="360" w:lineRule="exact"/>
        <w:ind w:firstLineChars="100" w:firstLine="202"/>
        <w:rPr>
          <w:rFonts w:hAnsi="ＭＳ 明朝"/>
        </w:rPr>
      </w:pPr>
      <w:r w:rsidRPr="00087E31">
        <w:rPr>
          <w:rFonts w:ascii="HGPｺﾞｼｯｸM" w:eastAsia="HGPｺﾞｼｯｸM" w:hAnsi="游明朝" w:hint="eastAsia"/>
        </w:rPr>
        <w:t xml:space="preserve">　  </w:t>
      </w:r>
      <w:r w:rsidRPr="00087E31">
        <w:rPr>
          <w:rFonts w:hAnsi="ＭＳ 明朝" w:hint="eastAsia"/>
        </w:rPr>
        <w:t>自動視野計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  <w:gridCol w:w="885"/>
        <w:gridCol w:w="812"/>
      </w:tblGrid>
      <w:tr w:rsidR="00E64DF7" w:rsidRPr="00087E31" w14:paraId="3AFB9081" w14:textId="77777777" w:rsidTr="00964921">
        <w:trPr>
          <w:trHeight w:val="466"/>
        </w:trPr>
        <w:tc>
          <w:tcPr>
            <w:tcW w:w="7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DECF39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（１）周辺視野の評価</w:t>
            </w:r>
          </w:p>
          <w:p w14:paraId="34C09154" w14:textId="77777777" w:rsidR="00E64DF7" w:rsidRPr="00964921" w:rsidRDefault="00E64DF7" w:rsidP="00964921">
            <w:pPr>
              <w:autoSpaceDE w:val="0"/>
              <w:autoSpaceDN w:val="0"/>
              <w:spacing w:line="280" w:lineRule="exact"/>
              <w:ind w:firstLineChars="300" w:firstLine="607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両眼開放エスターマンテスト　両眼開放視認点数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941244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8D90DE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  <w:r w:rsidRPr="00964921">
              <w:rPr>
                <w:rFonts w:ascii="HGPｺﾞｼｯｸM" w:eastAsia="HGPｺﾞｼｯｸM" w:hAnsi="游明朝" w:hint="eastAsia"/>
                <w:szCs w:val="22"/>
              </w:rPr>
              <w:t>点</w:t>
            </w:r>
          </w:p>
        </w:tc>
      </w:tr>
    </w:tbl>
    <w:p w14:paraId="5FE38871" w14:textId="77777777" w:rsidR="00E64DF7" w:rsidRPr="00087E31" w:rsidRDefault="00E64DF7" w:rsidP="00E64DF7">
      <w:pPr>
        <w:autoSpaceDE w:val="0"/>
        <w:autoSpaceDN w:val="0"/>
        <w:spacing w:line="40" w:lineRule="exact"/>
        <w:ind w:firstLineChars="100" w:firstLine="202"/>
        <w:rPr>
          <w:rFonts w:ascii="HGPｺﾞｼｯｸM" w:eastAsia="HGPｺﾞｼｯｸM" w:hAnsi="游明朝"/>
        </w:rPr>
      </w:pPr>
    </w:p>
    <w:tbl>
      <w:tblPr>
        <w:tblpPr w:leftFromText="142" w:rightFromText="142" w:vertAnchor="text" w:horzAnchor="page" w:tblpX="1118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812"/>
        <w:gridCol w:w="1036"/>
        <w:gridCol w:w="597"/>
        <w:gridCol w:w="2049"/>
      </w:tblGrid>
      <w:tr w:rsidR="00E64DF7" w:rsidRPr="00087E31" w14:paraId="200BB1FE" w14:textId="77777777" w:rsidTr="00964921">
        <w:tc>
          <w:tcPr>
            <w:tcW w:w="5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64040" w14:textId="77777777" w:rsidR="00E64DF7" w:rsidRPr="00964921" w:rsidRDefault="00E64DF7" w:rsidP="00964921">
            <w:pPr>
              <w:autoSpaceDE w:val="0"/>
              <w:autoSpaceDN w:val="0"/>
              <w:ind w:right="505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（２）中心視野の評価（10－２プログラム）</w:t>
            </w:r>
          </w:p>
        </w:tc>
      </w:tr>
      <w:tr w:rsidR="00E64DF7" w:rsidRPr="00087E31" w14:paraId="6A12558C" w14:textId="77777777" w:rsidTr="00964921">
        <w:trPr>
          <w:trHeight w:val="422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80F79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36899E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右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A6B8F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③</w:t>
            </w:r>
          </w:p>
        </w:tc>
        <w:tc>
          <w:tcPr>
            <w:tcW w:w="59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0D1BC7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点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5811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（≧26</w:t>
            </w:r>
            <w:r w:rsidRPr="00964921">
              <w:rPr>
                <w:rFonts w:hAnsi="ＭＳ 明朝" w:cs="ＭＳ 明朝" w:hint="eastAsia"/>
                <w:szCs w:val="22"/>
              </w:rPr>
              <w:t>㏈）</w:t>
            </w:r>
          </w:p>
        </w:tc>
      </w:tr>
      <w:tr w:rsidR="00E64DF7" w:rsidRPr="00087E31" w14:paraId="27F264ED" w14:textId="77777777" w:rsidTr="00964921">
        <w:trPr>
          <w:trHeight w:val="374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8BFBD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90945F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左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auto"/>
            <w:vAlign w:val="center"/>
          </w:tcPr>
          <w:p w14:paraId="7A98CAC3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④</w:t>
            </w:r>
          </w:p>
        </w:tc>
        <w:tc>
          <w:tcPr>
            <w:tcW w:w="59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A79B44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点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C666F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（≧26</w:t>
            </w:r>
            <w:r w:rsidRPr="00964921">
              <w:rPr>
                <w:rFonts w:hAnsi="ＭＳ 明朝" w:cs="ＭＳ 明朝" w:hint="eastAsia"/>
                <w:szCs w:val="22"/>
              </w:rPr>
              <w:t>㏈</w:t>
            </w:r>
            <w:r w:rsidRPr="00964921">
              <w:rPr>
                <w:rFonts w:hAnsi="ＭＳ 明朝" w:cs="HGPｺﾞｼｯｸM" w:hint="eastAsia"/>
                <w:szCs w:val="22"/>
              </w:rPr>
              <w:t>）</w:t>
            </w:r>
          </w:p>
        </w:tc>
      </w:tr>
    </w:tbl>
    <w:p w14:paraId="19169F36" w14:textId="77777777" w:rsidR="00E64DF7" w:rsidRPr="00087E31" w:rsidRDefault="00E64DF7" w:rsidP="00E64DF7">
      <w:pPr>
        <w:autoSpaceDE w:val="0"/>
        <w:autoSpaceDN w:val="0"/>
        <w:ind w:firstLineChars="100" w:firstLine="202"/>
        <w:rPr>
          <w:rFonts w:ascii="HGPｺﾞｼｯｸM" w:eastAsia="HGPｺﾞｼｯｸM" w:hAnsi="游明朝"/>
        </w:rPr>
      </w:pPr>
      <w:r w:rsidRPr="00087E31">
        <w:rPr>
          <w:rFonts w:ascii="HGPｺﾞｼｯｸM" w:eastAsia="HGPｺﾞｼｯｸM" w:hAnsi="游明朝" w:hint="eastAsia"/>
        </w:rPr>
        <w:t xml:space="preserve">　　　</w:t>
      </w:r>
    </w:p>
    <w:p w14:paraId="13E68D32" w14:textId="77777777" w:rsidR="00E64DF7" w:rsidRPr="00087E31" w:rsidRDefault="00E64DF7" w:rsidP="00E64DF7">
      <w:pPr>
        <w:autoSpaceDE w:val="0"/>
        <w:autoSpaceDN w:val="0"/>
        <w:ind w:firstLineChars="100" w:firstLine="202"/>
        <w:rPr>
          <w:rFonts w:ascii="HGPｺﾞｼｯｸM" w:eastAsia="HGPｺﾞｼｯｸM" w:hAnsi="游明朝"/>
        </w:rPr>
      </w:pPr>
    </w:p>
    <w:p w14:paraId="0EC381F2" w14:textId="77777777" w:rsidR="00E64DF7" w:rsidRPr="00087E31" w:rsidRDefault="00E64DF7" w:rsidP="00E64DF7">
      <w:pPr>
        <w:autoSpaceDE w:val="0"/>
        <w:autoSpaceDN w:val="0"/>
        <w:ind w:firstLineChars="100" w:firstLine="202"/>
        <w:rPr>
          <w:rFonts w:ascii="HGPｺﾞｼｯｸM" w:eastAsia="HGPｺﾞｼｯｸM" w:hAnsi="游明朝"/>
        </w:rPr>
      </w:pPr>
    </w:p>
    <w:p w14:paraId="7D5CDF07" w14:textId="77777777" w:rsidR="00E64DF7" w:rsidRPr="00087E31" w:rsidRDefault="00E64DF7" w:rsidP="00E64DF7">
      <w:pPr>
        <w:autoSpaceDE w:val="0"/>
        <w:autoSpaceDN w:val="0"/>
        <w:spacing w:line="240" w:lineRule="exact"/>
        <w:ind w:firstLineChars="100" w:firstLine="202"/>
        <w:rPr>
          <w:rFonts w:ascii="HGPｺﾞｼｯｸM" w:eastAsia="HGPｺﾞｼｯｸM" w:hAnsi="游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784"/>
        <w:gridCol w:w="882"/>
        <w:gridCol w:w="952"/>
        <w:gridCol w:w="867"/>
        <w:gridCol w:w="810"/>
        <w:gridCol w:w="817"/>
        <w:gridCol w:w="236"/>
        <w:gridCol w:w="898"/>
        <w:gridCol w:w="598"/>
        <w:gridCol w:w="426"/>
      </w:tblGrid>
      <w:tr w:rsidR="00E64DF7" w:rsidRPr="00087E31" w14:paraId="276B380F" w14:textId="77777777" w:rsidTr="00964921">
        <w:trPr>
          <w:trHeight w:val="366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4FFA2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  <w:r w:rsidRPr="00964921">
              <w:rPr>
                <w:rFonts w:ascii="HGPｺﾞｼｯｸM" w:eastAsia="HGPｺﾞｼｯｸM" w:hAnsi="游明朝" w:hint="eastAsia"/>
                <w:szCs w:val="22"/>
              </w:rPr>
              <w:t xml:space="preserve">　　　　　　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FDFDD" w14:textId="77777777" w:rsidR="00E64DF7" w:rsidRPr="00964921" w:rsidRDefault="00E64DF7" w:rsidP="00964921">
            <w:pPr>
              <w:autoSpaceDE w:val="0"/>
              <w:autoSpaceDN w:val="0"/>
              <w:ind w:leftChars="-47" w:left="-95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（③と④のうち大きい方）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BFE6B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2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C469C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（③と④のうち小さい方）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D8C2F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EC26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</w:tr>
      <w:tr w:rsidR="00E64DF7" w:rsidRPr="00087E31" w14:paraId="5DC70C7F" w14:textId="77777777" w:rsidTr="00964921">
        <w:trPr>
          <w:trHeight w:val="436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27183" w14:textId="77777777" w:rsidR="00E64DF7" w:rsidRPr="00964921" w:rsidRDefault="00E64DF7" w:rsidP="00964921">
            <w:pPr>
              <w:autoSpaceDE w:val="0"/>
              <w:autoSpaceDN w:val="0"/>
              <w:spacing w:line="280" w:lineRule="exact"/>
              <w:ind w:right="318"/>
              <w:jc w:val="righ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両眼中心視野</w:t>
            </w:r>
          </w:p>
          <w:p w14:paraId="10D9952B" w14:textId="77777777" w:rsidR="00E64DF7" w:rsidRPr="00964921" w:rsidRDefault="00E64DF7" w:rsidP="00964921">
            <w:pPr>
              <w:autoSpaceDE w:val="0"/>
              <w:autoSpaceDN w:val="0"/>
              <w:spacing w:line="280" w:lineRule="exact"/>
              <w:ind w:right="318"/>
              <w:jc w:val="right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視認点数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3C5FA7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（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E32A7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5A1837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×３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FF73B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78EF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D8553F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）／４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4B256F" w14:textId="77777777" w:rsidR="00E64DF7" w:rsidRPr="00964921" w:rsidRDefault="00E64DF7" w:rsidP="00964921">
            <w:pPr>
              <w:autoSpaceDE w:val="0"/>
              <w:autoSpaceDN w:val="0"/>
              <w:ind w:leftChars="-51" w:left="-103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＝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7DB1A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CD7518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21546" w14:textId="77777777" w:rsidR="00E64DF7" w:rsidRPr="00964921" w:rsidRDefault="00E64DF7" w:rsidP="00964921">
            <w:pPr>
              <w:autoSpaceDE w:val="0"/>
              <w:autoSpaceDN w:val="0"/>
              <w:rPr>
                <w:rFonts w:ascii="HGPｺﾞｼｯｸM" w:eastAsia="HGPｺﾞｼｯｸM" w:hAnsi="游明朝"/>
                <w:szCs w:val="22"/>
              </w:rPr>
            </w:pPr>
          </w:p>
        </w:tc>
      </w:tr>
    </w:tbl>
    <w:p w14:paraId="38375DE5" w14:textId="77777777" w:rsidR="00E64DF7" w:rsidRPr="00087E31" w:rsidRDefault="00E64DF7" w:rsidP="00E64DF7">
      <w:pPr>
        <w:autoSpaceDE w:val="0"/>
        <w:autoSpaceDN w:val="0"/>
        <w:spacing w:line="40" w:lineRule="exact"/>
        <w:rPr>
          <w:rFonts w:ascii="HGPｺﾞｼｯｸM" w:eastAsia="HGPｺﾞｼｯｸM" w:hAnsi="游明朝"/>
        </w:rPr>
      </w:pPr>
    </w:p>
    <w:p w14:paraId="3F19FA66" w14:textId="77777777" w:rsidR="00E64DF7" w:rsidRPr="00087E31" w:rsidRDefault="00E64DF7" w:rsidP="00E64DF7">
      <w:pPr>
        <w:autoSpaceDE w:val="0"/>
        <w:autoSpaceDN w:val="0"/>
        <w:ind w:firstLineChars="100" w:firstLine="202"/>
        <w:rPr>
          <w:rFonts w:hAnsi="ＭＳ 明朝"/>
        </w:rPr>
      </w:pPr>
      <w:r w:rsidRPr="00087E31">
        <w:rPr>
          <w:rFonts w:hAnsi="ＭＳ 明朝" w:hint="eastAsia"/>
        </w:rPr>
        <w:t>３　現症</w:t>
      </w:r>
    </w:p>
    <w:tbl>
      <w:tblPr>
        <w:tblW w:w="99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904"/>
        <w:gridCol w:w="3904"/>
      </w:tblGrid>
      <w:tr w:rsidR="00E64DF7" w:rsidRPr="00087E31" w14:paraId="0E1B4399" w14:textId="77777777" w:rsidTr="00964921">
        <w:tc>
          <w:tcPr>
            <w:tcW w:w="2155" w:type="dxa"/>
            <w:shd w:val="clear" w:color="auto" w:fill="auto"/>
          </w:tcPr>
          <w:p w14:paraId="62A7FD95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14:paraId="61B837DC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右</w:t>
            </w:r>
          </w:p>
        </w:tc>
        <w:tc>
          <w:tcPr>
            <w:tcW w:w="3904" w:type="dxa"/>
            <w:shd w:val="clear" w:color="auto" w:fill="auto"/>
          </w:tcPr>
          <w:p w14:paraId="7343E0FD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左</w:t>
            </w:r>
          </w:p>
        </w:tc>
      </w:tr>
      <w:tr w:rsidR="00E64DF7" w:rsidRPr="00087E31" w14:paraId="190500DE" w14:textId="77777777" w:rsidTr="00964921">
        <w:trPr>
          <w:trHeight w:val="284"/>
        </w:trPr>
        <w:tc>
          <w:tcPr>
            <w:tcW w:w="2155" w:type="dxa"/>
            <w:shd w:val="clear" w:color="auto" w:fill="auto"/>
            <w:vAlign w:val="center"/>
          </w:tcPr>
          <w:p w14:paraId="46FCF775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前眼部</w:t>
            </w:r>
          </w:p>
        </w:tc>
        <w:tc>
          <w:tcPr>
            <w:tcW w:w="3904" w:type="dxa"/>
            <w:shd w:val="clear" w:color="auto" w:fill="auto"/>
          </w:tcPr>
          <w:p w14:paraId="71AE2A27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1941487" w14:textId="77777777" w:rsidR="007B6074" w:rsidRPr="00964921" w:rsidRDefault="007B6074" w:rsidP="00964921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14:paraId="68E44A58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64DF7" w:rsidRPr="00087E31" w14:paraId="4E948C22" w14:textId="77777777" w:rsidTr="00964921">
        <w:trPr>
          <w:trHeight w:val="284"/>
        </w:trPr>
        <w:tc>
          <w:tcPr>
            <w:tcW w:w="2155" w:type="dxa"/>
            <w:shd w:val="clear" w:color="auto" w:fill="auto"/>
            <w:vAlign w:val="center"/>
          </w:tcPr>
          <w:p w14:paraId="6FFEF187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中間透光体</w:t>
            </w:r>
          </w:p>
        </w:tc>
        <w:tc>
          <w:tcPr>
            <w:tcW w:w="3904" w:type="dxa"/>
            <w:shd w:val="clear" w:color="auto" w:fill="auto"/>
          </w:tcPr>
          <w:p w14:paraId="2284C0AE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9E097C5" w14:textId="77777777" w:rsidR="007B6074" w:rsidRPr="00964921" w:rsidRDefault="007B6074" w:rsidP="00964921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14:paraId="182B4220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64DF7" w:rsidRPr="00087E31" w14:paraId="64E74C0D" w14:textId="77777777" w:rsidTr="00964921">
        <w:trPr>
          <w:trHeight w:val="284"/>
        </w:trPr>
        <w:tc>
          <w:tcPr>
            <w:tcW w:w="2155" w:type="dxa"/>
            <w:shd w:val="clear" w:color="auto" w:fill="auto"/>
            <w:vAlign w:val="center"/>
          </w:tcPr>
          <w:p w14:paraId="33D0CB45" w14:textId="77777777" w:rsidR="00E64DF7" w:rsidRPr="00964921" w:rsidRDefault="00E64DF7" w:rsidP="00964921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964921">
              <w:rPr>
                <w:rFonts w:hAnsi="ＭＳ 明朝" w:hint="eastAsia"/>
                <w:szCs w:val="22"/>
              </w:rPr>
              <w:t>眼底</w:t>
            </w:r>
          </w:p>
        </w:tc>
        <w:tc>
          <w:tcPr>
            <w:tcW w:w="3904" w:type="dxa"/>
            <w:shd w:val="clear" w:color="auto" w:fill="auto"/>
          </w:tcPr>
          <w:p w14:paraId="6C12E484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BD57C9D" w14:textId="77777777" w:rsidR="007B6074" w:rsidRPr="00964921" w:rsidRDefault="007B6074" w:rsidP="00964921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3904" w:type="dxa"/>
            <w:shd w:val="clear" w:color="auto" w:fill="auto"/>
          </w:tcPr>
          <w:p w14:paraId="381A52CD" w14:textId="77777777" w:rsidR="00E64DF7" w:rsidRPr="00964921" w:rsidRDefault="00E64DF7" w:rsidP="009649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185D76CD" w14:textId="77777777" w:rsidR="00E64DF7" w:rsidRDefault="00E64DF7" w:rsidP="00E64DF7">
      <w:pPr>
        <w:autoSpaceDE w:val="0"/>
        <w:autoSpaceDN w:val="0"/>
        <w:ind w:firstLineChars="100" w:firstLine="202"/>
        <w:rPr>
          <w:rFonts w:ascii="HGPｺﾞｼｯｸM" w:eastAsia="HGPｺﾞｼｯｸM" w:hAnsi="游明朝" w:hint="eastAsia"/>
        </w:rPr>
      </w:pPr>
    </w:p>
    <w:p w14:paraId="54A35569" w14:textId="77777777" w:rsidR="00E64DF7" w:rsidRPr="00087E31" w:rsidRDefault="00E64DF7" w:rsidP="00E64DF7">
      <w:pPr>
        <w:widowControl/>
        <w:jc w:val="left"/>
        <w:rPr>
          <w:rFonts w:hint="eastAsia"/>
        </w:rPr>
        <w:sectPr w:rsidR="00E64DF7" w:rsidRPr="00087E31" w:rsidSect="00E64DF7">
          <w:pgSz w:w="11906" w:h="16838" w:code="9"/>
          <w:pgMar w:top="680" w:right="680" w:bottom="426" w:left="680" w:header="851" w:footer="992" w:gutter="0"/>
          <w:cols w:space="425"/>
          <w:docGrid w:type="linesAndChars" w:linePitch="424" w:charSpace="-1541"/>
        </w:sectPr>
      </w:pPr>
    </w:p>
    <w:p w14:paraId="19108D2A" w14:textId="77777777" w:rsidR="00E64DF7" w:rsidRDefault="0097186C" w:rsidP="00DC5552">
      <w:pPr>
        <w:rPr>
          <w:rFonts w:hint="eastAsia"/>
          <w:szCs w:val="21"/>
        </w:rPr>
      </w:pPr>
      <w:r>
        <w:rPr>
          <w:noProof/>
        </w:rPr>
        <w:lastRenderedPageBreak/>
        <w:pict w14:anchorId="62652A8A">
          <v:rect id="正方形/長方形 10" o:spid="_x0000_s2365" style="position:absolute;left:0;text-align:left;margin-left:-2.9pt;margin-top:693.25pt;width:491.25pt;height:52.5pt;z-index:251659776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" filled="f" stroked="f" strokeweight="1pt">
            <v:textbox style="mso-next-textbox:#正方形/長方形 10">
              <w:txbxContent>
                <w:p w14:paraId="4FB1804B" w14:textId="77777777" w:rsidR="00E64DF7" w:rsidRPr="00E64DF7" w:rsidRDefault="00E64DF7" w:rsidP="00E64DF7">
                  <w:pPr>
                    <w:ind w:left="420" w:hangingChars="200" w:hanging="420"/>
                    <w:jc w:val="left"/>
                    <w:rPr>
                      <w:color w:val="000000"/>
                      <w:szCs w:val="21"/>
                    </w:rPr>
                  </w:pPr>
                  <w:r w:rsidRPr="00E64DF7">
                    <w:rPr>
                      <w:rFonts w:hint="eastAsia"/>
                      <w:color w:val="000000"/>
                      <w:szCs w:val="21"/>
                    </w:rPr>
                    <w:t>（注）</w:t>
                  </w:r>
                  <w:r w:rsidRPr="00E64DF7">
                    <w:rPr>
                      <w:color w:val="000000"/>
                      <w:szCs w:val="21"/>
                    </w:rPr>
                    <w:t>ゴールドマン型視野計を用いた視野図</w:t>
                  </w:r>
                  <w:r w:rsidRPr="00E64DF7">
                    <w:rPr>
                      <w:rFonts w:hint="eastAsia"/>
                      <w:color w:val="000000"/>
                      <w:szCs w:val="21"/>
                    </w:rPr>
                    <w:t>を</w:t>
                  </w:r>
                  <w:r w:rsidRPr="00E64DF7">
                    <w:rPr>
                      <w:color w:val="000000"/>
                      <w:szCs w:val="21"/>
                    </w:rPr>
                    <w:t>添付する場合には、どのイソプタが</w:t>
                  </w:r>
                  <w:r w:rsidRPr="00E64DF7">
                    <w:rPr>
                      <w:rFonts w:hint="eastAsia"/>
                      <w:color w:val="000000"/>
                      <w:szCs w:val="21"/>
                    </w:rPr>
                    <w:t>Ⅰ／</w:t>
                  </w:r>
                  <w:r w:rsidRPr="00E64DF7">
                    <w:rPr>
                      <w:color w:val="000000"/>
                      <w:szCs w:val="21"/>
                    </w:rPr>
                    <w:t>４の</w:t>
                  </w:r>
                  <w:r w:rsidRPr="00E64DF7">
                    <w:rPr>
                      <w:rFonts w:hint="eastAsia"/>
                      <w:color w:val="000000"/>
                      <w:szCs w:val="21"/>
                    </w:rPr>
                    <w:t>視標</w:t>
                  </w:r>
                  <w:r w:rsidRPr="00E64DF7">
                    <w:rPr>
                      <w:color w:val="000000"/>
                      <w:szCs w:val="21"/>
                    </w:rPr>
                    <w:t>によるものか、</w:t>
                  </w:r>
                  <w:r w:rsidRPr="00E64DF7">
                    <w:rPr>
                      <w:rFonts w:hint="eastAsia"/>
                      <w:color w:val="000000"/>
                      <w:szCs w:val="21"/>
                    </w:rPr>
                    <w:t>Ⅰ／</w:t>
                  </w:r>
                  <w:r w:rsidRPr="00E64DF7">
                    <w:rPr>
                      <w:color w:val="000000"/>
                      <w:szCs w:val="21"/>
                    </w:rPr>
                    <w:t>２の</w:t>
                  </w:r>
                  <w:r w:rsidRPr="00E64DF7">
                    <w:rPr>
                      <w:rFonts w:hint="eastAsia"/>
                      <w:color w:val="000000"/>
                      <w:szCs w:val="21"/>
                    </w:rPr>
                    <w:t>視標</w:t>
                  </w:r>
                  <w:r w:rsidRPr="00E64DF7">
                    <w:rPr>
                      <w:color w:val="000000"/>
                      <w:szCs w:val="21"/>
                    </w:rPr>
                    <w:t>によるものかを明確に区別できるように記載すること。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5E1DDBA7">
          <v:rect id="正方形/長方形 11" o:spid="_x0000_s2367" style="position:absolute;left:0;text-align:left;margin-left:-34.4pt;margin-top:13.95pt;width:522.75pt;height:736.5pt;z-index:251657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" filled="f" strokecolor="windowText" strokeweight="1pt">
            <w10:wrap anchorx="margin"/>
          </v:rect>
        </w:pict>
      </w:r>
      <w:r>
        <w:rPr>
          <w:noProof/>
        </w:rPr>
        <w:pict w14:anchorId="3A80889C">
          <v:rect id="正方形/長方形 12" o:spid="_x0000_s2366" style="position:absolute;left:0;text-align:left;margin-left:-26.4pt;margin-top:26.05pt;width:33.75pt;height:10in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" filled="f" strokecolor="windowText" strokeweight="1pt">
            <v:textbox style="layout-flow:vertical-ideographic;mso-next-textbox:#正方形/長方形 12">
              <w:txbxContent>
                <w:p w14:paraId="278D50D5" w14:textId="77777777" w:rsidR="00E64DF7" w:rsidRPr="00E64DF7" w:rsidRDefault="00E64DF7" w:rsidP="00E64DF7">
                  <w:pPr>
                    <w:jc w:val="center"/>
                    <w:rPr>
                      <w:rFonts w:hAnsi="ＭＳ 明朝"/>
                      <w:color w:val="000000"/>
                      <w:szCs w:val="21"/>
                    </w:rPr>
                  </w:pPr>
                  <w:r w:rsidRPr="00E64DF7">
                    <w:rPr>
                      <w:rFonts w:hAnsi="ＭＳ 明朝" w:hint="eastAsia"/>
                      <w:color w:val="000000"/>
                      <w:szCs w:val="21"/>
                    </w:rPr>
                    <w:t>視野コピー貼付</w:t>
                  </w:r>
                </w:p>
              </w:txbxContent>
            </v:textbox>
          </v:rect>
        </w:pict>
      </w:r>
    </w:p>
    <w:sectPr w:rsidR="00E64DF7">
      <w:pgSz w:w="11907" w:h="16839" w:code="9"/>
      <w:pgMar w:top="851" w:right="1134" w:bottom="680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8FFAF" w14:textId="77777777" w:rsidR="00FD2D83" w:rsidRDefault="00FD2D83">
      <w:r>
        <w:separator/>
      </w:r>
    </w:p>
  </w:endnote>
  <w:endnote w:type="continuationSeparator" w:id="0">
    <w:p w14:paraId="7AA94B74" w14:textId="77777777" w:rsidR="00FD2D83" w:rsidRDefault="00FD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1A552" w14:textId="77777777" w:rsidR="00FD2D83" w:rsidRDefault="00FD2D83">
      <w:r>
        <w:separator/>
      </w:r>
    </w:p>
  </w:footnote>
  <w:footnote w:type="continuationSeparator" w:id="0">
    <w:p w14:paraId="1DC67A72" w14:textId="77777777" w:rsidR="00FD2D83" w:rsidRDefault="00FD2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340C"/>
    <w:multiLevelType w:val="hybridMultilevel"/>
    <w:tmpl w:val="CDFA6F58"/>
    <w:lvl w:ilvl="0" w:tplc="4B5EE2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9F60E0"/>
    <w:multiLevelType w:val="hybridMultilevel"/>
    <w:tmpl w:val="C20255DA"/>
    <w:lvl w:ilvl="0" w:tplc="024C6E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6F5311"/>
    <w:multiLevelType w:val="hybridMultilevel"/>
    <w:tmpl w:val="07689A5A"/>
    <w:lvl w:ilvl="0" w:tplc="6B7A90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AB70FC"/>
    <w:multiLevelType w:val="hybridMultilevel"/>
    <w:tmpl w:val="31700BE8"/>
    <w:lvl w:ilvl="0" w:tplc="2A8A5B48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EEB77E8"/>
    <w:multiLevelType w:val="multilevel"/>
    <w:tmpl w:val="09F0A93C"/>
    <w:lvl w:ilvl="0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5FED5B80"/>
    <w:multiLevelType w:val="hybridMultilevel"/>
    <w:tmpl w:val="95705398"/>
    <w:lvl w:ilvl="0" w:tplc="5D38922E">
      <w:start w:val="1"/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6" w15:restartNumberingAfterBreak="0">
    <w:nsid w:val="6AA33C6C"/>
    <w:multiLevelType w:val="hybridMultilevel"/>
    <w:tmpl w:val="1A14B1D4"/>
    <w:lvl w:ilvl="0" w:tplc="C060D5AE">
      <w:start w:val="1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6C7921F9"/>
    <w:multiLevelType w:val="hybridMultilevel"/>
    <w:tmpl w:val="16062AB6"/>
    <w:lvl w:ilvl="0" w:tplc="89BC5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07B6754"/>
    <w:multiLevelType w:val="hybridMultilevel"/>
    <w:tmpl w:val="09F0A93C"/>
    <w:lvl w:ilvl="0" w:tplc="37B46974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num w:numId="1" w16cid:durableId="834151342">
    <w:abstractNumId w:val="7"/>
  </w:num>
  <w:num w:numId="2" w16cid:durableId="1899129997">
    <w:abstractNumId w:val="1"/>
  </w:num>
  <w:num w:numId="3" w16cid:durableId="856626229">
    <w:abstractNumId w:val="0"/>
  </w:num>
  <w:num w:numId="4" w16cid:durableId="1558543054">
    <w:abstractNumId w:val="2"/>
  </w:num>
  <w:num w:numId="5" w16cid:durableId="283969558">
    <w:abstractNumId w:val="8"/>
  </w:num>
  <w:num w:numId="6" w16cid:durableId="1728067374">
    <w:abstractNumId w:val="5"/>
  </w:num>
  <w:num w:numId="7" w16cid:durableId="554505771">
    <w:abstractNumId w:val="3"/>
  </w:num>
  <w:num w:numId="8" w16cid:durableId="673992808">
    <w:abstractNumId w:val="6"/>
  </w:num>
  <w:num w:numId="9" w16cid:durableId="2091348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AE5"/>
    <w:rsid w:val="000122FD"/>
    <w:rsid w:val="000126D2"/>
    <w:rsid w:val="00065B5E"/>
    <w:rsid w:val="00076C7D"/>
    <w:rsid w:val="000C3A40"/>
    <w:rsid w:val="00114EA3"/>
    <w:rsid w:val="00147DCB"/>
    <w:rsid w:val="00194AE5"/>
    <w:rsid w:val="001972F9"/>
    <w:rsid w:val="002A03B8"/>
    <w:rsid w:val="002A66C2"/>
    <w:rsid w:val="002D5C48"/>
    <w:rsid w:val="00313845"/>
    <w:rsid w:val="003357EF"/>
    <w:rsid w:val="00374864"/>
    <w:rsid w:val="003C3C53"/>
    <w:rsid w:val="004170AC"/>
    <w:rsid w:val="004B0052"/>
    <w:rsid w:val="004C46CE"/>
    <w:rsid w:val="004F0729"/>
    <w:rsid w:val="005601B4"/>
    <w:rsid w:val="00560CC6"/>
    <w:rsid w:val="00564B43"/>
    <w:rsid w:val="005922F8"/>
    <w:rsid w:val="006656CE"/>
    <w:rsid w:val="006D50D7"/>
    <w:rsid w:val="00734249"/>
    <w:rsid w:val="007B6074"/>
    <w:rsid w:val="00952FBD"/>
    <w:rsid w:val="009616CC"/>
    <w:rsid w:val="00964921"/>
    <w:rsid w:val="00964E59"/>
    <w:rsid w:val="0097186C"/>
    <w:rsid w:val="00A10D6E"/>
    <w:rsid w:val="00A23429"/>
    <w:rsid w:val="00A428BD"/>
    <w:rsid w:val="00A54AD4"/>
    <w:rsid w:val="00A93AE9"/>
    <w:rsid w:val="00B1553F"/>
    <w:rsid w:val="00B27D27"/>
    <w:rsid w:val="00B761D1"/>
    <w:rsid w:val="00B86D20"/>
    <w:rsid w:val="00BC2F8D"/>
    <w:rsid w:val="00BE7723"/>
    <w:rsid w:val="00C02980"/>
    <w:rsid w:val="00C051CA"/>
    <w:rsid w:val="00C413A0"/>
    <w:rsid w:val="00C515E5"/>
    <w:rsid w:val="00C86B1B"/>
    <w:rsid w:val="00CD2760"/>
    <w:rsid w:val="00CD5625"/>
    <w:rsid w:val="00D81A45"/>
    <w:rsid w:val="00DC5552"/>
    <w:rsid w:val="00DD0AA1"/>
    <w:rsid w:val="00DD474A"/>
    <w:rsid w:val="00DE37FF"/>
    <w:rsid w:val="00E64DF7"/>
    <w:rsid w:val="00E91CB0"/>
    <w:rsid w:val="00F17434"/>
    <w:rsid w:val="00F52C49"/>
    <w:rsid w:val="00F9314B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05EF7B8F"/>
  <w15:chartTrackingRefBased/>
  <w15:docId w15:val="{E4410882-EEEA-40C1-BCDA-93A58E51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line="400" w:lineRule="exact"/>
      <w:ind w:left="1120" w:right="113" w:hanging="1120"/>
    </w:pPr>
    <w:rPr>
      <w:rFonts w:hAnsi="Century"/>
    </w:r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snapToGrid w:val="0"/>
      <w:spacing w:line="240" w:lineRule="atLeast"/>
      <w:ind w:left="158" w:hangingChars="88" w:hanging="158"/>
    </w:pPr>
    <w:rPr>
      <w:rFonts w:hAnsi="Century"/>
      <w:sz w:val="18"/>
    </w:rPr>
  </w:style>
  <w:style w:type="table" w:styleId="a9">
    <w:name w:val="Table Grid"/>
    <w:basedOn w:val="a1"/>
    <w:rsid w:val="00CD56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5922F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22F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1"/>
    <w:basedOn w:val="a1"/>
    <w:next w:val="a9"/>
    <w:uiPriority w:val="39"/>
    <w:rsid w:val="00E64DF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99DB-4593-4E2C-9B86-0DDB2340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第10号様式(第5条関係)</vt:lpstr>
      <vt:lpstr>第10号様式(第5条関係)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第10号様式(第5条関係)</dc:title>
  <dc:subject/>
  <dc:creator>加納</dc:creator>
  <cp:keywords/>
  <dc:description/>
  <cp:lastModifiedBy>浅井　知里</cp:lastModifiedBy>
  <cp:revision>2</cp:revision>
  <cp:lastPrinted>2010-09-13T11:33:00Z</cp:lastPrinted>
  <dcterms:created xsi:type="dcterms:W3CDTF">2025-02-20T23:40:00Z</dcterms:created>
  <dcterms:modified xsi:type="dcterms:W3CDTF">2025-02-20T23:40:00Z</dcterms:modified>
</cp:coreProperties>
</file>