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6BA9" w14:textId="77777777" w:rsidR="00734249" w:rsidRDefault="003357EF" w:rsidP="00952FBD">
      <w:pPr>
        <w:overflowPunct w:val="0"/>
        <w:autoSpaceDE w:val="0"/>
        <w:autoSpaceDN w:val="0"/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様式第12号（第５条関係）</w:t>
      </w:r>
    </w:p>
    <w:p w14:paraId="49410FAE" w14:textId="77777777" w:rsidR="003357EF" w:rsidRPr="00952FBD" w:rsidRDefault="00952FBD">
      <w:pPr>
        <w:overflowPunct w:val="0"/>
        <w:autoSpaceDE w:val="0"/>
        <w:autoSpaceDN w:val="0"/>
        <w:spacing w:line="0" w:lineRule="atLeast"/>
        <w:rPr>
          <w:rFonts w:hint="eastAsia"/>
          <w:b/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14:paraId="60036585" w14:textId="77777777" w:rsidR="00734249" w:rsidRDefault="00632BB1">
      <w:pPr>
        <w:overflowPunct w:val="0"/>
        <w:autoSpaceDE w:val="0"/>
        <w:autoSpaceDN w:val="0"/>
        <w:jc w:val="center"/>
        <w:rPr>
          <w:rFonts w:hAnsi="Century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</w:t>
      </w:r>
      <w:r w:rsidR="00734249">
        <w:rPr>
          <w:rFonts w:hint="eastAsia"/>
          <w:b/>
          <w:sz w:val="24"/>
          <w:szCs w:val="24"/>
        </w:rPr>
        <w:t xml:space="preserve">身体障害者診断書・意見書　</w:t>
      </w:r>
      <w:r w:rsidR="00734249">
        <w:rPr>
          <w:rFonts w:hAnsi="Century" w:hint="eastAsia"/>
          <w:bCs/>
          <w:sz w:val="20"/>
          <w:szCs w:val="24"/>
        </w:rPr>
        <w:t>(</w:t>
      </w:r>
      <w:r>
        <w:rPr>
          <w:rFonts w:hAnsi="Century" w:hint="eastAsia"/>
          <w:bCs/>
          <w:sz w:val="20"/>
          <w:szCs w:val="24"/>
        </w:rPr>
        <w:t xml:space="preserve">　小腸　</w:t>
      </w:r>
      <w:r>
        <w:rPr>
          <w:rFonts w:hAnsi="Century"/>
          <w:bCs/>
          <w:sz w:val="20"/>
          <w:szCs w:val="24"/>
        </w:rPr>
        <w:t>機能</w:t>
      </w:r>
      <w:r w:rsidR="00734249">
        <w:rPr>
          <w:rFonts w:hAnsi="Century" w:hint="eastAsia"/>
          <w:bCs/>
          <w:sz w:val="20"/>
          <w:szCs w:val="24"/>
        </w:rPr>
        <w:t>障害用)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494"/>
        <w:gridCol w:w="119"/>
        <w:gridCol w:w="309"/>
        <w:gridCol w:w="106"/>
        <w:gridCol w:w="215"/>
        <w:gridCol w:w="111"/>
        <w:gridCol w:w="519"/>
        <w:gridCol w:w="298"/>
        <w:gridCol w:w="17"/>
        <w:gridCol w:w="312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420"/>
        <w:gridCol w:w="324"/>
        <w:gridCol w:w="96"/>
        <w:gridCol w:w="87"/>
        <w:gridCol w:w="237"/>
        <w:gridCol w:w="420"/>
        <w:gridCol w:w="315"/>
        <w:gridCol w:w="255"/>
        <w:gridCol w:w="168"/>
        <w:gridCol w:w="321"/>
        <w:gridCol w:w="207"/>
        <w:gridCol w:w="102"/>
        <w:gridCol w:w="218"/>
        <w:gridCol w:w="202"/>
        <w:gridCol w:w="127"/>
        <w:gridCol w:w="91"/>
        <w:gridCol w:w="310"/>
        <w:gridCol w:w="110"/>
        <w:gridCol w:w="420"/>
        <w:gridCol w:w="423"/>
        <w:gridCol w:w="8"/>
      </w:tblGrid>
      <w:tr w:rsidR="00734249" w14:paraId="74C0F62B" w14:textId="77777777" w:rsidTr="00C515E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9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14:paraId="7D5A7AF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3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C21A" w14:textId="77777777" w:rsidR="00734249" w:rsidRPr="004F0729" w:rsidRDefault="00734249" w:rsidP="009616CC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222CF" w14:textId="77777777" w:rsidR="00734249" w:rsidRDefault="00734249" w:rsidP="009616CC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BE1DFE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9154FE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766533" w14:textId="77777777" w:rsidR="00734249" w:rsidRPr="004F0729" w:rsidRDefault="00734249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52699" w14:textId="77777777" w:rsidR="00734249" w:rsidRDefault="00734249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76A9F4" w14:textId="77777777" w:rsidR="00734249" w:rsidRPr="004F0729" w:rsidRDefault="0073424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2BE79" w14:textId="77777777" w:rsidR="00734249" w:rsidRDefault="00734249">
            <w:pPr>
              <w:overflowPunct w:val="0"/>
              <w:autoSpaceDE w:val="0"/>
              <w:autoSpaceDN w:val="0"/>
              <w:ind w:rightChars="-47" w:right="-99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31F0B6" w14:textId="77777777" w:rsidR="00734249" w:rsidRPr="004F072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5E4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94320" w14:textId="77777777" w:rsidR="00734249" w:rsidRDefault="009616CC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9616CC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2103784448"/>
              </w:rPr>
              <w:t>男</w:t>
            </w:r>
            <w:r w:rsidR="00734249" w:rsidRPr="009616CC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2103784448"/>
              </w:rPr>
              <w:t>・</w:t>
            </w:r>
            <w:r w:rsidR="00734249" w:rsidRPr="009616CC">
              <w:rPr>
                <w:rFonts w:hAnsi="Century" w:hint="eastAsia"/>
                <w:bCs/>
                <w:kern w:val="0"/>
                <w:sz w:val="18"/>
                <w:szCs w:val="24"/>
                <w:fitText w:val="735" w:id="-2103784448"/>
              </w:rPr>
              <w:t>女</w:t>
            </w:r>
          </w:p>
        </w:tc>
      </w:tr>
      <w:tr w:rsidR="00734249" w14:paraId="425F7F41" w14:textId="77777777" w:rsidTr="00DC555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93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14:paraId="29B0BDC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7C6CE2A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783F90A1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318" w:type="dxa"/>
            <w:gridSpan w:val="37"/>
            <w:tcBorders>
              <w:left w:val="nil"/>
            </w:tcBorders>
            <w:vAlign w:val="center"/>
          </w:tcPr>
          <w:p w14:paraId="399C75C9" w14:textId="77777777" w:rsidR="00734249" w:rsidRPr="004F0729" w:rsidRDefault="004170AC">
            <w:pPr>
              <w:overflowPunct w:val="0"/>
              <w:autoSpaceDE w:val="0"/>
              <w:autoSpaceDN w:val="0"/>
              <w:rPr>
                <w:rFonts w:hAnsi="Century" w:hint="eastAsia"/>
                <w:b/>
                <w:bCs/>
                <w:sz w:val="22"/>
                <w:szCs w:val="24"/>
              </w:rPr>
            </w:pPr>
            <w:r>
              <w:rPr>
                <w:rFonts w:hAnsi="Century" w:hint="eastAsia"/>
                <w:b/>
                <w:bCs/>
                <w:sz w:val="22"/>
                <w:szCs w:val="24"/>
              </w:rPr>
              <w:t>静岡市</w:t>
            </w:r>
          </w:p>
        </w:tc>
      </w:tr>
      <w:tr w:rsidR="00734249" w14:paraId="610AE1E0" w14:textId="77777777" w:rsidTr="00A428B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79"/>
        </w:trPr>
        <w:tc>
          <w:tcPr>
            <w:tcW w:w="314" w:type="dxa"/>
            <w:tcBorders>
              <w:right w:val="nil"/>
            </w:tcBorders>
            <w:vAlign w:val="center"/>
          </w:tcPr>
          <w:p w14:paraId="64A1B548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2AB46EBD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障害名（部位も明記）</w:t>
            </w:r>
          </w:p>
        </w:tc>
        <w:tc>
          <w:tcPr>
            <w:tcW w:w="7069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67090B7E" w14:textId="77777777" w:rsidR="00734249" w:rsidRPr="004F0729" w:rsidRDefault="00734249" w:rsidP="004F07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734249" w14:paraId="40EB0A90" w14:textId="77777777" w:rsidTr="004C46C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92"/>
        </w:trPr>
        <w:tc>
          <w:tcPr>
            <w:tcW w:w="314" w:type="dxa"/>
            <w:tcBorders>
              <w:right w:val="nil"/>
            </w:tcBorders>
            <w:vAlign w:val="center"/>
          </w:tcPr>
          <w:p w14:paraId="798826F0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774AB9D9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08C8B2FF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14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87892D" w14:textId="77777777" w:rsidR="00734249" w:rsidRPr="004F072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0"/>
              </w:rPr>
            </w:pPr>
          </w:p>
        </w:tc>
        <w:tc>
          <w:tcPr>
            <w:tcW w:w="3926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68A6411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4D1BDC9B" w14:textId="77777777" w:rsidR="00734249" w:rsidRDefault="00DD474A" w:rsidP="009616C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9616CC">
              <w:rPr>
                <w:rFonts w:hAnsi="Century" w:hint="eastAsia"/>
                <w:bCs/>
                <w:sz w:val="18"/>
                <w:szCs w:val="24"/>
              </w:rPr>
              <w:t>疾病</w:t>
            </w:r>
            <w:r w:rsidR="00B86D20">
              <w:rPr>
                <w:rFonts w:hAnsi="Century" w:hint="eastAsia"/>
                <w:bCs/>
                <w:sz w:val="18"/>
                <w:szCs w:val="24"/>
              </w:rPr>
              <w:t>、先天性、その他（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4C46CE">
              <w:rPr>
                <w:rFonts w:hAnsi="Century" w:hint="eastAsia"/>
                <w:bCs/>
                <w:sz w:val="18"/>
                <w:szCs w:val="24"/>
              </w:rPr>
              <w:t xml:space="preserve">　　</w:t>
            </w:r>
            <w:r w:rsidR="00B86D20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734249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734249" w14:paraId="159274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14011181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09378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A37886" w14:textId="77777777" w:rsidR="00734249" w:rsidRDefault="00734249" w:rsidP="009616CC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53A802" w14:textId="77777777" w:rsidR="00734249" w:rsidRPr="004F0729" w:rsidRDefault="00734249" w:rsidP="004F07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61542F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4F0729">
              <w:rPr>
                <w:rFonts w:hAnsi="Century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8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E74181" w14:textId="77777777" w:rsidR="00734249" w:rsidRPr="004F0729" w:rsidRDefault="004F0729" w:rsidP="004F072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/>
                <w:bCs/>
                <w:sz w:val="24"/>
                <w:szCs w:val="24"/>
              </w:rPr>
              <w:t xml:space="preserve"> </w:t>
            </w:r>
            <w:r w:rsidR="009616CC">
              <w:rPr>
                <w:rFonts w:hAnsi="Century" w:hint="eastAsia"/>
                <w:b/>
                <w:bCs/>
                <w:sz w:val="24"/>
                <w:szCs w:val="24"/>
              </w:rPr>
              <w:t xml:space="preserve">　</w:t>
            </w:r>
            <w:r w:rsidR="00734249" w:rsidRPr="004F0729">
              <w:rPr>
                <w:rFonts w:hAnsi="Century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C8AEB5" w14:textId="77777777" w:rsidR="00734249" w:rsidRPr="004F0729" w:rsidRDefault="00734249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31C1C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4F0729">
              <w:rPr>
                <w:rFonts w:hAnsi="Century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0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BA4D8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21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97A6" w14:textId="77777777" w:rsidR="00734249" w:rsidRDefault="00734249" w:rsidP="009616CC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 w:hint="eastAsia"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</w:p>
        </w:tc>
      </w:tr>
      <w:tr w:rsidR="00734249" w14:paraId="65DF56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2E9C75BA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40"/>
            <w:tcBorders>
              <w:left w:val="nil"/>
              <w:bottom w:val="nil"/>
            </w:tcBorders>
            <w:vAlign w:val="center"/>
          </w:tcPr>
          <w:p w14:paraId="435D1AF1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734249" w14:paraId="020D15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3F8343D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23F8D27E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BAFE672" w14:textId="77777777" w:rsidR="00734249" w:rsidRDefault="0073424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14:paraId="46285F82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5E4CBA1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0564AB52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734249" w14:paraId="7FF07019" w14:textId="77777777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F9BA4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BE45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33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32D46" w14:textId="77777777" w:rsidR="00734249" w:rsidRDefault="0073424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CD090" w14:textId="77777777" w:rsidR="00734249" w:rsidRDefault="00734249" w:rsidP="009616C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2A0127" w14:textId="77777777" w:rsidR="00734249" w:rsidRP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  <w:r w:rsidRPr="00A234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AEAAB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9701E" w14:textId="77777777" w:rsidR="00734249" w:rsidRPr="00A23429" w:rsidRDefault="0073424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F3278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0244C" w14:textId="77777777" w:rsidR="00734249" w:rsidRPr="00A23429" w:rsidRDefault="00734249" w:rsidP="00A23429">
            <w:pPr>
              <w:overflowPunct w:val="0"/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5D5772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734249" w14:paraId="40F622E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6097E6B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543BB2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32"/>
            <w:tcBorders>
              <w:left w:val="nil"/>
              <w:bottom w:val="nil"/>
            </w:tcBorders>
          </w:tcPr>
          <w:p w14:paraId="426F3FF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734249" w14:paraId="1FF2A6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A4C909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C13A0E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10DD187C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0D010805" w14:textId="77777777" w:rsidR="00A23429" w:rsidRDefault="00A234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7B9D596A" w14:textId="77777777" w:rsidR="00A23429" w:rsidRDefault="00A234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5E7C4126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5FDC4291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564B43" w14:paraId="4BEEF614" w14:textId="77777777" w:rsidTr="00A428B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25"/>
        </w:trPr>
        <w:tc>
          <w:tcPr>
            <w:tcW w:w="314" w:type="dxa"/>
            <w:tcBorders>
              <w:top w:val="single" w:sz="4" w:space="0" w:color="auto"/>
              <w:right w:val="nil"/>
            </w:tcBorders>
            <w:vAlign w:val="center"/>
          </w:tcPr>
          <w:p w14:paraId="3AF86598" w14:textId="77777777" w:rsidR="00564B43" w:rsidRDefault="00564B4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40"/>
            <w:tcBorders>
              <w:top w:val="single" w:sz="4" w:space="0" w:color="auto"/>
              <w:left w:val="nil"/>
            </w:tcBorders>
            <w:vAlign w:val="center"/>
          </w:tcPr>
          <w:p w14:paraId="665E54FA" w14:textId="77777777" w:rsidR="00564B43" w:rsidRDefault="00564B43" w:rsidP="009616CC">
            <w:pPr>
              <w:overflowPunct w:val="0"/>
              <w:autoSpaceDE w:val="0"/>
              <w:autoSpaceDN w:val="0"/>
              <w:ind w:right="113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将来再認定（障害程度の変化の見込み）　　　　　　　　　　　　　　要（時期　　　年　　　月）・</w:t>
            </w:r>
            <w:r w:rsidR="009616CC">
              <w:rPr>
                <w:rFonts w:hAnsi="Century" w:hint="eastAsia"/>
                <w:bCs/>
                <w:sz w:val="18"/>
                <w:szCs w:val="24"/>
              </w:rPr>
              <w:t xml:space="preserve">　不 要</w:t>
            </w:r>
          </w:p>
        </w:tc>
      </w:tr>
      <w:tr w:rsidR="00734249" w14:paraId="5A3A25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29632F64" w14:textId="77777777" w:rsidR="00734249" w:rsidRDefault="00C051CA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5D1DC5CD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734249" w14:paraId="72F709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B7223F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A981BC" w14:textId="77777777" w:rsidR="00734249" w:rsidRDefault="0073424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38E2E1A3" w14:textId="77777777" w:rsidR="00A23429" w:rsidRDefault="00A2342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734249" w14:paraId="1444DF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0A46748B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0"/>
            <w:tcBorders>
              <w:left w:val="nil"/>
              <w:bottom w:val="nil"/>
            </w:tcBorders>
            <w:vAlign w:val="center"/>
          </w:tcPr>
          <w:p w14:paraId="4BF1BF4E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734249" w14:paraId="249606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3149202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F3C7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F12F" w14:textId="77777777" w:rsidR="00734249" w:rsidRDefault="000D6E25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7463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CB6A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65FE" w14:textId="77777777" w:rsidR="00734249" w:rsidRDefault="00734249">
            <w:pPr>
              <w:overflowPunct w:val="0"/>
              <w:autoSpaceDE w:val="0"/>
              <w:autoSpaceDN w:val="0"/>
              <w:ind w:rightChars="-48" w:right="-101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9BDD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37EA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E28E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2EDB0D32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734249" w14:paraId="762246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2A7377EB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3FA0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19B03" w14:textId="77777777" w:rsidR="00734249" w:rsidRDefault="0073424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9616CC">
              <w:rPr>
                <w:rFonts w:hAnsi="Century" w:hint="eastAsia"/>
                <w:spacing w:val="5"/>
                <w:kern w:val="0"/>
                <w:sz w:val="18"/>
                <w:fitText w:val="1890" w:id="-2103677696"/>
              </w:rPr>
              <w:t>病院又は診療所の名</w:t>
            </w:r>
            <w:r w:rsidRPr="009616CC">
              <w:rPr>
                <w:rFonts w:hAnsi="Century" w:hint="eastAsia"/>
                <w:kern w:val="0"/>
                <w:sz w:val="18"/>
                <w:fitText w:val="1890" w:id="-2103677696"/>
              </w:rPr>
              <w:t>称</w:t>
            </w:r>
          </w:p>
        </w:tc>
        <w:tc>
          <w:tcPr>
            <w:tcW w:w="5483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5094C3A4" w14:textId="77777777" w:rsidR="00734249" w:rsidRDefault="0073424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rFonts w:hAnsi="Century" w:hint="eastAsia"/>
                <w:bCs/>
                <w:sz w:val="22"/>
                <w:szCs w:val="24"/>
              </w:rPr>
            </w:pPr>
          </w:p>
        </w:tc>
      </w:tr>
      <w:tr w:rsidR="00734249" w14:paraId="0D0F7700" w14:textId="77777777" w:rsidTr="00DC555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51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BFDCAA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AC9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8FC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0D6E25">
              <w:rPr>
                <w:rFonts w:hAnsi="Century" w:hint="eastAsia"/>
                <w:spacing w:val="337"/>
                <w:kern w:val="0"/>
                <w:sz w:val="18"/>
                <w:fitText w:val="1890" w:id="-2103677695"/>
              </w:rPr>
              <w:t>所在</w:t>
            </w:r>
            <w:r w:rsidRPr="000D6E25">
              <w:rPr>
                <w:rFonts w:hAnsi="Century" w:hint="eastAsia"/>
                <w:spacing w:val="1"/>
                <w:kern w:val="0"/>
                <w:sz w:val="18"/>
                <w:fitText w:val="1890" w:id="-2103677695"/>
              </w:rPr>
              <w:t>地</w:t>
            </w:r>
          </w:p>
        </w:tc>
        <w:tc>
          <w:tcPr>
            <w:tcW w:w="5483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6D8E7445" w14:textId="77777777" w:rsidR="00734249" w:rsidRDefault="00734249">
            <w:pPr>
              <w:overflowPunct w:val="0"/>
              <w:autoSpaceDE w:val="0"/>
              <w:autoSpaceDN w:val="0"/>
              <w:ind w:firstLineChars="100" w:firstLine="220"/>
              <w:rPr>
                <w:rFonts w:hAnsi="Century" w:hint="eastAsia"/>
                <w:bCs/>
                <w:sz w:val="22"/>
                <w:szCs w:val="24"/>
              </w:rPr>
            </w:pPr>
          </w:p>
        </w:tc>
      </w:tr>
      <w:tr w:rsidR="00734249" w14:paraId="115EC1DE" w14:textId="77777777" w:rsidTr="00A428B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37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54FF4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1730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6842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96168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A88F5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4DEFE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B94C3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36B231" w14:textId="77777777" w:rsidR="00734249" w:rsidRDefault="0073424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734249" w14:paraId="123FE0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7B4020B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0"/>
            <w:tcBorders>
              <w:left w:val="nil"/>
              <w:bottom w:val="nil"/>
            </w:tcBorders>
            <w:vAlign w:val="center"/>
          </w:tcPr>
          <w:p w14:paraId="6634CA40" w14:textId="77777777" w:rsidR="00734249" w:rsidRDefault="00D81A45" w:rsidP="00D81A45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身体障害者福祉法第１５条第３項の意見　（</w:t>
            </w:r>
            <w:r w:rsidR="00734249">
              <w:rPr>
                <w:rFonts w:hAnsi="Century" w:hint="eastAsia"/>
                <w:sz w:val="18"/>
              </w:rPr>
              <w:t>障害程度等級についても参考意見を記入すること。</w:t>
            </w:r>
            <w:r>
              <w:rPr>
                <w:rFonts w:hAnsi="Century" w:hint="eastAsia"/>
                <w:sz w:val="18"/>
              </w:rPr>
              <w:t>）</w:t>
            </w:r>
          </w:p>
        </w:tc>
      </w:tr>
      <w:tr w:rsidR="00734249" w14:paraId="5C29D6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37861487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2DCE3DE9" w14:textId="77777777" w:rsidR="00734249" w:rsidRDefault="00734249" w:rsidP="002A66C2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734249" w14:paraId="226D9DD8" w14:textId="77777777" w:rsidTr="00065B5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C1047AE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BF05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F05D" w14:textId="77777777" w:rsidR="00734249" w:rsidRPr="005922F8" w:rsidRDefault="009616CC" w:rsidP="009616CC">
            <w:pPr>
              <w:overflowPunct w:val="0"/>
              <w:autoSpaceDE w:val="0"/>
              <w:autoSpaceDN w:val="0"/>
              <w:rPr>
                <w:rFonts w:hAnsi="ＭＳ 明朝" w:hint="eastAsia"/>
                <w:sz w:val="18"/>
              </w:rPr>
            </w:pPr>
            <w:r w:rsidRPr="005922F8">
              <w:rPr>
                <w:rFonts w:hAnsi="ＭＳ 明朝" w:hint="eastAsia"/>
                <w:sz w:val="18"/>
              </w:rPr>
              <w:t>・</w:t>
            </w:r>
            <w:r w:rsidR="00734249" w:rsidRPr="005922F8">
              <w:rPr>
                <w:rFonts w:hAnsi="ＭＳ 明朝" w:hint="eastAsia"/>
                <w:sz w:val="18"/>
              </w:rPr>
              <w:t>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1FEA" w14:textId="77777777" w:rsidR="00734249" w:rsidRPr="003C3C53" w:rsidRDefault="00734249">
            <w:pPr>
              <w:overflowPunct w:val="0"/>
              <w:autoSpaceDE w:val="0"/>
              <w:autoSpaceDN w:val="0"/>
              <w:rPr>
                <w:rFonts w:hAnsi="ＭＳ 明朝" w:hint="eastAsia"/>
                <w:sz w:val="22"/>
              </w:rPr>
            </w:pPr>
            <w:r w:rsidRPr="003C3C53">
              <w:rPr>
                <w:rFonts w:hAnsi="ＭＳ 明朝" w:hint="eastAsia"/>
                <w:sz w:val="22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1EDC" w14:textId="77777777" w:rsidR="00734249" w:rsidRPr="003C3C53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C95E" w14:textId="77777777" w:rsidR="00734249" w:rsidRPr="003C3C53" w:rsidRDefault="00734249" w:rsidP="00CD5625">
            <w:pPr>
              <w:overflowPunct w:val="0"/>
              <w:autoSpaceDE w:val="0"/>
              <w:autoSpaceDN w:val="0"/>
              <w:rPr>
                <w:rFonts w:hAnsi="Century" w:hint="eastAsia"/>
                <w:sz w:val="22"/>
              </w:rPr>
            </w:pPr>
            <w:r w:rsidRPr="003C3C53">
              <w:rPr>
                <w:rFonts w:hAnsi="Century" w:hint="eastAsia"/>
                <w:sz w:val="22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0745" w14:textId="77777777" w:rsidR="00734249" w:rsidRDefault="00734249" w:rsidP="00CD5625">
            <w:pPr>
              <w:overflowPunct w:val="0"/>
              <w:autoSpaceDE w:val="0"/>
              <w:autoSpaceDN w:val="0"/>
              <w:ind w:leftChars="-314" w:left="-659"/>
              <w:rPr>
                <w:rFonts w:hAnsi="Century" w:hint="eastAsia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762C006" w14:textId="77777777" w:rsidR="00734249" w:rsidRDefault="00734249" w:rsidP="00CD5625">
            <w:pPr>
              <w:overflowPunct w:val="0"/>
              <w:autoSpaceDE w:val="0"/>
              <w:autoSpaceDN w:val="0"/>
              <w:ind w:leftChars="145" w:left="304"/>
              <w:rPr>
                <w:rFonts w:hAnsi="Century" w:hint="eastAsia"/>
              </w:rPr>
            </w:pPr>
          </w:p>
        </w:tc>
      </w:tr>
      <w:tr w:rsidR="00734249" w14:paraId="04C201C5" w14:textId="77777777" w:rsidTr="00065B5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2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624D1E17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4228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BE4A" w14:textId="77777777" w:rsidR="00734249" w:rsidRPr="005922F8" w:rsidRDefault="00734249">
            <w:pPr>
              <w:overflowPunct w:val="0"/>
              <w:autoSpaceDE w:val="0"/>
              <w:autoSpaceDN w:val="0"/>
              <w:rPr>
                <w:rFonts w:hAnsi="ＭＳ 明朝" w:hint="eastAsia"/>
                <w:sz w:val="18"/>
              </w:rPr>
            </w:pPr>
            <w:r w:rsidRPr="005922F8">
              <w:rPr>
                <w:rFonts w:hAnsi="ＭＳ 明朝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14:paraId="16B6FAD9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65B5E" w14:paraId="41267007" w14:textId="77777777" w:rsidTr="00A10D6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85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21CA991E" w14:textId="77777777" w:rsidR="00065B5E" w:rsidRPr="00065B5E" w:rsidRDefault="00065B5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7460D05D" w14:textId="77777777" w:rsidR="00065B5E" w:rsidRPr="00065B5E" w:rsidRDefault="00065B5E" w:rsidP="00632BB1">
            <w:pPr>
              <w:overflowPunct w:val="0"/>
              <w:autoSpaceDE w:val="0"/>
              <w:autoSpaceDN w:val="0"/>
              <w:jc w:val="left"/>
              <w:rPr>
                <w:rFonts w:hAnsi="Century" w:hint="eastAsia"/>
                <w:sz w:val="18"/>
              </w:rPr>
            </w:pPr>
          </w:p>
        </w:tc>
      </w:tr>
      <w:tr w:rsidR="00065B5E" w14:paraId="072CC5CE" w14:textId="77777777" w:rsidTr="00A428B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1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A49A46" w14:textId="77777777" w:rsidR="00065B5E" w:rsidRDefault="00065B5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F788D" w14:textId="77777777" w:rsidR="00065B5E" w:rsidRDefault="00065B5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8212" w:type="dxa"/>
            <w:gridSpan w:val="3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807C49" w14:textId="77777777" w:rsidR="00065B5E" w:rsidRDefault="00065B5E" w:rsidP="003C3C53">
            <w:pPr>
              <w:overflowPunct w:val="0"/>
              <w:autoSpaceDE w:val="0"/>
              <w:autoSpaceDN w:val="0"/>
              <w:ind w:firstLineChars="700" w:firstLine="1470"/>
              <w:jc w:val="left"/>
              <w:rPr>
                <w:rFonts w:hAnsi="Century" w:hint="eastAsia"/>
              </w:rPr>
            </w:pPr>
          </w:p>
        </w:tc>
      </w:tr>
      <w:tr w:rsidR="003357EF" w14:paraId="7D8A35DA" w14:textId="77777777" w:rsidTr="00C515E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9554" w:type="dxa"/>
            <w:gridSpan w:val="41"/>
            <w:tcBorders>
              <w:left w:val="nil"/>
              <w:bottom w:val="nil"/>
              <w:right w:val="nil"/>
            </w:tcBorders>
            <w:vAlign w:val="center"/>
          </w:tcPr>
          <w:p w14:paraId="5BAD15AC" w14:textId="77777777" w:rsidR="008C1EE2" w:rsidRDefault="008C1EE2" w:rsidP="008C1EE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1A255D46" w14:textId="77777777" w:rsidR="008C1EE2" w:rsidRDefault="008C1EE2" w:rsidP="008C1EE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14:paraId="26780E96" w14:textId="77777777" w:rsidR="008C1EE2" w:rsidRDefault="008C1EE2" w:rsidP="008C1EE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14:paraId="66D46742" w14:textId="77777777" w:rsidR="003357EF" w:rsidRDefault="008C1EE2" w:rsidP="008C1EE2">
            <w:pPr>
              <w:overflowPunct w:val="0"/>
              <w:autoSpaceDE w:val="0"/>
              <w:autoSpaceDN w:val="0"/>
              <w:ind w:left="173" w:hangingChars="96" w:hanging="173"/>
              <w:rPr>
                <w:rFonts w:hAnsi="Century" w:hint="eastAsia"/>
                <w:bCs/>
                <w:sz w:val="18"/>
                <w:szCs w:val="24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</w:tc>
      </w:tr>
    </w:tbl>
    <w:p w14:paraId="3A40D518" w14:textId="77777777" w:rsidR="008C420B" w:rsidRDefault="008C420B" w:rsidP="00DC5552">
      <w:pPr>
        <w:rPr>
          <w:szCs w:val="21"/>
        </w:rPr>
      </w:pPr>
    </w:p>
    <w:p w14:paraId="643BDEF2" w14:textId="77777777" w:rsidR="008C420B" w:rsidRDefault="008C420B" w:rsidP="008C420B">
      <w:pPr>
        <w:wordWrap w:val="0"/>
      </w:pPr>
      <w:r>
        <w:rPr>
          <w:szCs w:val="21"/>
        </w:rPr>
        <w:br w:type="page"/>
      </w:r>
      <w:r>
        <w:rPr>
          <w:rFonts w:hint="eastAsia"/>
        </w:rPr>
        <w:lastRenderedPageBreak/>
        <w:t>別紙</w:t>
      </w:r>
      <w:r>
        <w:t>10</w:t>
      </w:r>
    </w:p>
    <w:p w14:paraId="67E4D2F6" w14:textId="77777777" w:rsidR="008C420B" w:rsidRDefault="008C420B" w:rsidP="008C420B">
      <w:pPr>
        <w:wordWrap w:val="0"/>
      </w:pPr>
      <w:r>
        <w:rPr>
          <w:rFonts w:hint="eastAsia"/>
        </w:rPr>
        <w:t xml:space="preserve">　小腸の機能障害の状況及び所見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C420B" w14:paraId="693D1F71" w14:textId="77777777" w:rsidTr="008C420B">
        <w:trPr>
          <w:trHeight w:val="12389"/>
        </w:trPr>
        <w:tc>
          <w:tcPr>
            <w:tcW w:w="9072" w:type="dxa"/>
            <w:tcBorders>
              <w:bottom w:val="nil"/>
            </w:tcBorders>
          </w:tcPr>
          <w:p w14:paraId="507E1A8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（該当するものを○で囲むこと。）</w:t>
            </w:r>
          </w:p>
          <w:p w14:paraId="10CCB43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身</w:t>
            </w:r>
            <w:r>
              <w:rPr>
                <w:rFonts w:hint="eastAsia"/>
              </w:rPr>
              <w:t xml:space="preserve">長　　　　　　</w:t>
            </w:r>
            <w:r>
              <w:t>cm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体</w:t>
            </w:r>
            <w:r>
              <w:rPr>
                <w:rFonts w:hint="eastAsia"/>
              </w:rPr>
              <w:t xml:space="preserve">重　　　　　　</w:t>
            </w:r>
            <w:r>
              <w:t>kg</w:t>
            </w:r>
            <w:r>
              <w:rPr>
                <w:rFonts w:hint="eastAsia"/>
              </w:rPr>
              <w:t xml:space="preserve">　　体重減少率　　　　　　　　％</w:t>
            </w:r>
          </w:p>
          <w:p w14:paraId="182A6F89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TW"/>
              </w:rPr>
              <w:t>観察期間　　　年　　　月から　　　年　　　月まで</w:t>
            </w:r>
            <w:r>
              <w:rPr>
                <w:rFonts w:hint="eastAsia"/>
              </w:rPr>
              <w:t>）</w:t>
            </w:r>
          </w:p>
          <w:p w14:paraId="2F058E2C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１　小腸切除の場合</w:t>
            </w:r>
          </w:p>
          <w:p w14:paraId="032BF8B1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（１）手術施行医療機関名</w:t>
            </w:r>
          </w:p>
          <w:p w14:paraId="48F05573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（２）手術所見（手術記録の写しを添付すること。）</w:t>
            </w:r>
          </w:p>
          <w:p w14:paraId="470AEAA1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ア　切除小腸の部位　　　　　　　　　　　　</w:t>
            </w: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 xml:space="preserve">さ　　　　</w:t>
            </w:r>
            <w:r>
              <w:t>cm</w:t>
            </w:r>
          </w:p>
          <w:p w14:paraId="08D808C5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イ　残存小腸の部位　　　　　　　　　　　　</w:t>
            </w: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 xml:space="preserve">さ　　　　</w:t>
            </w:r>
            <w:r>
              <w:t>cm</w:t>
            </w:r>
          </w:p>
          <w:p w14:paraId="62D51EB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（３）小腸造影所見（（２）が不明の場合）</w:t>
            </w:r>
          </w:p>
          <w:p w14:paraId="250858AE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　推定残存小腸の長さその他の所見（小腸造影の写しを添付すること。）</w:t>
            </w:r>
          </w:p>
          <w:p w14:paraId="4C3ECAE6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  <w:p w14:paraId="1FFAC28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  <w:p w14:paraId="7205A13D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  <w:p w14:paraId="5D078616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  <w:p w14:paraId="04AFED9C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２　小腸疾患の場合</w:t>
            </w:r>
          </w:p>
          <w:p w14:paraId="6C3B378F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ind w:left="210" w:hangingChars="100" w:hanging="21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病変部位、範囲</w:t>
            </w:r>
            <w:r>
              <w:rPr>
                <w:rFonts w:hint="eastAsia"/>
              </w:rPr>
              <w:t>その他の参考となる所見（１及び２が併存する場合は、その旨を併記すること。）</w:t>
            </w:r>
          </w:p>
          <w:p w14:paraId="36CF6A80" w14:textId="77777777" w:rsidR="008C420B" w:rsidRDefault="008C420B" w:rsidP="00DC6A83">
            <w:pPr>
              <w:tabs>
                <w:tab w:val="left" w:pos="1890"/>
              </w:tabs>
              <w:wordWrap w:val="0"/>
            </w:pPr>
          </w:p>
          <w:p w14:paraId="4E358C96" w14:textId="77777777" w:rsidR="008C420B" w:rsidRDefault="008C420B" w:rsidP="00DC6A83">
            <w:pPr>
              <w:tabs>
                <w:tab w:val="left" w:pos="1890"/>
              </w:tabs>
              <w:wordWrap w:val="0"/>
            </w:pPr>
          </w:p>
          <w:p w14:paraId="775F3965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参考図示</w:t>
            </w:r>
          </w:p>
          <w:p w14:paraId="1B29CEE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auto"/>
            </w:pPr>
            <w:r>
              <w:rPr>
                <w:noProof/>
              </w:rPr>
              <w:pict w14:anchorId="62ACEADD">
                <v:rect id="正方形/長方形 4" o:spid="_x0000_s1028" style="position:absolute;left:0;text-align:left;margin-left:289.5pt;margin-top:75.7pt;width:60.75pt;height:13.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" fillcolor="black" strokeweight=".5pt">
                  <v:fill r:id="rId8" o:title="" type="pattern"/>
                </v:rect>
              </w:pict>
            </w:r>
            <w:r>
              <w:rPr>
                <w:noProof/>
              </w:rPr>
              <w:pict w14:anchorId="1EBB04C4">
                <v:rect id="正方形/長方形 1" o:spid="_x0000_s1027" style="position:absolute;left:0;text-align:left;margin-left:289.5pt;margin-top:42.7pt;width:60.75pt;height:13.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" fillcolor="black" stroked="f" strokeweight="1pt"/>
              </w:pict>
            </w:r>
            <w:r>
              <w:rPr>
                <w:noProof/>
              </w:rPr>
              <w:pict w14:anchorId="07B29CF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35.5pt;margin-top:37.45pt;width:135.75pt;height:60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" stroked="f">
                  <v:textbox style="mso-next-textbox:#テキスト ボックス 2">
                    <w:txbxContent>
                      <w:p w14:paraId="300A58CF" w14:textId="77777777" w:rsidR="008C420B" w:rsidRDefault="008C420B" w:rsidP="008C420B">
                        <w:r>
                          <w:rPr>
                            <w:rFonts w:hint="eastAsia"/>
                          </w:rPr>
                          <w:t>切除部位</w:t>
                        </w:r>
                      </w:p>
                      <w:p w14:paraId="17FDB77F" w14:textId="77777777" w:rsidR="008C420B" w:rsidRDefault="008C420B" w:rsidP="008C420B"/>
                      <w:p w14:paraId="7B7542BF" w14:textId="77777777" w:rsidR="008C420B" w:rsidRDefault="008C420B" w:rsidP="008C420B">
                        <w:r>
                          <w:rPr>
                            <w:rFonts w:hint="eastAsia"/>
                          </w:rPr>
                          <w:t>病変部位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　　　</w:t>
            </w:r>
            <w:r w:rsidRPr="00607411">
              <w:rPr>
                <w:noProof/>
              </w:rPr>
              <w:pict w14:anchorId="09672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7" o:spid="_x0000_i1025" type="#_x0000_t75" style="width:119pt;height:164pt;visibility:visible">
                  <v:imagedata r:id="rId9" o:title="" cropright="43223f"/>
                </v:shape>
              </w:pict>
            </w:r>
          </w:p>
          <w:p w14:paraId="2DF34D75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３　栄養維持の方法</w:t>
            </w:r>
          </w:p>
          <w:p w14:paraId="69EF5DAA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（１）中心静脈栄養法</w:t>
            </w:r>
          </w:p>
          <w:p w14:paraId="1EE92CA2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ア　</w:t>
            </w:r>
            <w:r>
              <w:rPr>
                <w:rFonts w:hint="eastAsia"/>
                <w:spacing w:val="315"/>
              </w:rPr>
              <w:t>開始</w:t>
            </w:r>
            <w:r>
              <w:rPr>
                <w:rFonts w:hint="eastAsia"/>
              </w:rPr>
              <w:t>日　　　　　　　　　　　　年　　　　　月　　　　　日</w:t>
            </w:r>
          </w:p>
          <w:p w14:paraId="72620F93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イ　カテーテル留置部位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36FC7A9B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ウ　</w:t>
            </w:r>
            <w:r>
              <w:rPr>
                <w:rFonts w:hint="eastAsia"/>
                <w:spacing w:val="105"/>
              </w:rPr>
              <w:t>装具の種</w:t>
            </w:r>
            <w:r>
              <w:rPr>
                <w:rFonts w:hint="eastAsia"/>
              </w:rPr>
              <w:t xml:space="preserve">類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EF85E0F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auto"/>
            </w:pPr>
            <w:r>
              <w:rPr>
                <w:rFonts w:hint="eastAsia"/>
              </w:rPr>
              <w:t xml:space="preserve">　　エ　最近６箇月間の実施状況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（最近６箇月間に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 日間）</w:t>
            </w:r>
          </w:p>
        </w:tc>
      </w:tr>
      <w:tr w:rsidR="008C420B" w14:paraId="2D68087F" w14:textId="77777777" w:rsidTr="008C420B">
        <w:trPr>
          <w:trHeight w:val="9585"/>
        </w:trPr>
        <w:tc>
          <w:tcPr>
            <w:tcW w:w="9072" w:type="dxa"/>
            <w:tcBorders>
              <w:top w:val="nil"/>
            </w:tcBorders>
          </w:tcPr>
          <w:p w14:paraId="68EC2284" w14:textId="77777777" w:rsidR="008C420B" w:rsidRDefault="008C420B" w:rsidP="00DC6A83">
            <w:pPr>
              <w:tabs>
                <w:tab w:val="left" w:pos="1890"/>
              </w:tabs>
              <w:spacing w:line="360" w:lineRule="exact"/>
            </w:pPr>
            <w:r>
              <w:rPr>
                <w:rFonts w:hint="eastAsia"/>
              </w:rPr>
              <w:lastRenderedPageBreak/>
              <w:t xml:space="preserve">　　オ　</w:t>
            </w:r>
            <w:r>
              <w:rPr>
                <w:rFonts w:hint="eastAsia"/>
                <w:spacing w:val="63"/>
              </w:rPr>
              <w:t>療法の連続</w:t>
            </w:r>
            <w:r>
              <w:rPr>
                <w:rFonts w:hint="eastAsia"/>
              </w:rPr>
              <w:t xml:space="preserve">性　　　　　　　　　（ </w:t>
            </w:r>
            <w:r w:rsidRPr="008C420B">
              <w:rPr>
                <w:rFonts w:hint="eastAsia"/>
                <w:spacing w:val="105"/>
                <w:kern w:val="0"/>
                <w:fitText w:val="2835" w:id="-1132724211"/>
              </w:rPr>
              <w:t>持続的・間欠</w:t>
            </w:r>
            <w:r w:rsidRPr="008C420B">
              <w:rPr>
                <w:rFonts w:hint="eastAsia"/>
                <w:spacing w:val="52"/>
                <w:kern w:val="0"/>
                <w:fitText w:val="2835" w:id="-1132724211"/>
              </w:rPr>
              <w:t>的</w:t>
            </w:r>
            <w:r>
              <w:rPr>
                <w:rFonts w:hint="eastAsia"/>
              </w:rPr>
              <w:t xml:space="preserve"> ）</w:t>
            </w:r>
          </w:p>
          <w:p w14:paraId="45F51472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カ　</w:t>
            </w:r>
            <w:r>
              <w:rPr>
                <w:rFonts w:hint="eastAsia"/>
                <w:spacing w:val="735"/>
              </w:rPr>
              <w:t>熱</w:t>
            </w:r>
            <w:r>
              <w:rPr>
                <w:rFonts w:hint="eastAsia"/>
              </w:rPr>
              <w:t>量　　　　　　　　　（１日当たり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t>kcal</w:t>
            </w:r>
            <w:r>
              <w:rPr>
                <w:rFonts w:hint="eastAsia"/>
              </w:rPr>
              <w:t>）</w:t>
            </w:r>
          </w:p>
          <w:p w14:paraId="661E21DE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（２）</w:t>
            </w:r>
            <w:r>
              <w:rPr>
                <w:rFonts w:hint="eastAsia"/>
                <w:spacing w:val="105"/>
                <w:lang w:eastAsia="zh-TW"/>
              </w:rPr>
              <w:t>経腸栄養</w:t>
            </w:r>
            <w:r>
              <w:rPr>
                <w:rFonts w:hint="eastAsia"/>
                <w:lang w:eastAsia="zh-TW"/>
              </w:rPr>
              <w:t>法</w:t>
            </w:r>
          </w:p>
          <w:p w14:paraId="2D06344A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ア　</w:t>
            </w:r>
            <w:r>
              <w:rPr>
                <w:rFonts w:hint="eastAsia"/>
                <w:spacing w:val="315"/>
              </w:rPr>
              <w:t>開始</w:t>
            </w:r>
            <w:r>
              <w:rPr>
                <w:rFonts w:hint="eastAsia"/>
              </w:rPr>
              <w:t>日　　　　　　　　　　　　　　年　　　　月　　　　日</w:t>
            </w:r>
          </w:p>
          <w:p w14:paraId="6210D146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イ　カテーテル留置部位　　　　　　　　　 </w:t>
            </w:r>
            <w:r>
              <w:rPr>
                <w:rFonts w:hint="eastAsia"/>
                <w:u w:val="single"/>
              </w:rPr>
              <w:t xml:space="preserve"> 　　　　　　　　　　　　　　　</w:t>
            </w:r>
          </w:p>
          <w:p w14:paraId="3A3954D4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ウ　最近６箇月間の実施状況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 （最近６箇月間に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日間）</w:t>
            </w:r>
          </w:p>
          <w:p w14:paraId="44782028" w14:textId="77777777" w:rsidR="008C420B" w:rsidRPr="00F21A10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rPr>
                <w:spacing w:val="105"/>
              </w:rPr>
            </w:pPr>
            <w:r>
              <w:rPr>
                <w:rFonts w:hint="eastAsia"/>
              </w:rPr>
              <w:t xml:space="preserve">　　エ　</w:t>
            </w:r>
            <w:r>
              <w:rPr>
                <w:rFonts w:hint="eastAsia"/>
                <w:spacing w:val="64"/>
              </w:rPr>
              <w:t>療法の連続</w:t>
            </w:r>
            <w:r>
              <w:rPr>
                <w:rFonts w:hint="eastAsia"/>
              </w:rPr>
              <w:t xml:space="preserve">性　　　　　　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</w:rPr>
              <w:t xml:space="preserve">　　（ </w:t>
            </w:r>
            <w:r w:rsidRPr="008C420B">
              <w:rPr>
                <w:rFonts w:hint="eastAsia"/>
                <w:spacing w:val="105"/>
                <w:kern w:val="0"/>
                <w:fitText w:val="2835" w:id="-1132724210"/>
              </w:rPr>
              <w:t>持続的・間欠</w:t>
            </w:r>
            <w:r w:rsidRPr="008C420B">
              <w:rPr>
                <w:rFonts w:hint="eastAsia"/>
                <w:spacing w:val="52"/>
                <w:kern w:val="0"/>
                <w:fitText w:val="2835" w:id="-1132724210"/>
              </w:rPr>
              <w:t>的</w:t>
            </w:r>
            <w:r>
              <w:rPr>
                <w:rFonts w:hint="eastAsia"/>
              </w:rPr>
              <w:t xml:space="preserve"> ）</w:t>
            </w:r>
          </w:p>
          <w:p w14:paraId="4F7681E3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オ　</w:t>
            </w:r>
            <w:r>
              <w:rPr>
                <w:rFonts w:hint="eastAsia"/>
                <w:spacing w:val="735"/>
              </w:rPr>
              <w:t>熱</w:t>
            </w:r>
            <w:r>
              <w:rPr>
                <w:rFonts w:hint="eastAsia"/>
              </w:rPr>
              <w:t>量　　　　　　　　　（１日当たり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t>kcal</w:t>
            </w:r>
            <w:r>
              <w:rPr>
                <w:rFonts w:hint="eastAsia"/>
              </w:rPr>
              <w:t>）</w:t>
            </w:r>
          </w:p>
          <w:p w14:paraId="1061B5C3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（３）</w:t>
            </w:r>
            <w:r>
              <w:rPr>
                <w:rFonts w:hint="eastAsia"/>
                <w:spacing w:val="105"/>
              </w:rPr>
              <w:t>経口摂</w:t>
            </w:r>
            <w:r>
              <w:rPr>
                <w:rFonts w:hint="eastAsia"/>
              </w:rPr>
              <w:t>取</w:t>
            </w:r>
          </w:p>
          <w:p w14:paraId="0F86BA95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ア　</w:t>
            </w:r>
            <w:r>
              <w:rPr>
                <w:rFonts w:hint="eastAsia"/>
                <w:spacing w:val="52"/>
              </w:rPr>
              <w:t>摂取の状</w:t>
            </w:r>
            <w:r>
              <w:rPr>
                <w:rFonts w:hint="eastAsia"/>
              </w:rPr>
              <w:t>態　　　　　（普通食・軟食・流動食・低残渣食）</w:t>
            </w:r>
          </w:p>
          <w:p w14:paraId="3EB09735" w14:textId="77777777" w:rsidR="008C420B" w:rsidRPr="00E65861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　　イ　</w:t>
            </w:r>
            <w:r>
              <w:rPr>
                <w:rFonts w:hint="eastAsia"/>
                <w:spacing w:val="210"/>
              </w:rPr>
              <w:t>摂取</w:t>
            </w:r>
            <w:r>
              <w:rPr>
                <w:rFonts w:hint="eastAsia"/>
              </w:rPr>
              <w:t>量　　　　　（普通量・中等量・少量）</w:t>
            </w:r>
          </w:p>
          <w:p w14:paraId="17A5A51F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52"/>
              </w:rPr>
              <w:t>便の性</w:t>
            </w:r>
            <w:r>
              <w:rPr>
                <w:rFonts w:hint="eastAsia"/>
              </w:rPr>
              <w:t>状　　　　（下痢・軟便・正常）　　　排便回数（１日　　　回）</w:t>
            </w:r>
          </w:p>
          <w:p w14:paraId="48BC5A12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52"/>
              </w:rPr>
              <w:t>検査所</w:t>
            </w:r>
            <w:r>
              <w:rPr>
                <w:rFonts w:hint="eastAsia"/>
              </w:rPr>
              <w:t>見（測定日　　　年　　　月　　　日）</w:t>
            </w:r>
          </w:p>
          <w:p w14:paraId="7CD84D23" w14:textId="77777777" w:rsidR="008C420B" w:rsidRDefault="008C420B" w:rsidP="00DC6A83">
            <w:pPr>
              <w:spacing w:line="360" w:lineRule="exact"/>
              <w:rPr>
                <w:vertAlign w:val="superscript"/>
                <w:lang w:eastAsia="zh-CN"/>
              </w:rPr>
            </w:pPr>
            <w:r>
              <w:rPr>
                <w:rFonts w:hint="eastAsia"/>
              </w:rPr>
              <w:t>（１）</w:t>
            </w:r>
            <w:r w:rsidRPr="008C420B">
              <w:rPr>
                <w:rFonts w:hint="eastAsia"/>
                <w:spacing w:val="270"/>
                <w:kern w:val="0"/>
                <w:fitText w:val="2520" w:id="-1132724209"/>
                <w:lang w:eastAsia="zh-CN"/>
              </w:rPr>
              <w:t>赤血球</w:t>
            </w:r>
            <w:r w:rsidRPr="008C420B">
              <w:rPr>
                <w:rFonts w:hint="eastAsia"/>
                <w:spacing w:val="30"/>
                <w:kern w:val="0"/>
                <w:fitText w:val="2520" w:id="-1132724209"/>
                <w:lang w:eastAsia="zh-CN"/>
              </w:rPr>
              <w:t>数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／</w:t>
            </w:r>
            <w:r>
              <w:rPr>
                <w:lang w:eastAsia="zh-CN"/>
              </w:rPr>
              <w:t>mm</w:t>
            </w:r>
            <w:r>
              <w:rPr>
                <w:vertAlign w:val="superscript"/>
                <w:lang w:eastAsia="zh-CN"/>
              </w:rPr>
              <w:t>3</w:t>
            </w:r>
          </w:p>
          <w:p w14:paraId="11142770" w14:textId="77777777" w:rsidR="008C420B" w:rsidRDefault="008C420B" w:rsidP="00DC6A83">
            <w:pPr>
              <w:spacing w:line="360" w:lineRule="exact"/>
              <w:rPr>
                <w:lang w:eastAsia="zh-CN"/>
              </w:rPr>
            </w:pPr>
            <w:r>
              <w:rPr>
                <w:rFonts w:hint="eastAsia"/>
              </w:rPr>
              <w:t>（２）</w:t>
            </w:r>
            <w:r w:rsidRPr="008C420B">
              <w:rPr>
                <w:rFonts w:hint="eastAsia"/>
                <w:spacing w:val="270"/>
                <w:kern w:val="0"/>
                <w:fitText w:val="2520" w:id="-1132724208"/>
                <w:lang w:eastAsia="zh-CN"/>
              </w:rPr>
              <w:t>血色素</w:t>
            </w:r>
            <w:r w:rsidRPr="008C420B">
              <w:rPr>
                <w:rFonts w:hint="eastAsia"/>
                <w:spacing w:val="30"/>
                <w:kern w:val="0"/>
                <w:fitText w:val="2520" w:id="-1132724208"/>
                <w:lang w:eastAsia="zh-CN"/>
              </w:rPr>
              <w:t>量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lang w:eastAsia="zh-CN"/>
              </w:rPr>
              <w:t xml:space="preserve"> g</w:t>
            </w:r>
            <w:r>
              <w:rPr>
                <w:rFonts w:hint="eastAsia"/>
                <w:lang w:eastAsia="zh-CN"/>
              </w:rPr>
              <w:t>／</w:t>
            </w:r>
            <w:r>
              <w:rPr>
                <w:lang w:eastAsia="zh-CN"/>
              </w:rPr>
              <w:t>dl</w:t>
            </w:r>
          </w:p>
          <w:p w14:paraId="4D39A092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（３）</w:t>
            </w:r>
            <w:r w:rsidRPr="008C420B">
              <w:rPr>
                <w:rFonts w:hint="eastAsia"/>
                <w:spacing w:val="30"/>
                <w:kern w:val="0"/>
                <w:fitText w:val="2520" w:id="-1132724224"/>
              </w:rPr>
              <w:t>血清総たんぱく濃</w:t>
            </w:r>
            <w:r w:rsidRPr="008C420B">
              <w:rPr>
                <w:rFonts w:hint="eastAsia"/>
                <w:spacing w:val="75"/>
                <w:kern w:val="0"/>
                <w:fitText w:val="2520" w:id="-1132724224"/>
              </w:rPr>
              <w:t>度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g</w:t>
            </w:r>
            <w:r>
              <w:rPr>
                <w:rFonts w:hint="eastAsia"/>
              </w:rPr>
              <w:t>／</w:t>
            </w:r>
            <w:r>
              <w:t>dl</w:t>
            </w:r>
          </w:p>
          <w:p w14:paraId="36D1D350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（４）</w:t>
            </w:r>
            <w:r w:rsidRPr="008C420B">
              <w:rPr>
                <w:rFonts w:hint="eastAsia"/>
                <w:spacing w:val="30"/>
                <w:kern w:val="0"/>
                <w:fitText w:val="2520" w:id="-1132724223"/>
              </w:rPr>
              <w:t>血清アルブミン濃</w:t>
            </w:r>
            <w:r w:rsidRPr="008C420B">
              <w:rPr>
                <w:rFonts w:hint="eastAsia"/>
                <w:spacing w:val="75"/>
                <w:kern w:val="0"/>
                <w:fitText w:val="2520" w:id="-1132724223"/>
              </w:rPr>
              <w:t>度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g</w:t>
            </w:r>
            <w:r>
              <w:rPr>
                <w:rFonts w:hint="eastAsia"/>
              </w:rPr>
              <w:t>／</w:t>
            </w:r>
            <w:r>
              <w:t>dl</w:t>
            </w:r>
          </w:p>
          <w:p w14:paraId="2AA46879" w14:textId="77777777" w:rsidR="008C420B" w:rsidRDefault="008C420B" w:rsidP="00DC6A83">
            <w:pPr>
              <w:wordWrap w:val="0"/>
              <w:spacing w:line="360" w:lineRule="exact"/>
            </w:pPr>
            <w:r>
              <w:rPr>
                <w:rFonts w:hint="eastAsia"/>
              </w:rPr>
              <w:t>（５）</w:t>
            </w:r>
            <w:r w:rsidRPr="008C420B">
              <w:rPr>
                <w:rFonts w:hint="eastAsia"/>
                <w:kern w:val="0"/>
                <w:fitText w:val="2520" w:id="-1132724222"/>
              </w:rPr>
              <w:t>血清総コレステロール濃度</w:t>
            </w:r>
            <w:r>
              <w:rPr>
                <w:rFonts w:hint="eastAsia"/>
              </w:rPr>
              <w:t xml:space="preserve">　　　　　　　　　　　　</w:t>
            </w:r>
            <w:r>
              <w:t>m</w:t>
            </w:r>
            <w:r>
              <w:rPr>
                <w:lang w:eastAsia="zh-CN"/>
              </w:rPr>
              <w:t>g</w:t>
            </w:r>
            <w:r>
              <w:rPr>
                <w:rFonts w:hint="eastAsia"/>
              </w:rPr>
              <w:t>／</w:t>
            </w:r>
            <w:r>
              <w:t>dl</w:t>
            </w:r>
          </w:p>
          <w:p w14:paraId="0048BD95" w14:textId="77777777" w:rsidR="008C420B" w:rsidRDefault="008C420B" w:rsidP="00DC6A83">
            <w:pPr>
              <w:spacing w:line="360" w:lineRule="exact"/>
              <w:jc w:val="left"/>
              <w:rPr>
                <w:lang w:eastAsia="zh-CN"/>
              </w:rPr>
            </w:pPr>
            <w:r>
              <w:rPr>
                <w:rFonts w:hint="eastAsia"/>
              </w:rPr>
              <w:t>（６）</w:t>
            </w:r>
            <w:r w:rsidRPr="008C420B">
              <w:rPr>
                <w:rFonts w:hint="eastAsia"/>
                <w:spacing w:val="270"/>
                <w:kern w:val="0"/>
                <w:fitText w:val="2520" w:id="-1132724221"/>
                <w:lang w:eastAsia="zh-CN"/>
              </w:rPr>
              <w:t>中性脂</w:t>
            </w:r>
            <w:r w:rsidRPr="008C420B">
              <w:rPr>
                <w:rFonts w:hint="eastAsia"/>
                <w:spacing w:val="30"/>
                <w:kern w:val="0"/>
                <w:fitText w:val="2520" w:id="-1132724221"/>
                <w:lang w:eastAsia="zh-CN"/>
              </w:rPr>
              <w:t>肪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lang w:eastAsia="zh-CN"/>
              </w:rPr>
              <w:t>mg</w:t>
            </w:r>
            <w:r>
              <w:rPr>
                <w:rFonts w:hint="eastAsia"/>
                <w:lang w:eastAsia="zh-CN"/>
              </w:rPr>
              <w:t>／</w:t>
            </w:r>
            <w:r>
              <w:rPr>
                <w:lang w:eastAsia="zh-CN"/>
              </w:rPr>
              <w:t>dl</w:t>
            </w:r>
          </w:p>
          <w:p w14:paraId="019DA585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（７）</w:t>
            </w:r>
            <w:r w:rsidRPr="008C420B">
              <w:rPr>
                <w:rFonts w:hint="eastAsia"/>
                <w:spacing w:val="30"/>
                <w:kern w:val="0"/>
                <w:fitText w:val="2520" w:id="-1132724220"/>
              </w:rPr>
              <w:t>血清ナトリウム濃</w:t>
            </w:r>
            <w:r w:rsidRPr="008C420B">
              <w:rPr>
                <w:rFonts w:hint="eastAsia"/>
                <w:spacing w:val="75"/>
                <w:kern w:val="0"/>
                <w:fitText w:val="2520" w:id="-1132724220"/>
              </w:rPr>
              <w:t>度</w:t>
            </w:r>
            <w:r>
              <w:rPr>
                <w:rFonts w:hint="eastAsia"/>
              </w:rPr>
              <w:t xml:space="preserve">　　　　　　　　　　　 </w:t>
            </w:r>
            <w:r>
              <w:t>mEq</w:t>
            </w:r>
            <w:r>
              <w:rPr>
                <w:rFonts w:hint="eastAsia"/>
              </w:rPr>
              <w:t>／</w:t>
            </w:r>
            <w:r>
              <w:t>l</w:t>
            </w:r>
          </w:p>
          <w:p w14:paraId="17E38F20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（８）</w:t>
            </w:r>
            <w:r w:rsidRPr="008C420B">
              <w:rPr>
                <w:rFonts w:hint="eastAsia"/>
                <w:spacing w:val="60"/>
                <w:kern w:val="0"/>
                <w:fitText w:val="2520" w:id="-1132724219"/>
              </w:rPr>
              <w:t>血清カリウム濃</w:t>
            </w:r>
            <w:r w:rsidRPr="008C420B">
              <w:rPr>
                <w:rFonts w:hint="eastAsia"/>
                <w:kern w:val="0"/>
                <w:fitText w:val="2520" w:id="-1132724219"/>
              </w:rPr>
              <w:t>度</w:t>
            </w:r>
            <w:r>
              <w:rPr>
                <w:rFonts w:hint="eastAsia"/>
              </w:rPr>
              <w:t xml:space="preserve">　　　　　　　　　　　 </w:t>
            </w:r>
            <w:r>
              <w:t>mEq</w:t>
            </w:r>
            <w:r>
              <w:rPr>
                <w:rFonts w:hint="eastAsia"/>
              </w:rPr>
              <w:t>／</w:t>
            </w:r>
            <w:r>
              <w:t>l</w:t>
            </w:r>
          </w:p>
          <w:p w14:paraId="0FF67C22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（９）</w:t>
            </w:r>
            <w:r w:rsidRPr="008C420B">
              <w:rPr>
                <w:rFonts w:hint="eastAsia"/>
                <w:spacing w:val="60"/>
                <w:kern w:val="0"/>
                <w:fitText w:val="2520" w:id="-1132724218"/>
              </w:rPr>
              <w:t>血清クロール濃</w:t>
            </w:r>
            <w:r w:rsidRPr="008C420B">
              <w:rPr>
                <w:rFonts w:hint="eastAsia"/>
                <w:kern w:val="0"/>
                <w:fitText w:val="2520" w:id="-1132724218"/>
              </w:rPr>
              <w:t>度</w:t>
            </w:r>
            <w:r>
              <w:rPr>
                <w:rFonts w:hint="eastAsia"/>
              </w:rPr>
              <w:t xml:space="preserve">　　　　　　　　　　　 </w:t>
            </w:r>
            <w:r>
              <w:t>mEq</w:t>
            </w:r>
            <w:r>
              <w:rPr>
                <w:rFonts w:hint="eastAsia"/>
              </w:rPr>
              <w:t>／</w:t>
            </w:r>
            <w:r>
              <w:t>l</w:t>
            </w:r>
          </w:p>
          <w:p w14:paraId="7E04D14E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）</w:t>
            </w:r>
            <w:r w:rsidRPr="008C420B">
              <w:rPr>
                <w:rFonts w:hint="eastAsia"/>
                <w:spacing w:val="15"/>
                <w:kern w:val="0"/>
                <w:fitText w:val="2520" w:id="-1132724217"/>
              </w:rPr>
              <w:t>血清マグネシウム濃</w:t>
            </w:r>
            <w:r w:rsidRPr="008C420B">
              <w:rPr>
                <w:rFonts w:hint="eastAsia"/>
                <w:spacing w:val="75"/>
                <w:kern w:val="0"/>
                <w:fitText w:val="2520" w:id="-1132724217"/>
              </w:rPr>
              <w:t>度</w:t>
            </w:r>
            <w:r>
              <w:rPr>
                <w:rFonts w:hint="eastAsia"/>
              </w:rPr>
              <w:t xml:space="preserve">　　　　　　　　　　　 </w:t>
            </w:r>
            <w:r>
              <w:t>mEq</w:t>
            </w:r>
            <w:r>
              <w:rPr>
                <w:rFonts w:hint="eastAsia"/>
              </w:rPr>
              <w:t>／</w:t>
            </w:r>
            <w:r>
              <w:t>l</w:t>
            </w:r>
          </w:p>
          <w:p w14:paraId="19DE9CF1" w14:textId="77777777" w:rsidR="008C420B" w:rsidRDefault="008C420B" w:rsidP="00DC6A83">
            <w:pPr>
              <w:spacing w:line="360" w:lineRule="exact"/>
            </w:pPr>
            <w:r>
              <w:rPr>
                <w:rFonts w:hint="eastAsia"/>
              </w:rPr>
              <w:t>（</w:t>
            </w:r>
            <w:r>
              <w:t>11</w:t>
            </w:r>
            <w:r>
              <w:rPr>
                <w:rFonts w:hint="eastAsia"/>
              </w:rPr>
              <w:t>）</w:t>
            </w:r>
            <w:r w:rsidRPr="008C420B">
              <w:rPr>
                <w:rFonts w:hint="eastAsia"/>
                <w:spacing w:val="30"/>
                <w:kern w:val="0"/>
                <w:fitText w:val="2520" w:id="-1132724216"/>
              </w:rPr>
              <w:t>血清カルシウム濃</w:t>
            </w:r>
            <w:r w:rsidRPr="008C420B">
              <w:rPr>
                <w:rFonts w:hint="eastAsia"/>
                <w:spacing w:val="75"/>
                <w:kern w:val="0"/>
                <w:fitText w:val="2520" w:id="-1132724216"/>
              </w:rPr>
              <w:t>度</w:t>
            </w:r>
            <w:r>
              <w:rPr>
                <w:rFonts w:hint="eastAsia"/>
              </w:rPr>
              <w:t xml:space="preserve">　　　　　　　　　　　 </w:t>
            </w:r>
            <w:r>
              <w:t>mEq</w:t>
            </w:r>
            <w:r>
              <w:rPr>
                <w:rFonts w:hint="eastAsia"/>
              </w:rPr>
              <w:t>／</w:t>
            </w:r>
            <w:r>
              <w:t>l</w:t>
            </w:r>
          </w:p>
          <w:p w14:paraId="0C3789EB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  <w:p w14:paraId="49B2B0F8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  <w:r>
              <w:rPr>
                <w:rFonts w:hint="eastAsia"/>
              </w:rPr>
              <w:t>（注意）</w:t>
            </w:r>
          </w:p>
          <w:p w14:paraId="673C0790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ind w:left="525" w:hanging="525"/>
            </w:pPr>
            <w:r>
              <w:rPr>
                <w:rFonts w:hint="eastAsia"/>
              </w:rPr>
              <w:t xml:space="preserve">　１　手術時の残存腸管の長さは、腸間膜付着部の距離をいう。</w:t>
            </w:r>
          </w:p>
          <w:p w14:paraId="04FB079E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 xml:space="preserve">　２　中心静脈栄養法及び経腸栄養法による１日当たり熱量は、１週間の平均値によるものとする。</w:t>
            </w:r>
          </w:p>
          <w:p w14:paraId="2D5FE5E2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  <w:ind w:left="525" w:hanging="525"/>
            </w:pPr>
            <w:r>
              <w:rPr>
                <w:rFonts w:hint="eastAsia"/>
              </w:rPr>
              <w:t xml:space="preserve">　３　「経腸栄養法」とは、経管により成分栄養を与える方法をいう。</w:t>
            </w:r>
          </w:p>
          <w:p w14:paraId="5302CC64" w14:textId="77777777" w:rsidR="008C420B" w:rsidRDefault="008C420B" w:rsidP="00DC6A83">
            <w:pPr>
              <w:tabs>
                <w:tab w:val="left" w:pos="1890"/>
              </w:tabs>
              <w:wordWrap w:val="0"/>
              <w:spacing w:line="360" w:lineRule="exact"/>
            </w:pPr>
          </w:p>
        </w:tc>
      </w:tr>
    </w:tbl>
    <w:p w14:paraId="0B1AC6C2" w14:textId="77777777" w:rsidR="008C420B" w:rsidRDefault="008C420B" w:rsidP="008C420B">
      <w:pPr>
        <w:tabs>
          <w:tab w:val="left" w:pos="1890"/>
        </w:tabs>
        <w:wordWrap w:val="0"/>
        <w:ind w:left="735" w:hanging="735"/>
      </w:pPr>
    </w:p>
    <w:p w14:paraId="1D47B30E" w14:textId="77777777" w:rsidR="006D50D7" w:rsidRPr="008C420B" w:rsidRDefault="006D50D7" w:rsidP="00DC5552">
      <w:pPr>
        <w:rPr>
          <w:rFonts w:hint="eastAsia"/>
          <w:szCs w:val="21"/>
        </w:rPr>
      </w:pPr>
    </w:p>
    <w:sectPr w:rsidR="006D50D7" w:rsidRPr="008C420B">
      <w:pgSz w:w="11907" w:h="16839" w:code="9"/>
      <w:pgMar w:top="851" w:right="1134" w:bottom="680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C6DF" w14:textId="77777777" w:rsidR="00DC6A83" w:rsidRDefault="00DC6A83">
      <w:r>
        <w:separator/>
      </w:r>
    </w:p>
  </w:endnote>
  <w:endnote w:type="continuationSeparator" w:id="0">
    <w:p w14:paraId="19260962" w14:textId="77777777" w:rsidR="00DC6A83" w:rsidRDefault="00DC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19B04" w14:textId="77777777" w:rsidR="00DC6A83" w:rsidRDefault="00DC6A83">
      <w:r>
        <w:separator/>
      </w:r>
    </w:p>
  </w:footnote>
  <w:footnote w:type="continuationSeparator" w:id="0">
    <w:p w14:paraId="6A9E216B" w14:textId="77777777" w:rsidR="00DC6A83" w:rsidRDefault="00DC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606232645">
    <w:abstractNumId w:val="7"/>
  </w:num>
  <w:num w:numId="2" w16cid:durableId="1232158353">
    <w:abstractNumId w:val="1"/>
  </w:num>
  <w:num w:numId="3" w16cid:durableId="1872836042">
    <w:abstractNumId w:val="0"/>
  </w:num>
  <w:num w:numId="4" w16cid:durableId="1140610935">
    <w:abstractNumId w:val="2"/>
  </w:num>
  <w:num w:numId="5" w16cid:durableId="936064461">
    <w:abstractNumId w:val="8"/>
  </w:num>
  <w:num w:numId="6" w16cid:durableId="863325660">
    <w:abstractNumId w:val="5"/>
  </w:num>
  <w:num w:numId="7" w16cid:durableId="759108296">
    <w:abstractNumId w:val="3"/>
  </w:num>
  <w:num w:numId="8" w16cid:durableId="673537522">
    <w:abstractNumId w:val="6"/>
  </w:num>
  <w:num w:numId="9" w16cid:durableId="1390154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AE5"/>
    <w:rsid w:val="000122FD"/>
    <w:rsid w:val="000126D2"/>
    <w:rsid w:val="00065B5E"/>
    <w:rsid w:val="000C3A40"/>
    <w:rsid w:val="000D6E25"/>
    <w:rsid w:val="00114EA3"/>
    <w:rsid w:val="00147DCB"/>
    <w:rsid w:val="00194AE5"/>
    <w:rsid w:val="001972F9"/>
    <w:rsid w:val="002A03B8"/>
    <w:rsid w:val="002A66C2"/>
    <w:rsid w:val="002D5C48"/>
    <w:rsid w:val="003357EF"/>
    <w:rsid w:val="003C3C53"/>
    <w:rsid w:val="004170AC"/>
    <w:rsid w:val="004B0052"/>
    <w:rsid w:val="004C46CE"/>
    <w:rsid w:val="004F0729"/>
    <w:rsid w:val="00551D05"/>
    <w:rsid w:val="00560CC6"/>
    <w:rsid w:val="00564B43"/>
    <w:rsid w:val="005922F8"/>
    <w:rsid w:val="00632BB1"/>
    <w:rsid w:val="006D1D53"/>
    <w:rsid w:val="006D50D7"/>
    <w:rsid w:val="00706A54"/>
    <w:rsid w:val="00734249"/>
    <w:rsid w:val="008C1EE2"/>
    <w:rsid w:val="008C420B"/>
    <w:rsid w:val="00952FBD"/>
    <w:rsid w:val="009616CC"/>
    <w:rsid w:val="00964E59"/>
    <w:rsid w:val="00982F47"/>
    <w:rsid w:val="009D26ED"/>
    <w:rsid w:val="00A10D6E"/>
    <w:rsid w:val="00A23429"/>
    <w:rsid w:val="00A428BD"/>
    <w:rsid w:val="00A54AD4"/>
    <w:rsid w:val="00A93AE9"/>
    <w:rsid w:val="00B27D27"/>
    <w:rsid w:val="00B761D1"/>
    <w:rsid w:val="00B86D20"/>
    <w:rsid w:val="00BC2F8D"/>
    <w:rsid w:val="00BE7723"/>
    <w:rsid w:val="00C02980"/>
    <w:rsid w:val="00C051CA"/>
    <w:rsid w:val="00C413A0"/>
    <w:rsid w:val="00C515E5"/>
    <w:rsid w:val="00C86B1B"/>
    <w:rsid w:val="00CD2760"/>
    <w:rsid w:val="00CD5625"/>
    <w:rsid w:val="00D81A45"/>
    <w:rsid w:val="00DC5552"/>
    <w:rsid w:val="00DC6A83"/>
    <w:rsid w:val="00DD0AA1"/>
    <w:rsid w:val="00DD474A"/>
    <w:rsid w:val="00DE37FF"/>
    <w:rsid w:val="00E91CB0"/>
    <w:rsid w:val="00EE56E1"/>
    <w:rsid w:val="00F17434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FE759A7"/>
  <w15:chartTrackingRefBased/>
  <w15:docId w15:val="{34683842-5A9C-4BCF-9AD1-BD5550F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table" w:styleId="a9">
    <w:name w:val="Table Grid"/>
    <w:basedOn w:val="a1"/>
    <w:rsid w:val="00CD56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5922F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22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D05F-BE2A-4330-8480-DC6FFBEE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subject/>
  <dc:creator>加納</dc:creator>
  <cp:keywords/>
  <dc:description/>
  <cp:lastModifiedBy>浅井　知里</cp:lastModifiedBy>
  <cp:revision>2</cp:revision>
  <cp:lastPrinted>2010-09-13T11:33:00Z</cp:lastPrinted>
  <dcterms:created xsi:type="dcterms:W3CDTF">2025-02-20T23:43:00Z</dcterms:created>
  <dcterms:modified xsi:type="dcterms:W3CDTF">2025-02-20T23:43:00Z</dcterms:modified>
</cp:coreProperties>
</file>