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BEB82" w14:textId="77777777" w:rsidR="00151AD3" w:rsidRDefault="00151AD3" w:rsidP="00151AD3">
      <w:pPr>
        <w:overflowPunct w:val="0"/>
        <w:autoSpaceDE w:val="0"/>
        <w:autoSpaceDN w:val="0"/>
        <w:rPr>
          <w:rFonts w:hint="eastAsia"/>
          <w:szCs w:val="21"/>
        </w:rPr>
      </w:pPr>
      <w:r w:rsidRPr="009343B5">
        <w:rPr>
          <w:rFonts w:hint="eastAsia"/>
          <w:szCs w:val="21"/>
        </w:rPr>
        <w:t>様式第12号（第</w:t>
      </w:r>
      <w:r>
        <w:rPr>
          <w:rFonts w:hint="eastAsia"/>
          <w:szCs w:val="21"/>
        </w:rPr>
        <w:t>５</w:t>
      </w:r>
      <w:r w:rsidRPr="009343B5">
        <w:rPr>
          <w:rFonts w:hint="eastAsia"/>
          <w:szCs w:val="21"/>
        </w:rPr>
        <w:t>条関係）</w:t>
      </w:r>
    </w:p>
    <w:p w14:paraId="1D76ACE0" w14:textId="77777777" w:rsidR="00240AA0" w:rsidRDefault="00240AA0" w:rsidP="00151AD3">
      <w:pPr>
        <w:overflowPunct w:val="0"/>
        <w:autoSpaceDE w:val="0"/>
        <w:autoSpaceDN w:val="0"/>
        <w:rPr>
          <w:rFonts w:hint="eastAsia"/>
          <w:b/>
          <w:sz w:val="24"/>
          <w:szCs w:val="24"/>
        </w:rPr>
      </w:pPr>
    </w:p>
    <w:p w14:paraId="6CD2CE43" w14:textId="77777777" w:rsidR="008809D3" w:rsidRDefault="008809D3" w:rsidP="008809D3">
      <w:pPr>
        <w:overflowPunct w:val="0"/>
        <w:autoSpaceDE w:val="0"/>
        <w:autoSpaceDN w:val="0"/>
        <w:jc w:val="center"/>
        <w:rPr>
          <w:rFonts w:hAnsi="Century"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身体障害者診断書・意見書　</w:t>
      </w:r>
      <w:r>
        <w:rPr>
          <w:rFonts w:hAnsi="Century" w:hint="eastAsia"/>
          <w:bCs/>
          <w:sz w:val="20"/>
          <w:szCs w:val="24"/>
        </w:rPr>
        <w:t>(</w:t>
      </w:r>
      <w:r w:rsidR="00F81B65">
        <w:rPr>
          <w:rFonts w:hAnsi="Century" w:hint="eastAsia"/>
          <w:bCs/>
          <w:sz w:val="20"/>
          <w:szCs w:val="24"/>
        </w:rPr>
        <w:t>免疫機能障害&lt;13歳以上&gt;</w:t>
      </w:r>
      <w:r w:rsidR="000F6CDC">
        <w:rPr>
          <w:rFonts w:hAnsi="Century" w:hint="eastAsia"/>
          <w:bCs/>
          <w:sz w:val="20"/>
          <w:szCs w:val="24"/>
        </w:rPr>
        <w:t>用</w:t>
      </w:r>
      <w:r>
        <w:rPr>
          <w:rFonts w:hAnsi="Century" w:hint="eastAsia"/>
          <w:bCs/>
          <w:sz w:val="20"/>
          <w:szCs w:val="24"/>
        </w:rPr>
        <w:t>)</w:t>
      </w: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4"/>
        <w:gridCol w:w="64"/>
        <w:gridCol w:w="431"/>
        <w:gridCol w:w="118"/>
        <w:gridCol w:w="310"/>
        <w:gridCol w:w="105"/>
        <w:gridCol w:w="215"/>
        <w:gridCol w:w="111"/>
        <w:gridCol w:w="519"/>
        <w:gridCol w:w="298"/>
        <w:gridCol w:w="17"/>
        <w:gridCol w:w="47"/>
        <w:gridCol w:w="265"/>
        <w:gridCol w:w="216"/>
        <w:gridCol w:w="108"/>
        <w:gridCol w:w="96"/>
        <w:gridCol w:w="111"/>
        <w:gridCol w:w="306"/>
        <w:gridCol w:w="114"/>
        <w:gridCol w:w="306"/>
        <w:gridCol w:w="114"/>
        <w:gridCol w:w="420"/>
        <w:gridCol w:w="96"/>
        <w:gridCol w:w="324"/>
        <w:gridCol w:w="96"/>
        <w:gridCol w:w="146"/>
        <w:gridCol w:w="178"/>
        <w:gridCol w:w="96"/>
        <w:gridCol w:w="324"/>
        <w:gridCol w:w="145"/>
        <w:gridCol w:w="175"/>
        <w:gridCol w:w="100"/>
        <w:gridCol w:w="315"/>
        <w:gridCol w:w="113"/>
        <w:gridCol w:w="142"/>
        <w:gridCol w:w="168"/>
        <w:gridCol w:w="216"/>
        <w:gridCol w:w="32"/>
        <w:gridCol w:w="382"/>
        <w:gridCol w:w="38"/>
        <w:gridCol w:w="382"/>
        <w:gridCol w:w="127"/>
        <w:gridCol w:w="49"/>
        <w:gridCol w:w="352"/>
        <w:gridCol w:w="68"/>
        <w:gridCol w:w="885"/>
      </w:tblGrid>
      <w:tr w:rsidR="008809D3" w14:paraId="77C2B8DE" w14:textId="77777777" w:rsidTr="00744C17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809" w:type="dxa"/>
            <w:gridSpan w:val="3"/>
            <w:tcBorders>
              <w:right w:val="nil"/>
            </w:tcBorders>
            <w:vAlign w:val="center"/>
          </w:tcPr>
          <w:p w14:paraId="6E3FC5B7" w14:textId="77777777" w:rsidR="008809D3" w:rsidRDefault="008809D3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氏　名</w:t>
            </w:r>
          </w:p>
        </w:tc>
        <w:tc>
          <w:tcPr>
            <w:tcW w:w="3262" w:type="dxa"/>
            <w:gridSpan w:val="17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0F48B" w14:textId="77777777" w:rsidR="008809D3" w:rsidRDefault="008809D3" w:rsidP="002265B9">
            <w:pPr>
              <w:overflowPunct w:val="0"/>
              <w:autoSpaceDE w:val="0"/>
              <w:autoSpaceDN w:val="0"/>
              <w:ind w:firstLineChars="200" w:firstLine="440"/>
              <w:rPr>
                <w:rFonts w:ascii="ＭＳ ゴシック" w:eastAsia="ＭＳ ゴシック" w:hAnsi="Century" w:hint="eastAsia"/>
                <w:bCs/>
                <w:sz w:val="22"/>
                <w:szCs w:val="24"/>
              </w:rPr>
            </w:pPr>
          </w:p>
        </w:tc>
        <w:tc>
          <w:tcPr>
            <w:tcW w:w="1050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02441A" w14:textId="77777777" w:rsidR="009777DC" w:rsidRDefault="009777DC" w:rsidP="009777DC">
            <w:pPr>
              <w:overflowPunct w:val="0"/>
              <w:autoSpaceDE w:val="0"/>
              <w:autoSpaceDN w:val="0"/>
              <w:rPr>
                <w:rFonts w:hAnsi="Century"/>
                <w:bCs/>
                <w:sz w:val="18"/>
                <w:szCs w:val="24"/>
              </w:rPr>
            </w:pPr>
          </w:p>
          <w:p w14:paraId="4CFB577C" w14:textId="77777777" w:rsidR="008809D3" w:rsidRDefault="008809D3" w:rsidP="00C1230C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42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158192B" w14:textId="77777777" w:rsidR="008809D3" w:rsidRDefault="008809D3" w:rsidP="002265B9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</w:tc>
        <w:tc>
          <w:tcPr>
            <w:tcW w:w="32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BCA80C2" w14:textId="77777777" w:rsidR="008809D3" w:rsidRDefault="008809D3" w:rsidP="002265B9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年</w:t>
            </w:r>
          </w:p>
        </w:tc>
        <w:tc>
          <w:tcPr>
            <w:tcW w:w="42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2BA48CC" w14:textId="77777777" w:rsidR="008809D3" w:rsidRDefault="008809D3" w:rsidP="002265B9">
            <w:pPr>
              <w:overflowPunct w:val="0"/>
              <w:autoSpaceDE w:val="0"/>
              <w:autoSpaceDN w:val="0"/>
              <w:ind w:rightChars="-10" w:right="-21"/>
              <w:jc w:val="center"/>
              <w:rPr>
                <w:rFonts w:ascii="ＭＳ ゴシック" w:eastAsia="ＭＳ ゴシック" w:hAnsi="Century" w:hint="eastAsia"/>
                <w:bCs/>
                <w:sz w:val="22"/>
                <w:szCs w:val="24"/>
              </w:rPr>
            </w:pPr>
          </w:p>
        </w:tc>
        <w:tc>
          <w:tcPr>
            <w:tcW w:w="31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F87AE65" w14:textId="77777777" w:rsidR="008809D3" w:rsidRDefault="008809D3" w:rsidP="002265B9">
            <w:pPr>
              <w:overflowPunct w:val="0"/>
              <w:autoSpaceDE w:val="0"/>
              <w:autoSpaceDN w:val="0"/>
              <w:ind w:rightChars="-27" w:right="-57"/>
              <w:jc w:val="center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月</w:t>
            </w:r>
          </w:p>
        </w:tc>
        <w:tc>
          <w:tcPr>
            <w:tcW w:w="42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33A554C" w14:textId="77777777" w:rsidR="008809D3" w:rsidRDefault="008809D3" w:rsidP="002265B9">
            <w:pPr>
              <w:overflowPunct w:val="0"/>
              <w:autoSpaceDE w:val="0"/>
              <w:autoSpaceDN w:val="0"/>
              <w:ind w:rightChars="-47" w:right="-99"/>
              <w:jc w:val="center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</w:tc>
        <w:tc>
          <w:tcPr>
            <w:tcW w:w="63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FE72126" w14:textId="77777777" w:rsidR="008809D3" w:rsidRDefault="008809D3" w:rsidP="002265B9">
            <w:pPr>
              <w:overflowPunct w:val="0"/>
              <w:autoSpaceDE w:val="0"/>
              <w:autoSpaceDN w:val="0"/>
              <w:ind w:rightChars="-47" w:right="-99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日生(</w:t>
            </w:r>
          </w:p>
        </w:tc>
        <w:tc>
          <w:tcPr>
            <w:tcW w:w="42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0EF6ECB" w14:textId="77777777" w:rsidR="008809D3" w:rsidRDefault="008809D3" w:rsidP="002265B9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</w:tc>
        <w:tc>
          <w:tcPr>
            <w:tcW w:w="528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A403C" w14:textId="77777777" w:rsidR="008809D3" w:rsidRDefault="008809D3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）歳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FEF325" w14:textId="77777777" w:rsidR="008809D3" w:rsidRDefault="008809D3" w:rsidP="002265B9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bCs/>
                <w:sz w:val="24"/>
                <w:szCs w:val="24"/>
              </w:rPr>
            </w:pPr>
            <w:r w:rsidRPr="008809D3">
              <w:rPr>
                <w:rFonts w:hAnsi="Century" w:hint="eastAsia"/>
                <w:bCs/>
                <w:spacing w:val="49"/>
                <w:kern w:val="0"/>
                <w:sz w:val="18"/>
                <w:szCs w:val="24"/>
                <w:fitText w:val="735" w:id="-1758306304"/>
              </w:rPr>
              <w:t>男・</w:t>
            </w:r>
            <w:r w:rsidRPr="008809D3">
              <w:rPr>
                <w:rFonts w:hAnsi="Century" w:hint="eastAsia"/>
                <w:bCs/>
                <w:kern w:val="0"/>
                <w:sz w:val="18"/>
                <w:szCs w:val="24"/>
                <w:fitText w:val="735" w:id="-1758306304"/>
              </w:rPr>
              <w:t>女</w:t>
            </w:r>
          </w:p>
        </w:tc>
      </w:tr>
      <w:tr w:rsidR="008809D3" w14:paraId="1DBEDC5A" w14:textId="77777777" w:rsidTr="00744C17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809" w:type="dxa"/>
            <w:gridSpan w:val="3"/>
            <w:tcBorders>
              <w:right w:val="nil"/>
            </w:tcBorders>
            <w:vAlign w:val="center"/>
          </w:tcPr>
          <w:p w14:paraId="043B021B" w14:textId="77777777" w:rsidR="008809D3" w:rsidRDefault="008809D3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住　所</w:t>
            </w:r>
          </w:p>
        </w:tc>
        <w:tc>
          <w:tcPr>
            <w:tcW w:w="428" w:type="dxa"/>
            <w:gridSpan w:val="2"/>
            <w:tcBorders>
              <w:left w:val="nil"/>
              <w:right w:val="nil"/>
            </w:tcBorders>
            <w:vAlign w:val="center"/>
          </w:tcPr>
          <w:p w14:paraId="66CC772F" w14:textId="77777777" w:rsidR="008809D3" w:rsidRDefault="008809D3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22"/>
                <w:szCs w:val="24"/>
              </w:rPr>
            </w:pPr>
          </w:p>
          <w:p w14:paraId="4D053AD0" w14:textId="77777777" w:rsidR="008809D3" w:rsidRDefault="008809D3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22"/>
                <w:szCs w:val="24"/>
              </w:rPr>
            </w:pPr>
          </w:p>
        </w:tc>
        <w:tc>
          <w:tcPr>
            <w:tcW w:w="8317" w:type="dxa"/>
            <w:gridSpan w:val="41"/>
            <w:tcBorders>
              <w:left w:val="nil"/>
            </w:tcBorders>
            <w:vAlign w:val="center"/>
          </w:tcPr>
          <w:p w14:paraId="5CAE1740" w14:textId="77777777" w:rsidR="008809D3" w:rsidRPr="00240AA0" w:rsidRDefault="008809D3" w:rsidP="002265B9">
            <w:pPr>
              <w:overflowPunct w:val="0"/>
              <w:autoSpaceDE w:val="0"/>
              <w:autoSpaceDN w:val="0"/>
              <w:rPr>
                <w:rFonts w:hAnsi="Century" w:hint="eastAsia"/>
                <w:b/>
                <w:bCs/>
                <w:sz w:val="24"/>
                <w:szCs w:val="24"/>
              </w:rPr>
            </w:pPr>
            <w:r w:rsidRPr="00240AA0">
              <w:rPr>
                <w:rFonts w:hAnsi="Century" w:hint="eastAsia"/>
                <w:b/>
                <w:bCs/>
                <w:sz w:val="24"/>
                <w:szCs w:val="24"/>
              </w:rPr>
              <w:t>静岡市</w:t>
            </w:r>
          </w:p>
        </w:tc>
      </w:tr>
      <w:tr w:rsidR="008809D3" w14:paraId="01ECBD8D" w14:textId="77777777" w:rsidTr="00744C17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314" w:type="dxa"/>
            <w:tcBorders>
              <w:right w:val="nil"/>
            </w:tcBorders>
            <w:vAlign w:val="center"/>
          </w:tcPr>
          <w:p w14:paraId="3E1823F7" w14:textId="77777777" w:rsidR="008809D3" w:rsidRDefault="008809D3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１</w:t>
            </w:r>
          </w:p>
        </w:tc>
        <w:tc>
          <w:tcPr>
            <w:tcW w:w="2171" w:type="dxa"/>
            <w:gridSpan w:val="9"/>
            <w:tcBorders>
              <w:left w:val="nil"/>
              <w:right w:val="nil"/>
            </w:tcBorders>
            <w:vAlign w:val="center"/>
          </w:tcPr>
          <w:p w14:paraId="3F288835" w14:textId="77777777" w:rsidR="008809D3" w:rsidRDefault="008809D3" w:rsidP="002265B9">
            <w:pPr>
              <w:overflowPunct w:val="0"/>
              <w:autoSpaceDE w:val="0"/>
              <w:autoSpaceDN w:val="0"/>
              <w:ind w:left="45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障害名（部位を明記）</w:t>
            </w:r>
          </w:p>
        </w:tc>
        <w:tc>
          <w:tcPr>
            <w:tcW w:w="7069" w:type="dxa"/>
            <w:gridSpan w:val="36"/>
            <w:tcBorders>
              <w:left w:val="nil"/>
              <w:bottom w:val="single" w:sz="4" w:space="0" w:color="auto"/>
            </w:tcBorders>
            <w:vAlign w:val="center"/>
          </w:tcPr>
          <w:p w14:paraId="10FE2C0E" w14:textId="77777777" w:rsidR="008809D3" w:rsidRDefault="008809D3" w:rsidP="002265B9">
            <w:pPr>
              <w:overflowPunct w:val="0"/>
              <w:autoSpaceDE w:val="0"/>
              <w:autoSpaceDN w:val="0"/>
              <w:rPr>
                <w:rFonts w:ascii="ＭＳ ゴシック" w:eastAsia="ＭＳ ゴシック" w:hAnsi="Century" w:hint="eastAsia"/>
                <w:bCs/>
                <w:sz w:val="22"/>
                <w:szCs w:val="24"/>
              </w:rPr>
            </w:pPr>
          </w:p>
        </w:tc>
      </w:tr>
      <w:tr w:rsidR="008809D3" w14:paraId="4BC3E32C" w14:textId="77777777" w:rsidTr="00744C17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314" w:type="dxa"/>
            <w:tcBorders>
              <w:right w:val="nil"/>
            </w:tcBorders>
            <w:vAlign w:val="center"/>
          </w:tcPr>
          <w:p w14:paraId="723080FE" w14:textId="77777777" w:rsidR="008809D3" w:rsidRDefault="008809D3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２</w:t>
            </w:r>
          </w:p>
        </w:tc>
        <w:tc>
          <w:tcPr>
            <w:tcW w:w="2171" w:type="dxa"/>
            <w:gridSpan w:val="9"/>
            <w:tcBorders>
              <w:left w:val="nil"/>
              <w:right w:val="nil"/>
            </w:tcBorders>
            <w:vAlign w:val="center"/>
          </w:tcPr>
          <w:p w14:paraId="49D18803" w14:textId="77777777" w:rsidR="008809D3" w:rsidRDefault="008809D3" w:rsidP="002265B9">
            <w:pPr>
              <w:overflowPunct w:val="0"/>
              <w:autoSpaceDE w:val="0"/>
              <w:autoSpaceDN w:val="0"/>
              <w:ind w:left="45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原因となった</w:t>
            </w:r>
          </w:p>
          <w:p w14:paraId="065BAFB0" w14:textId="77777777" w:rsidR="008809D3" w:rsidRDefault="008809D3" w:rsidP="002265B9">
            <w:pPr>
              <w:overflowPunct w:val="0"/>
              <w:autoSpaceDE w:val="0"/>
              <w:autoSpaceDN w:val="0"/>
              <w:ind w:left="45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疾病・外傷名</w:t>
            </w:r>
          </w:p>
        </w:tc>
        <w:tc>
          <w:tcPr>
            <w:tcW w:w="3525" w:type="dxa"/>
            <w:gridSpan w:val="20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66FA930" w14:textId="77777777" w:rsidR="008809D3" w:rsidRDefault="008809D3" w:rsidP="002265B9">
            <w:pPr>
              <w:overflowPunct w:val="0"/>
              <w:autoSpaceDE w:val="0"/>
              <w:autoSpaceDN w:val="0"/>
              <w:rPr>
                <w:rFonts w:ascii="ＭＳ ゴシック" w:eastAsia="ＭＳ ゴシック" w:hAnsi="Century" w:hint="eastAsia"/>
                <w:bCs/>
                <w:sz w:val="22"/>
                <w:szCs w:val="24"/>
              </w:rPr>
            </w:pPr>
            <w:r>
              <w:rPr>
                <w:rFonts w:ascii="ＭＳ ゴシック" w:eastAsia="ＭＳ ゴシック" w:hAnsi="Century" w:hint="eastAsia"/>
                <w:bCs/>
                <w:sz w:val="22"/>
                <w:szCs w:val="24"/>
              </w:rPr>
              <w:t xml:space="preserve">　</w:t>
            </w:r>
          </w:p>
        </w:tc>
        <w:tc>
          <w:tcPr>
            <w:tcW w:w="3544" w:type="dxa"/>
            <w:gridSpan w:val="16"/>
            <w:tcBorders>
              <w:left w:val="nil"/>
              <w:bottom w:val="single" w:sz="4" w:space="0" w:color="auto"/>
            </w:tcBorders>
            <w:vAlign w:val="center"/>
          </w:tcPr>
          <w:p w14:paraId="04BA5D66" w14:textId="77777777" w:rsidR="008809D3" w:rsidRDefault="008809D3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交通、労災、その他の事故、戦傷、戦災、</w:t>
            </w:r>
          </w:p>
          <w:p w14:paraId="7C9DC60D" w14:textId="77777777" w:rsidR="008809D3" w:rsidRDefault="00136DB8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自然災害、</w:t>
            </w:r>
            <w:r w:rsidR="008809D3" w:rsidRPr="008809D3">
              <w:rPr>
                <w:rFonts w:hAnsi="Century" w:hint="eastAsia"/>
                <w:bCs/>
                <w:sz w:val="18"/>
                <w:szCs w:val="24"/>
              </w:rPr>
              <w:t>疾病</w:t>
            </w:r>
            <w:r>
              <w:rPr>
                <w:rFonts w:hAnsi="Century" w:hint="eastAsia"/>
                <w:bCs/>
                <w:sz w:val="18"/>
                <w:szCs w:val="24"/>
              </w:rPr>
              <w:t xml:space="preserve">、先天性、その他（　　　　</w:t>
            </w:r>
            <w:r w:rsidR="008809D3">
              <w:rPr>
                <w:rFonts w:hAnsi="Century" w:hint="eastAsia"/>
                <w:bCs/>
                <w:sz w:val="18"/>
                <w:szCs w:val="24"/>
              </w:rPr>
              <w:t>）</w:t>
            </w:r>
          </w:p>
        </w:tc>
      </w:tr>
      <w:tr w:rsidR="00240AA0" w14:paraId="290A338E" w14:textId="77777777" w:rsidTr="00744C17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314" w:type="dxa"/>
            <w:tcBorders>
              <w:bottom w:val="single" w:sz="4" w:space="0" w:color="auto"/>
              <w:right w:val="nil"/>
            </w:tcBorders>
            <w:vAlign w:val="center"/>
          </w:tcPr>
          <w:p w14:paraId="34EEF1F7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３</w:t>
            </w:r>
          </w:p>
        </w:tc>
        <w:tc>
          <w:tcPr>
            <w:tcW w:w="2171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DC5688C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疾病・外傷発生年月日</w:t>
            </w:r>
          </w:p>
        </w:tc>
        <w:tc>
          <w:tcPr>
            <w:tcW w:w="116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9489834" w14:textId="77777777" w:rsidR="00240AA0" w:rsidRDefault="00240AA0" w:rsidP="00172E62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bCs/>
                <w:sz w:val="22"/>
                <w:szCs w:val="24"/>
              </w:rPr>
            </w:pPr>
          </w:p>
        </w:tc>
        <w:tc>
          <w:tcPr>
            <w:tcW w:w="534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103D875" w14:textId="77777777" w:rsidR="00240AA0" w:rsidRDefault="00240AA0" w:rsidP="002265B9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B93EAFA" w14:textId="77777777" w:rsidR="00240AA0" w:rsidRDefault="00240AA0" w:rsidP="002265B9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年</w:t>
            </w:r>
          </w:p>
        </w:tc>
        <w:tc>
          <w:tcPr>
            <w:tcW w:w="42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4AA56EF" w14:textId="77777777" w:rsidR="00240AA0" w:rsidRDefault="00240AA0" w:rsidP="002265B9">
            <w:pPr>
              <w:overflowPunct w:val="0"/>
              <w:autoSpaceDE w:val="0"/>
              <w:autoSpaceDN w:val="0"/>
              <w:ind w:rightChars="-47" w:right="-99"/>
              <w:jc w:val="center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</w:tc>
        <w:tc>
          <w:tcPr>
            <w:tcW w:w="42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5D5C7B2" w14:textId="77777777" w:rsidR="00240AA0" w:rsidRDefault="00240AA0" w:rsidP="002265B9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月</w:t>
            </w:r>
          </w:p>
        </w:tc>
        <w:tc>
          <w:tcPr>
            <w:tcW w:w="42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55ACC55" w14:textId="77777777" w:rsidR="00240AA0" w:rsidRDefault="00240AA0" w:rsidP="002265B9">
            <w:pPr>
              <w:overflowPunct w:val="0"/>
              <w:autoSpaceDE w:val="0"/>
              <w:autoSpaceDN w:val="0"/>
              <w:ind w:rightChars="-46" w:right="-97"/>
              <w:jc w:val="center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</w:tc>
        <w:tc>
          <w:tcPr>
            <w:tcW w:w="42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75DBC75" w14:textId="77777777" w:rsidR="00240AA0" w:rsidRDefault="00240AA0" w:rsidP="002265B9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日</w:t>
            </w:r>
          </w:p>
        </w:tc>
        <w:tc>
          <w:tcPr>
            <w:tcW w:w="954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213BDB5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・場所</w:t>
            </w:r>
          </w:p>
        </w:tc>
        <w:tc>
          <w:tcPr>
            <w:tcW w:w="2315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17D22" w14:textId="77777777" w:rsidR="00240AA0" w:rsidRDefault="00240AA0" w:rsidP="002265B9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Century" w:hint="eastAsia"/>
                <w:bCs/>
                <w:sz w:val="22"/>
                <w:szCs w:val="24"/>
              </w:rPr>
            </w:pPr>
          </w:p>
        </w:tc>
      </w:tr>
      <w:tr w:rsidR="00240AA0" w14:paraId="5F50904B" w14:textId="77777777" w:rsidTr="00744C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4" w:type="dxa"/>
            <w:tcBorders>
              <w:bottom w:val="nil"/>
              <w:right w:val="nil"/>
            </w:tcBorders>
            <w:vAlign w:val="center"/>
          </w:tcPr>
          <w:p w14:paraId="07689CE4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４</w:t>
            </w:r>
          </w:p>
        </w:tc>
        <w:tc>
          <w:tcPr>
            <w:tcW w:w="9240" w:type="dxa"/>
            <w:gridSpan w:val="45"/>
            <w:tcBorders>
              <w:left w:val="nil"/>
              <w:bottom w:val="nil"/>
            </w:tcBorders>
            <w:vAlign w:val="center"/>
          </w:tcPr>
          <w:p w14:paraId="5357832F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24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参考となる経過・現症（エックス線写真及び検査所見を含む。）</w:t>
            </w:r>
          </w:p>
        </w:tc>
      </w:tr>
      <w:tr w:rsidR="00240AA0" w14:paraId="7DFB6C1B" w14:textId="77777777" w:rsidTr="00744C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4" w:type="dxa"/>
            <w:tcBorders>
              <w:top w:val="nil"/>
              <w:bottom w:val="nil"/>
              <w:right w:val="nil"/>
            </w:tcBorders>
            <w:vAlign w:val="center"/>
          </w:tcPr>
          <w:p w14:paraId="30BC6E81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22"/>
                <w:szCs w:val="24"/>
              </w:rPr>
            </w:pPr>
          </w:p>
        </w:tc>
        <w:tc>
          <w:tcPr>
            <w:tcW w:w="9240" w:type="dxa"/>
            <w:gridSpan w:val="45"/>
            <w:tcBorders>
              <w:top w:val="nil"/>
              <w:left w:val="nil"/>
              <w:bottom w:val="nil"/>
            </w:tcBorders>
            <w:vAlign w:val="center"/>
          </w:tcPr>
          <w:p w14:paraId="47E81BDC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  <w:p w14:paraId="2E81AE53" w14:textId="77777777" w:rsidR="00240AA0" w:rsidRDefault="00240AA0" w:rsidP="008809D3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  <w:t xml:space="preserve">　</w:t>
            </w:r>
          </w:p>
          <w:p w14:paraId="4009731B" w14:textId="77777777" w:rsidR="00240AA0" w:rsidRDefault="00240AA0" w:rsidP="008809D3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  <w:p w14:paraId="45919B30" w14:textId="77777777" w:rsidR="00240AA0" w:rsidRDefault="00240AA0" w:rsidP="008809D3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</w:tc>
      </w:tr>
      <w:tr w:rsidR="00240AA0" w14:paraId="63DA620E" w14:textId="77777777" w:rsidTr="00744C17">
        <w:tblPrEx>
          <w:tblCellMar>
            <w:top w:w="0" w:type="dxa"/>
            <w:bottom w:w="0" w:type="dxa"/>
          </w:tblCellMar>
        </w:tblPrEx>
        <w:tc>
          <w:tcPr>
            <w:tcW w:w="37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16F48B0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21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444B9A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271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15073E" w14:textId="77777777" w:rsidR="00240AA0" w:rsidRDefault="00744C17" w:rsidP="002265B9">
            <w:pPr>
              <w:overflowPunct w:val="0"/>
              <w:autoSpaceDE w:val="0"/>
              <w:autoSpaceDN w:val="0"/>
              <w:jc w:val="right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 xml:space="preserve">　</w:t>
            </w:r>
            <w:r w:rsidR="00240AA0">
              <w:rPr>
                <w:rFonts w:hAnsi="Century" w:hint="eastAsia"/>
                <w:bCs/>
                <w:sz w:val="18"/>
                <w:szCs w:val="24"/>
              </w:rPr>
              <w:t>障害固定又は障害確定(推定)</w:t>
            </w:r>
          </w:p>
        </w:tc>
        <w:tc>
          <w:tcPr>
            <w:tcW w:w="9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C3CD7B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5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AEE08B" w14:textId="77777777" w:rsidR="00240AA0" w:rsidRDefault="00240AA0" w:rsidP="002265B9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</w:tc>
        <w:tc>
          <w:tcPr>
            <w:tcW w:w="5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E90DD0" w14:textId="77777777" w:rsidR="00240AA0" w:rsidRDefault="00240AA0" w:rsidP="002265B9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年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C3ABD1" w14:textId="77777777" w:rsidR="00240AA0" w:rsidRDefault="00240AA0" w:rsidP="002265B9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</w:tc>
        <w:tc>
          <w:tcPr>
            <w:tcW w:w="5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A36729" w14:textId="77777777" w:rsidR="00240AA0" w:rsidRDefault="00240AA0" w:rsidP="002265B9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月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B98203" w14:textId="77777777" w:rsidR="00240AA0" w:rsidRDefault="00240AA0" w:rsidP="002265B9">
            <w:pPr>
              <w:overflowPunct w:val="0"/>
              <w:autoSpaceDE w:val="0"/>
              <w:autoSpaceDN w:val="0"/>
              <w:ind w:rightChars="-47" w:right="-99"/>
              <w:jc w:val="center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4BD7911" w14:textId="77777777" w:rsidR="00240AA0" w:rsidRDefault="00240AA0" w:rsidP="002265B9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日</w:t>
            </w:r>
          </w:p>
        </w:tc>
      </w:tr>
      <w:tr w:rsidR="00240AA0" w14:paraId="31C64DCD" w14:textId="77777777" w:rsidTr="00744C17">
        <w:tblPrEx>
          <w:tblCellMar>
            <w:top w:w="0" w:type="dxa"/>
            <w:bottom w:w="0" w:type="dxa"/>
          </w:tblCellMar>
        </w:tblPrEx>
        <w:tc>
          <w:tcPr>
            <w:tcW w:w="314" w:type="dxa"/>
            <w:tcBorders>
              <w:bottom w:val="nil"/>
              <w:right w:val="nil"/>
            </w:tcBorders>
            <w:vAlign w:val="center"/>
          </w:tcPr>
          <w:p w14:paraId="4BF0ADF8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５</w:t>
            </w:r>
          </w:p>
        </w:tc>
        <w:tc>
          <w:tcPr>
            <w:tcW w:w="2171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14:paraId="6B4ED8BC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総合所見</w:t>
            </w:r>
          </w:p>
        </w:tc>
        <w:tc>
          <w:tcPr>
            <w:tcW w:w="7069" w:type="dxa"/>
            <w:gridSpan w:val="36"/>
            <w:tcBorders>
              <w:left w:val="nil"/>
              <w:bottom w:val="nil"/>
            </w:tcBorders>
          </w:tcPr>
          <w:p w14:paraId="4ADD95BD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24"/>
                <w:szCs w:val="24"/>
              </w:rPr>
            </w:pPr>
          </w:p>
        </w:tc>
      </w:tr>
      <w:tr w:rsidR="00240AA0" w14:paraId="6019191D" w14:textId="77777777" w:rsidTr="00744C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FA378A8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22"/>
                <w:szCs w:val="24"/>
              </w:rPr>
            </w:pPr>
          </w:p>
        </w:tc>
        <w:tc>
          <w:tcPr>
            <w:tcW w:w="9240" w:type="dxa"/>
            <w:gridSpan w:val="4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D588DEF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  <w:p w14:paraId="2949FFEA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  <w:p w14:paraId="16EB71AD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  <w:p w14:paraId="6174C021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  <w:p w14:paraId="56FB9A5D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  <w:p w14:paraId="0D5DBC9A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</w:tc>
      </w:tr>
      <w:tr w:rsidR="00240AA0" w14:paraId="5A82CC1E" w14:textId="77777777" w:rsidTr="00744C1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31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E55E14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６</w:t>
            </w:r>
          </w:p>
        </w:tc>
        <w:tc>
          <w:tcPr>
            <w:tcW w:w="9240" w:type="dxa"/>
            <w:gridSpan w:val="4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356F85D" w14:textId="77777777" w:rsidR="00240AA0" w:rsidRPr="009D34F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将来再認定（障害程度の変化の見込）　　　　　　　　　　　　　　　　要（時期　　　年　　月）・不要</w:t>
            </w:r>
          </w:p>
        </w:tc>
      </w:tr>
      <w:tr w:rsidR="00240AA0" w14:paraId="1F52B989" w14:textId="77777777" w:rsidTr="00744C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4" w:type="dxa"/>
            <w:tcBorders>
              <w:bottom w:val="nil"/>
              <w:right w:val="nil"/>
            </w:tcBorders>
            <w:vAlign w:val="center"/>
          </w:tcPr>
          <w:p w14:paraId="66DD8DE9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７</w:t>
            </w:r>
          </w:p>
        </w:tc>
        <w:tc>
          <w:tcPr>
            <w:tcW w:w="9240" w:type="dxa"/>
            <w:gridSpan w:val="45"/>
            <w:tcBorders>
              <w:left w:val="nil"/>
              <w:bottom w:val="nil"/>
            </w:tcBorders>
            <w:vAlign w:val="center"/>
          </w:tcPr>
          <w:p w14:paraId="5C9A1CE1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24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その他参考となる合併症状</w:t>
            </w:r>
          </w:p>
        </w:tc>
      </w:tr>
      <w:tr w:rsidR="00240AA0" w14:paraId="15C9A48B" w14:textId="77777777" w:rsidTr="00744C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3A46F6C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9240" w:type="dxa"/>
            <w:gridSpan w:val="4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65353FC" w14:textId="77777777" w:rsidR="00240AA0" w:rsidRPr="009D34F0" w:rsidRDefault="00240AA0" w:rsidP="008809D3">
            <w:pPr>
              <w:overflowPunct w:val="0"/>
              <w:autoSpaceDE w:val="0"/>
              <w:autoSpaceDN w:val="0"/>
              <w:rPr>
                <w:rFonts w:ascii="ＭＳ ゴシック" w:eastAsia="ＭＳ ゴシック" w:hAnsi="Century" w:hint="eastAsia"/>
                <w:bCs/>
                <w:sz w:val="22"/>
                <w:szCs w:val="24"/>
              </w:rPr>
            </w:pPr>
          </w:p>
        </w:tc>
      </w:tr>
      <w:tr w:rsidR="00240AA0" w14:paraId="6C73435B" w14:textId="77777777" w:rsidTr="00744C17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314" w:type="dxa"/>
            <w:tcBorders>
              <w:bottom w:val="nil"/>
              <w:right w:val="nil"/>
            </w:tcBorders>
            <w:vAlign w:val="center"/>
          </w:tcPr>
          <w:p w14:paraId="73BA3299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9240" w:type="dxa"/>
            <w:gridSpan w:val="45"/>
            <w:tcBorders>
              <w:left w:val="nil"/>
              <w:bottom w:val="nil"/>
            </w:tcBorders>
            <w:vAlign w:val="center"/>
          </w:tcPr>
          <w:p w14:paraId="49340A12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上記のとおり診断する。併せて以下の意見を付す。</w:t>
            </w:r>
          </w:p>
        </w:tc>
      </w:tr>
      <w:tr w:rsidR="00240AA0" w14:paraId="452C3428" w14:textId="77777777" w:rsidTr="00744C17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314" w:type="dxa"/>
            <w:tcBorders>
              <w:top w:val="nil"/>
              <w:bottom w:val="nil"/>
              <w:right w:val="nil"/>
            </w:tcBorders>
            <w:vAlign w:val="center"/>
          </w:tcPr>
          <w:p w14:paraId="1CEBECB4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6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46592" w14:textId="77777777" w:rsidR="00240AA0" w:rsidRDefault="00240AA0" w:rsidP="002265B9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96403" w14:textId="77777777" w:rsidR="00240AA0" w:rsidRDefault="009777DC" w:rsidP="002265B9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令和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E95FE" w14:textId="77777777" w:rsidR="00240AA0" w:rsidRDefault="00240AA0" w:rsidP="002265B9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CEF04" w14:textId="77777777" w:rsidR="00240AA0" w:rsidRDefault="00240AA0" w:rsidP="002265B9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年</w:t>
            </w:r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A39B4" w14:textId="77777777" w:rsidR="00240AA0" w:rsidRDefault="00240AA0" w:rsidP="002265B9">
            <w:pPr>
              <w:overflowPunct w:val="0"/>
              <w:autoSpaceDE w:val="0"/>
              <w:autoSpaceDN w:val="0"/>
              <w:ind w:rightChars="-48" w:right="-101"/>
              <w:jc w:val="center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492A5" w14:textId="77777777" w:rsidR="00240AA0" w:rsidRDefault="00240AA0" w:rsidP="002265B9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月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A9F21" w14:textId="77777777" w:rsidR="00240AA0" w:rsidRDefault="00240AA0" w:rsidP="002265B9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79100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日</w:t>
            </w:r>
          </w:p>
        </w:tc>
        <w:tc>
          <w:tcPr>
            <w:tcW w:w="5369" w:type="dxa"/>
            <w:gridSpan w:val="25"/>
            <w:tcBorders>
              <w:top w:val="nil"/>
              <w:left w:val="nil"/>
              <w:bottom w:val="nil"/>
            </w:tcBorders>
            <w:vAlign w:val="center"/>
          </w:tcPr>
          <w:p w14:paraId="1E6288F0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</w:tr>
      <w:tr w:rsidR="00240AA0" w14:paraId="08FBC771" w14:textId="77777777" w:rsidTr="00744C17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14" w:type="dxa"/>
            <w:tcBorders>
              <w:top w:val="nil"/>
              <w:bottom w:val="nil"/>
              <w:right w:val="nil"/>
            </w:tcBorders>
            <w:vAlign w:val="center"/>
          </w:tcPr>
          <w:p w14:paraId="4BD9BB9F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13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F9B79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240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C738F" w14:textId="77777777" w:rsidR="00240AA0" w:rsidRDefault="00240AA0" w:rsidP="002265B9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hAnsi="Century" w:hint="eastAsia"/>
                <w:bCs/>
                <w:sz w:val="18"/>
                <w:szCs w:val="24"/>
              </w:rPr>
            </w:pPr>
            <w:r w:rsidRPr="008809D3">
              <w:rPr>
                <w:rFonts w:hAnsi="Century" w:hint="eastAsia"/>
                <w:spacing w:val="5"/>
                <w:kern w:val="0"/>
                <w:sz w:val="18"/>
                <w:fitText w:val="1890" w:id="-1758306303"/>
              </w:rPr>
              <w:t>病院又は診療所の名称</w:t>
            </w:r>
          </w:p>
        </w:tc>
        <w:tc>
          <w:tcPr>
            <w:tcW w:w="5483" w:type="dxa"/>
            <w:gridSpan w:val="26"/>
            <w:tcBorders>
              <w:top w:val="nil"/>
              <w:left w:val="nil"/>
              <w:bottom w:val="nil"/>
            </w:tcBorders>
            <w:vAlign w:val="center"/>
          </w:tcPr>
          <w:p w14:paraId="01E9FF82" w14:textId="77777777" w:rsidR="00240AA0" w:rsidRDefault="00240AA0" w:rsidP="002265B9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firstLineChars="100" w:firstLine="220"/>
              <w:rPr>
                <w:rFonts w:ascii="ＭＳ ゴシック" w:eastAsia="ＭＳ ゴシック" w:hAnsi="Century" w:hint="eastAsia"/>
                <w:bCs/>
                <w:sz w:val="22"/>
                <w:szCs w:val="24"/>
              </w:rPr>
            </w:pPr>
          </w:p>
        </w:tc>
      </w:tr>
      <w:tr w:rsidR="00240AA0" w14:paraId="14DBB6FB" w14:textId="77777777" w:rsidTr="00744C17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14" w:type="dxa"/>
            <w:tcBorders>
              <w:top w:val="nil"/>
              <w:bottom w:val="nil"/>
              <w:right w:val="nil"/>
            </w:tcBorders>
            <w:vAlign w:val="center"/>
          </w:tcPr>
          <w:p w14:paraId="3E1EE9C8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13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B832D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240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4249F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 w:rsidRPr="008809D3">
              <w:rPr>
                <w:rFonts w:hAnsi="Century" w:hint="eastAsia"/>
                <w:spacing w:val="337"/>
                <w:kern w:val="0"/>
                <w:sz w:val="18"/>
                <w:fitText w:val="1890" w:id="-1758306302"/>
              </w:rPr>
              <w:t>所在</w:t>
            </w:r>
            <w:r w:rsidRPr="008809D3">
              <w:rPr>
                <w:rFonts w:hAnsi="Century" w:hint="eastAsia"/>
                <w:spacing w:val="1"/>
                <w:kern w:val="0"/>
                <w:sz w:val="18"/>
                <w:fitText w:val="1890" w:id="-1758306302"/>
              </w:rPr>
              <w:t>地</w:t>
            </w:r>
          </w:p>
        </w:tc>
        <w:tc>
          <w:tcPr>
            <w:tcW w:w="5483" w:type="dxa"/>
            <w:gridSpan w:val="26"/>
            <w:tcBorders>
              <w:top w:val="nil"/>
              <w:left w:val="nil"/>
              <w:bottom w:val="nil"/>
            </w:tcBorders>
            <w:vAlign w:val="center"/>
          </w:tcPr>
          <w:p w14:paraId="5C5DC858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ascii="ＭＳ ゴシック" w:eastAsia="ＭＳ ゴシック" w:hAnsi="Century" w:hint="eastAsia"/>
                <w:bCs/>
                <w:sz w:val="22"/>
                <w:szCs w:val="24"/>
              </w:rPr>
            </w:pPr>
            <w:r>
              <w:rPr>
                <w:rFonts w:ascii="ＭＳ ゴシック" w:eastAsia="ＭＳ ゴシック" w:hAnsi="Century" w:hint="eastAsia"/>
                <w:bCs/>
                <w:sz w:val="22"/>
                <w:szCs w:val="24"/>
              </w:rPr>
              <w:t xml:space="preserve">　</w:t>
            </w:r>
          </w:p>
        </w:tc>
      </w:tr>
      <w:tr w:rsidR="00240AA0" w14:paraId="6BE6FF55" w14:textId="77777777" w:rsidTr="00744C17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1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C077AF2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13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0485DB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14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900AA3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kern w:val="0"/>
                <w:sz w:val="18"/>
              </w:rPr>
            </w:pPr>
            <w:r>
              <w:rPr>
                <w:rFonts w:hAnsi="Century" w:hint="eastAsia"/>
                <w:sz w:val="18"/>
              </w:rPr>
              <w:t>診療担当科名</w:t>
            </w:r>
          </w:p>
        </w:tc>
        <w:tc>
          <w:tcPr>
            <w:tcW w:w="156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F4CE27" w14:textId="77777777" w:rsidR="00240AA0" w:rsidRDefault="00240AA0" w:rsidP="002265B9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Century" w:hint="eastAsia"/>
                <w:kern w:val="0"/>
                <w:sz w:val="22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959E2F" w14:textId="77777777" w:rsidR="00240AA0" w:rsidRDefault="00240AA0" w:rsidP="002265B9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kern w:val="0"/>
                <w:sz w:val="18"/>
              </w:rPr>
            </w:pPr>
            <w:r>
              <w:rPr>
                <w:rFonts w:hAnsi="Century" w:hint="eastAsia"/>
                <w:kern w:val="0"/>
                <w:sz w:val="18"/>
              </w:rPr>
              <w:t>科</w:t>
            </w:r>
          </w:p>
        </w:tc>
        <w:tc>
          <w:tcPr>
            <w:tcW w:w="147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E2601E" w14:textId="77777777" w:rsidR="00240AA0" w:rsidRDefault="00240AA0" w:rsidP="002265B9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kern w:val="0"/>
                <w:sz w:val="18"/>
              </w:rPr>
            </w:pPr>
            <w:r>
              <w:rPr>
                <w:rFonts w:hAnsi="Century" w:hint="eastAsia"/>
                <w:kern w:val="0"/>
                <w:sz w:val="18"/>
              </w:rPr>
              <w:t>医師氏名</w:t>
            </w:r>
          </w:p>
        </w:tc>
        <w:tc>
          <w:tcPr>
            <w:tcW w:w="200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8E403B" w14:textId="77777777" w:rsidR="00240AA0" w:rsidRDefault="00240AA0" w:rsidP="002265B9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kern w:val="0"/>
                <w:sz w:val="22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D42EF66" w14:textId="77777777" w:rsidR="00240AA0" w:rsidRDefault="00240AA0" w:rsidP="002265B9">
            <w:pPr>
              <w:overflowPunct w:val="0"/>
              <w:autoSpaceDE w:val="0"/>
              <w:autoSpaceDN w:val="0"/>
              <w:jc w:val="right"/>
              <w:rPr>
                <w:rFonts w:hAnsi="Century" w:hint="eastAsia"/>
                <w:kern w:val="0"/>
                <w:sz w:val="18"/>
              </w:rPr>
            </w:pPr>
          </w:p>
        </w:tc>
      </w:tr>
      <w:tr w:rsidR="00240AA0" w14:paraId="69196A9F" w14:textId="77777777" w:rsidTr="00744C1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14" w:type="dxa"/>
            <w:tcBorders>
              <w:bottom w:val="nil"/>
              <w:right w:val="nil"/>
            </w:tcBorders>
            <w:vAlign w:val="center"/>
          </w:tcPr>
          <w:p w14:paraId="17DE5392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9240" w:type="dxa"/>
            <w:gridSpan w:val="45"/>
            <w:tcBorders>
              <w:left w:val="nil"/>
              <w:bottom w:val="nil"/>
            </w:tcBorders>
            <w:vAlign w:val="center"/>
          </w:tcPr>
          <w:p w14:paraId="4738CCE6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kern w:val="0"/>
                <w:sz w:val="18"/>
              </w:rPr>
            </w:pPr>
            <w:r>
              <w:rPr>
                <w:rFonts w:hAnsi="Century" w:hint="eastAsia"/>
                <w:sz w:val="18"/>
              </w:rPr>
              <w:t>身体障害者福祉法第１５条第３項の意見　（障害程度等級についても参考意見を記入すること。）</w:t>
            </w:r>
          </w:p>
        </w:tc>
      </w:tr>
      <w:tr w:rsidR="00240AA0" w14:paraId="2D5AAF12" w14:textId="77777777" w:rsidTr="00744C1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14" w:type="dxa"/>
            <w:tcBorders>
              <w:top w:val="nil"/>
              <w:bottom w:val="nil"/>
              <w:right w:val="nil"/>
            </w:tcBorders>
            <w:vAlign w:val="center"/>
          </w:tcPr>
          <w:p w14:paraId="0F1C3227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9240" w:type="dxa"/>
            <w:gridSpan w:val="45"/>
            <w:tcBorders>
              <w:top w:val="nil"/>
              <w:left w:val="nil"/>
              <w:bottom w:val="nil"/>
            </w:tcBorders>
            <w:vAlign w:val="center"/>
          </w:tcPr>
          <w:p w14:paraId="47BCB438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sz w:val="18"/>
              </w:rPr>
            </w:pPr>
            <w:r>
              <w:rPr>
                <w:rFonts w:hAnsi="Century" w:hint="eastAsia"/>
                <w:sz w:val="18"/>
              </w:rPr>
              <w:t>障害の程度は、身体障害者福祉法別表に掲げる障害に</w:t>
            </w:r>
          </w:p>
        </w:tc>
      </w:tr>
      <w:tr w:rsidR="00240AA0" w14:paraId="4D9DCF65" w14:textId="77777777" w:rsidTr="00744C1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14" w:type="dxa"/>
            <w:tcBorders>
              <w:top w:val="nil"/>
              <w:bottom w:val="nil"/>
              <w:right w:val="nil"/>
            </w:tcBorders>
            <w:vAlign w:val="center"/>
          </w:tcPr>
          <w:p w14:paraId="0AFB2081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10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ABBF8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ascii="ＭＳ ゴシック" w:eastAsia="ＭＳ ゴシック" w:hAnsi="Century" w:hint="eastAsia"/>
                <w:sz w:val="18"/>
              </w:rPr>
            </w:pPr>
          </w:p>
        </w:tc>
        <w:tc>
          <w:tcPr>
            <w:tcW w:w="147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A0165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ascii="ＭＳ ゴシック" w:eastAsia="ＭＳ ゴシック" w:hAnsi="Century" w:hint="eastAsia"/>
                <w:sz w:val="18"/>
              </w:rPr>
            </w:pPr>
            <w:r>
              <w:rPr>
                <w:rFonts w:ascii="ＭＳ ゴシック" w:eastAsia="ＭＳ ゴシック" w:hAnsi="Century" w:hint="eastAsia"/>
                <w:sz w:val="18"/>
              </w:rPr>
              <w:t>・該当する。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45389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ascii="ＭＳ ゴシック" w:eastAsia="ＭＳ ゴシック" w:hAnsi="Century" w:hint="eastAsia"/>
                <w:sz w:val="18"/>
              </w:rPr>
            </w:pPr>
            <w:r>
              <w:rPr>
                <w:rFonts w:ascii="ＭＳ ゴシック" w:eastAsia="ＭＳ ゴシック" w:hAnsi="Century" w:hint="eastAsia"/>
                <w:sz w:val="18"/>
              </w:rPr>
              <w:t>（</w:t>
            </w:r>
          </w:p>
        </w:tc>
        <w:tc>
          <w:tcPr>
            <w:tcW w:w="9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5926D" w14:textId="77777777" w:rsidR="00240AA0" w:rsidRDefault="00240AA0" w:rsidP="002265B9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Century" w:hint="eastAsia"/>
                <w:sz w:val="22"/>
              </w:rPr>
            </w:pPr>
          </w:p>
        </w:tc>
        <w:tc>
          <w:tcPr>
            <w:tcW w:w="267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F2967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sz w:val="18"/>
              </w:rPr>
            </w:pPr>
            <w:r>
              <w:rPr>
                <w:rFonts w:hAnsi="Century" w:hint="eastAsia"/>
                <w:sz w:val="18"/>
              </w:rPr>
              <w:t>級相当）</w:t>
            </w:r>
          </w:p>
        </w:tc>
        <w:tc>
          <w:tcPr>
            <w:tcW w:w="134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42B0A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1354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5EA3D135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</w:tr>
      <w:tr w:rsidR="00240AA0" w14:paraId="381C56AB" w14:textId="77777777" w:rsidTr="00744C1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14" w:type="dxa"/>
            <w:tcBorders>
              <w:top w:val="nil"/>
              <w:bottom w:val="nil"/>
              <w:right w:val="nil"/>
            </w:tcBorders>
            <w:vAlign w:val="center"/>
          </w:tcPr>
          <w:p w14:paraId="3A2A3A2C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10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673B8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ascii="ＭＳ ゴシック" w:eastAsia="ＭＳ ゴシック" w:hAnsi="Century" w:hint="eastAsia"/>
                <w:sz w:val="18"/>
              </w:rPr>
            </w:pPr>
          </w:p>
        </w:tc>
        <w:tc>
          <w:tcPr>
            <w:tcW w:w="147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20320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ascii="ＭＳ ゴシック" w:eastAsia="ＭＳ ゴシック" w:hAnsi="Century" w:hint="eastAsia"/>
                <w:sz w:val="18"/>
              </w:rPr>
            </w:pPr>
            <w:r>
              <w:rPr>
                <w:rFonts w:ascii="ＭＳ ゴシック" w:eastAsia="ＭＳ ゴシック" w:hAnsi="Century" w:hint="eastAsia"/>
                <w:sz w:val="18"/>
              </w:rPr>
              <w:t>・該当しない。</w:t>
            </w:r>
          </w:p>
        </w:tc>
        <w:tc>
          <w:tcPr>
            <w:tcW w:w="6740" w:type="dxa"/>
            <w:gridSpan w:val="33"/>
            <w:tcBorders>
              <w:top w:val="nil"/>
              <w:left w:val="nil"/>
              <w:bottom w:val="nil"/>
            </w:tcBorders>
            <w:vAlign w:val="center"/>
          </w:tcPr>
          <w:p w14:paraId="4F8EE60D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</w:tr>
      <w:tr w:rsidR="00240AA0" w14:paraId="0B37F530" w14:textId="77777777" w:rsidTr="00744C1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1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2359EB6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10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16759F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ascii="ＭＳ ゴシック" w:eastAsia="ＭＳ ゴシック" w:hAnsi="Century" w:hint="eastAsia"/>
                <w:sz w:val="18"/>
              </w:rPr>
            </w:pPr>
          </w:p>
        </w:tc>
        <w:tc>
          <w:tcPr>
            <w:tcW w:w="14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AB35DE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ascii="ＭＳ ゴシック" w:eastAsia="ＭＳ ゴシック" w:hAnsi="Century" w:hint="eastAsia"/>
                <w:sz w:val="18"/>
              </w:rPr>
            </w:pPr>
          </w:p>
        </w:tc>
        <w:tc>
          <w:tcPr>
            <w:tcW w:w="6740" w:type="dxa"/>
            <w:gridSpan w:val="3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93E6F13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</w:tr>
      <w:tr w:rsidR="00240AA0" w14:paraId="6BC215AA" w14:textId="77777777" w:rsidTr="00744C17">
        <w:tblPrEx>
          <w:tblCellMar>
            <w:top w:w="0" w:type="dxa"/>
            <w:bottom w:w="0" w:type="dxa"/>
          </w:tblCellMar>
        </w:tblPrEx>
        <w:tc>
          <w:tcPr>
            <w:tcW w:w="9554" w:type="dxa"/>
            <w:gridSpan w:val="46"/>
            <w:tcBorders>
              <w:left w:val="nil"/>
              <w:bottom w:val="nil"/>
              <w:right w:val="nil"/>
            </w:tcBorders>
          </w:tcPr>
          <w:p w14:paraId="7CC5D846" w14:textId="77777777" w:rsidR="00252FF4" w:rsidRDefault="00252FF4" w:rsidP="00252FF4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ind w:left="173" w:hangingChars="96" w:hanging="173"/>
              <w:rPr>
                <w:rFonts w:hAnsi="Century"/>
                <w:sz w:val="18"/>
              </w:rPr>
            </w:pPr>
          </w:p>
          <w:p w14:paraId="4D06EB37" w14:textId="77777777" w:rsidR="00252FF4" w:rsidRDefault="00252FF4" w:rsidP="00252FF4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ind w:left="173" w:hangingChars="96" w:hanging="173"/>
              <w:rPr>
                <w:rFonts w:hAnsi="Century" w:hint="eastAsia"/>
                <w:sz w:val="18"/>
              </w:rPr>
            </w:pPr>
            <w:r>
              <w:rPr>
                <w:rFonts w:hAnsi="Century" w:hint="eastAsia"/>
                <w:sz w:val="18"/>
              </w:rPr>
              <w:t>（注）</w:t>
            </w:r>
          </w:p>
          <w:p w14:paraId="1D7A8B81" w14:textId="77777777" w:rsidR="00252FF4" w:rsidRDefault="00252FF4" w:rsidP="00252FF4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ind w:left="173" w:hangingChars="96" w:hanging="173"/>
              <w:rPr>
                <w:rFonts w:hAnsi="Century" w:hint="eastAsia"/>
                <w:sz w:val="18"/>
              </w:rPr>
            </w:pPr>
            <w:r>
              <w:rPr>
                <w:rFonts w:hAnsi="Century" w:hint="eastAsia"/>
                <w:sz w:val="18"/>
              </w:rPr>
              <w:t>１　障害名欄には現在起っている障害（両眼視力障害、両耳ろう、右上下肢麻痺、心臓機能障害等）を記入してください。</w:t>
            </w:r>
          </w:p>
          <w:p w14:paraId="01468445" w14:textId="77777777" w:rsidR="00252FF4" w:rsidRDefault="00252FF4" w:rsidP="00252FF4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ind w:left="173" w:hangingChars="96" w:hanging="173"/>
              <w:rPr>
                <w:rFonts w:hAnsi="Century" w:hint="eastAsia"/>
                <w:sz w:val="18"/>
              </w:rPr>
            </w:pPr>
            <w:r>
              <w:rPr>
                <w:rFonts w:hAnsi="Century" w:hint="eastAsia"/>
                <w:sz w:val="18"/>
              </w:rPr>
              <w:t>２　原因となった疾病・外傷名欄には、緑内障、先天性難聴、脳卒中、僧帽弁膜狭窄等原因となった疾患名を記入してください。</w:t>
            </w:r>
          </w:p>
          <w:p w14:paraId="094D0B95" w14:textId="77777777" w:rsidR="00240AA0" w:rsidRPr="00ED2BBB" w:rsidRDefault="00252FF4" w:rsidP="00252FF4">
            <w:pPr>
              <w:overflowPunct w:val="0"/>
              <w:autoSpaceDE w:val="0"/>
              <w:autoSpaceDN w:val="0"/>
              <w:ind w:left="360" w:hangingChars="200" w:hanging="360"/>
              <w:rPr>
                <w:rFonts w:hint="eastAsia"/>
                <w:sz w:val="18"/>
                <w:szCs w:val="18"/>
              </w:rPr>
            </w:pPr>
            <w:r w:rsidRPr="003357EF">
              <w:rPr>
                <w:rFonts w:hint="eastAsia"/>
                <w:sz w:val="18"/>
                <w:szCs w:val="18"/>
              </w:rPr>
              <w:t>３</w:t>
            </w:r>
            <w:r>
              <w:rPr>
                <w:rFonts w:hAnsi="Century" w:hint="eastAsia"/>
                <w:sz w:val="18"/>
                <w:szCs w:val="18"/>
              </w:rPr>
              <w:t xml:space="preserve">　</w:t>
            </w:r>
            <w:r>
              <w:rPr>
                <w:rFonts w:hAnsi="Century" w:hint="eastAsia"/>
                <w:sz w:val="18"/>
              </w:rPr>
              <w:t>障害区分や等級決定のため、静岡市健康福祉審議会から改めて別紙1から別紙13までについて、問い合せする場合があります。</w:t>
            </w:r>
          </w:p>
        </w:tc>
      </w:tr>
    </w:tbl>
    <w:p w14:paraId="0FC60B7E" w14:textId="77777777" w:rsidR="00803F0B" w:rsidRDefault="00803F0B" w:rsidP="003E1988">
      <w:pPr>
        <w:wordWrap w:val="0"/>
        <w:overflowPunct w:val="0"/>
        <w:autoSpaceDE w:val="0"/>
        <w:autoSpaceDN w:val="0"/>
      </w:pPr>
    </w:p>
    <w:p w14:paraId="3BB38BDC" w14:textId="77777777" w:rsidR="00803F0B" w:rsidRPr="00803F0B" w:rsidRDefault="00803F0B" w:rsidP="00803F0B">
      <w:pPr>
        <w:rPr>
          <w:rFonts w:hAnsi="Century" w:hint="eastAsia"/>
          <w:szCs w:val="21"/>
        </w:rPr>
      </w:pPr>
      <w:r>
        <w:br w:type="page"/>
      </w:r>
      <w:r w:rsidRPr="00803F0B">
        <w:rPr>
          <w:rFonts w:hAnsi="Century" w:hint="eastAsia"/>
          <w:szCs w:val="21"/>
        </w:rPr>
        <w:lastRenderedPageBreak/>
        <w:t>別紙11</w:t>
      </w:r>
    </w:p>
    <w:p w14:paraId="72093B67" w14:textId="77777777" w:rsidR="00803F0B" w:rsidRPr="00803F0B" w:rsidRDefault="00803F0B" w:rsidP="00803F0B">
      <w:pPr>
        <w:rPr>
          <w:rFonts w:hAnsi="Century" w:hint="eastAsia"/>
          <w:szCs w:val="21"/>
        </w:rPr>
      </w:pPr>
      <w:r w:rsidRPr="00803F0B">
        <w:rPr>
          <w:rFonts w:hAnsi="Century" w:hint="eastAsia"/>
          <w:szCs w:val="21"/>
        </w:rPr>
        <w:t>ヒト免疫不全ウイルスによる免疫の機能障害の状態及び所見（13歳以上用）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"/>
        <w:gridCol w:w="2208"/>
        <w:gridCol w:w="432"/>
        <w:gridCol w:w="60"/>
        <w:gridCol w:w="540"/>
        <w:gridCol w:w="600"/>
        <w:gridCol w:w="576"/>
        <w:gridCol w:w="144"/>
        <w:gridCol w:w="120"/>
        <w:gridCol w:w="240"/>
        <w:gridCol w:w="480"/>
        <w:gridCol w:w="120"/>
        <w:gridCol w:w="246"/>
        <w:gridCol w:w="714"/>
        <w:gridCol w:w="144"/>
        <w:gridCol w:w="336"/>
        <w:gridCol w:w="720"/>
        <w:gridCol w:w="360"/>
        <w:gridCol w:w="792"/>
        <w:gridCol w:w="218"/>
      </w:tblGrid>
      <w:tr w:rsidR="00803F0B" w:rsidRPr="00803F0B" w14:paraId="6912BA39" w14:textId="77777777" w:rsidTr="001A2C5A">
        <w:tblPrEx>
          <w:tblCellMar>
            <w:top w:w="0" w:type="dxa"/>
            <w:bottom w:w="0" w:type="dxa"/>
          </w:tblCellMar>
        </w:tblPrEx>
        <w:tc>
          <w:tcPr>
            <w:tcW w:w="9269" w:type="dxa"/>
            <w:gridSpan w:val="20"/>
            <w:tcBorders>
              <w:bottom w:val="nil"/>
            </w:tcBorders>
          </w:tcPr>
          <w:p w14:paraId="6738DF5E" w14:textId="77777777" w:rsidR="00803F0B" w:rsidRPr="00803F0B" w:rsidRDefault="00803F0B" w:rsidP="00803F0B">
            <w:pPr>
              <w:rPr>
                <w:rFonts w:hAnsi="Century" w:hint="eastAsia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１　HIV感染確認日及びその確認方法</w:t>
            </w:r>
          </w:p>
          <w:p w14:paraId="0BDE0A38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 xml:space="preserve">　</w:t>
            </w:r>
          </w:p>
          <w:p w14:paraId="603ABD7D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Cs w:val="24"/>
                <w:u w:val="single"/>
              </w:rPr>
            </w:pPr>
            <w:r w:rsidRPr="00803F0B">
              <w:rPr>
                <w:rFonts w:hAnsi="Century" w:hint="eastAsia"/>
                <w:szCs w:val="24"/>
              </w:rPr>
              <w:t xml:space="preserve">　　　　　　　　　　　　　</w:t>
            </w:r>
            <w:r w:rsidRPr="00803F0B">
              <w:rPr>
                <w:rFonts w:hAnsi="Century" w:hint="eastAsia"/>
                <w:szCs w:val="24"/>
                <w:u w:val="single"/>
              </w:rPr>
              <w:t>HIV感染を確認した日　　　　　　　　年　　　月　　　日</w:t>
            </w:r>
          </w:p>
          <w:p w14:paraId="488458A0" w14:textId="77777777" w:rsidR="00803F0B" w:rsidRPr="00803F0B" w:rsidRDefault="00803F0B" w:rsidP="00803F0B">
            <w:pPr>
              <w:rPr>
                <w:rFonts w:hAnsi="Century" w:hint="eastAsia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 xml:space="preserve">　（２）については、いずれか1つの検査による確認が必要である。</w:t>
            </w:r>
          </w:p>
          <w:p w14:paraId="1848C167" w14:textId="77777777" w:rsidR="00803F0B" w:rsidRPr="00803F0B" w:rsidRDefault="00803F0B" w:rsidP="00803F0B">
            <w:pPr>
              <w:rPr>
                <w:rFonts w:hAnsi="Century" w:hint="eastAsia"/>
                <w:szCs w:val="24"/>
              </w:rPr>
            </w:pPr>
          </w:p>
          <w:p w14:paraId="3A3046A3" w14:textId="77777777" w:rsidR="00803F0B" w:rsidRPr="00803F0B" w:rsidRDefault="00803F0B" w:rsidP="00803F0B">
            <w:pPr>
              <w:rPr>
                <w:rFonts w:hAnsi="Century" w:hint="eastAsia"/>
                <w:sz w:val="24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（１）ＨＩＶの抗体スクリーニング検査法の結果</w:t>
            </w:r>
          </w:p>
        </w:tc>
      </w:tr>
      <w:tr w:rsidR="00803F0B" w:rsidRPr="00803F0B" w14:paraId="3E91F540" w14:textId="77777777" w:rsidTr="001A2C5A">
        <w:tblPrEx>
          <w:tblCellMar>
            <w:top w:w="0" w:type="dxa"/>
            <w:bottom w:w="0" w:type="dxa"/>
          </w:tblCellMar>
        </w:tblPrEx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7F02D6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99C9553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247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71952DD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228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18CCD97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187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1B7E384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9FE146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</w:tr>
      <w:tr w:rsidR="00803F0B" w:rsidRPr="00803F0B" w14:paraId="1927F388" w14:textId="77777777" w:rsidTr="001A2C5A">
        <w:tblPrEx>
          <w:tblCellMar>
            <w:top w:w="0" w:type="dxa"/>
            <w:bottom w:w="0" w:type="dxa"/>
          </w:tblCellMar>
        </w:tblPrEx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007A7947" w14:textId="77777777" w:rsidR="00803F0B" w:rsidRPr="00803F0B" w:rsidRDefault="00803F0B" w:rsidP="00803F0B">
            <w:pPr>
              <w:jc w:val="center"/>
              <w:rPr>
                <w:rFonts w:hAnsi="Century" w:hint="eastAsia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8B4599" w14:textId="77777777" w:rsidR="00803F0B" w:rsidRPr="00803F0B" w:rsidRDefault="00803F0B" w:rsidP="00803F0B">
            <w:pPr>
              <w:jc w:val="center"/>
              <w:rPr>
                <w:rFonts w:hAnsi="Century" w:hint="eastAsia"/>
                <w:sz w:val="24"/>
                <w:szCs w:val="24"/>
              </w:rPr>
            </w:pPr>
          </w:p>
        </w:tc>
        <w:tc>
          <w:tcPr>
            <w:tcW w:w="24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F9F03F" w14:textId="77777777" w:rsidR="00803F0B" w:rsidRPr="00803F0B" w:rsidRDefault="00803F0B" w:rsidP="00803F0B">
            <w:pPr>
              <w:jc w:val="center"/>
              <w:rPr>
                <w:rFonts w:hAnsi="Century" w:hint="eastAsia"/>
                <w:sz w:val="24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検　査　法</w:t>
            </w:r>
          </w:p>
        </w:tc>
        <w:tc>
          <w:tcPr>
            <w:tcW w:w="22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829B65" w14:textId="77777777" w:rsidR="00803F0B" w:rsidRPr="00803F0B" w:rsidRDefault="00803F0B" w:rsidP="00803F0B">
            <w:pPr>
              <w:jc w:val="center"/>
              <w:rPr>
                <w:rFonts w:hAnsi="Century" w:hint="eastAsia"/>
                <w:sz w:val="24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検　査　日</w:t>
            </w:r>
          </w:p>
        </w:tc>
        <w:tc>
          <w:tcPr>
            <w:tcW w:w="1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904AEE" w14:textId="77777777" w:rsidR="00803F0B" w:rsidRPr="00803F0B" w:rsidRDefault="00803F0B" w:rsidP="00803F0B">
            <w:pPr>
              <w:jc w:val="center"/>
              <w:rPr>
                <w:rFonts w:hAnsi="Century" w:hint="eastAsia"/>
                <w:sz w:val="24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検査結果</w:t>
            </w:r>
          </w:p>
        </w:tc>
        <w:tc>
          <w:tcPr>
            <w:tcW w:w="2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3C97731D" w14:textId="77777777" w:rsidR="00803F0B" w:rsidRPr="00803F0B" w:rsidRDefault="00803F0B" w:rsidP="00803F0B">
            <w:pPr>
              <w:jc w:val="center"/>
              <w:rPr>
                <w:rFonts w:hAnsi="Century" w:hint="eastAsia"/>
                <w:sz w:val="24"/>
                <w:szCs w:val="24"/>
              </w:rPr>
            </w:pPr>
          </w:p>
        </w:tc>
      </w:tr>
      <w:tr w:rsidR="00803F0B" w:rsidRPr="00803F0B" w14:paraId="77FE32AE" w14:textId="77777777" w:rsidTr="001A2C5A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CB673A3" w14:textId="77777777" w:rsidR="00803F0B" w:rsidRPr="00803F0B" w:rsidRDefault="00803F0B" w:rsidP="00803F0B">
            <w:pPr>
              <w:jc w:val="center"/>
              <w:rPr>
                <w:rFonts w:hAnsi="Century" w:hint="eastAsia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7EF5C6" w14:textId="77777777" w:rsidR="00803F0B" w:rsidRPr="00803F0B" w:rsidRDefault="00803F0B" w:rsidP="00803F0B">
            <w:pPr>
              <w:jc w:val="center"/>
              <w:rPr>
                <w:rFonts w:hAnsi="Century" w:hint="eastAsia"/>
                <w:sz w:val="24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判定結果</w:t>
            </w:r>
          </w:p>
        </w:tc>
        <w:tc>
          <w:tcPr>
            <w:tcW w:w="24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A7AAAA" w14:textId="77777777" w:rsidR="00803F0B" w:rsidRPr="00803F0B" w:rsidRDefault="00803F0B" w:rsidP="00803F0B">
            <w:pPr>
              <w:jc w:val="center"/>
              <w:rPr>
                <w:rFonts w:hAnsi="Century" w:hint="eastAsia"/>
                <w:szCs w:val="24"/>
              </w:rPr>
            </w:pPr>
          </w:p>
        </w:tc>
        <w:tc>
          <w:tcPr>
            <w:tcW w:w="22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4AE772" w14:textId="77777777" w:rsidR="00803F0B" w:rsidRPr="00803F0B" w:rsidRDefault="00803F0B" w:rsidP="00803F0B">
            <w:pPr>
              <w:jc w:val="right"/>
              <w:rPr>
                <w:rFonts w:hAnsi="Century" w:hint="eastAsia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年　　月　　日</w:t>
            </w:r>
          </w:p>
        </w:tc>
        <w:tc>
          <w:tcPr>
            <w:tcW w:w="1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9DAFEB" w14:textId="77777777" w:rsidR="00803F0B" w:rsidRPr="00803F0B" w:rsidRDefault="00803F0B" w:rsidP="00803F0B">
            <w:pPr>
              <w:jc w:val="center"/>
              <w:rPr>
                <w:rFonts w:hAnsi="Century" w:hint="eastAsia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陽性、　陰性</w:t>
            </w:r>
          </w:p>
        </w:tc>
        <w:tc>
          <w:tcPr>
            <w:tcW w:w="2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0672AA5C" w14:textId="77777777" w:rsidR="00803F0B" w:rsidRPr="00803F0B" w:rsidRDefault="00803F0B" w:rsidP="00803F0B">
            <w:pPr>
              <w:jc w:val="center"/>
              <w:rPr>
                <w:rFonts w:hAnsi="Century" w:hint="eastAsia"/>
                <w:sz w:val="24"/>
                <w:szCs w:val="24"/>
              </w:rPr>
            </w:pPr>
          </w:p>
        </w:tc>
      </w:tr>
      <w:tr w:rsidR="00803F0B" w:rsidRPr="00803F0B" w14:paraId="77926006" w14:textId="77777777" w:rsidTr="001A2C5A">
        <w:tblPrEx>
          <w:tblCellMar>
            <w:top w:w="0" w:type="dxa"/>
            <w:bottom w:w="0" w:type="dxa"/>
          </w:tblCellMar>
        </w:tblPrEx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EB444E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220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5A8515B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2472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545F4FC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2280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7D45B28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1872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8BA1826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3D4525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</w:tr>
      <w:tr w:rsidR="00803F0B" w:rsidRPr="00803F0B" w14:paraId="172A64C8" w14:textId="77777777" w:rsidTr="001A2C5A">
        <w:tblPrEx>
          <w:tblCellMar>
            <w:top w:w="0" w:type="dxa"/>
            <w:bottom w:w="0" w:type="dxa"/>
          </w:tblCellMar>
        </w:tblPrEx>
        <w:tc>
          <w:tcPr>
            <w:tcW w:w="9269" w:type="dxa"/>
            <w:gridSpan w:val="20"/>
            <w:tcBorders>
              <w:top w:val="nil"/>
              <w:bottom w:val="nil"/>
            </w:tcBorders>
          </w:tcPr>
          <w:p w14:paraId="457AC03D" w14:textId="77777777" w:rsidR="00803F0B" w:rsidRPr="00803F0B" w:rsidRDefault="00803F0B" w:rsidP="00803F0B">
            <w:pPr>
              <w:spacing w:line="320" w:lineRule="exact"/>
              <w:ind w:leftChars="88" w:left="573" w:hangingChars="185" w:hanging="388"/>
              <w:rPr>
                <w:rFonts w:hAnsi="Century" w:hint="eastAsia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注1　酵素抗体法（ELISA）、粒子凝集法（PA）、免疫クロマトグラフィー法（IC）等のうち1つを行うこと。</w:t>
            </w:r>
          </w:p>
          <w:p w14:paraId="112DB9F5" w14:textId="77777777" w:rsidR="00803F0B" w:rsidRPr="00803F0B" w:rsidRDefault="00803F0B" w:rsidP="00803F0B">
            <w:pPr>
              <w:spacing w:line="0" w:lineRule="atLeast"/>
              <w:ind w:leftChars="88" w:left="573" w:hangingChars="185" w:hanging="388"/>
              <w:rPr>
                <w:rFonts w:hAnsi="Century" w:hint="eastAsia"/>
                <w:szCs w:val="24"/>
              </w:rPr>
            </w:pPr>
          </w:p>
          <w:p w14:paraId="22439EA8" w14:textId="77777777" w:rsidR="00803F0B" w:rsidRPr="00803F0B" w:rsidRDefault="00803F0B" w:rsidP="00803F0B">
            <w:pPr>
              <w:rPr>
                <w:rFonts w:hAnsi="Century" w:hint="eastAsia"/>
                <w:sz w:val="24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（２）抗体確認検査又はHIV病原検査の結果</w:t>
            </w:r>
          </w:p>
        </w:tc>
      </w:tr>
      <w:tr w:rsidR="00803F0B" w:rsidRPr="00803F0B" w14:paraId="53E6F901" w14:textId="77777777" w:rsidTr="001A2C5A">
        <w:tblPrEx>
          <w:tblCellMar>
            <w:top w:w="0" w:type="dxa"/>
            <w:bottom w:w="0" w:type="dxa"/>
          </w:tblCellMar>
        </w:tblPrEx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6906A6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830FEC5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247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AAABE0F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228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34A0DE8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187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B044990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86C958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</w:tr>
      <w:tr w:rsidR="00803F0B" w:rsidRPr="00803F0B" w14:paraId="4524B4C3" w14:textId="77777777" w:rsidTr="001A2C5A">
        <w:tblPrEx>
          <w:tblCellMar>
            <w:top w:w="0" w:type="dxa"/>
            <w:bottom w:w="0" w:type="dxa"/>
          </w:tblCellMar>
        </w:tblPrEx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5EEB7281" w14:textId="77777777" w:rsidR="00803F0B" w:rsidRPr="00803F0B" w:rsidRDefault="00803F0B" w:rsidP="00803F0B">
            <w:pPr>
              <w:jc w:val="center"/>
              <w:rPr>
                <w:rFonts w:hAnsi="Century" w:hint="eastAsia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94A239" w14:textId="77777777" w:rsidR="00803F0B" w:rsidRPr="00803F0B" w:rsidRDefault="00803F0B" w:rsidP="00803F0B">
            <w:pPr>
              <w:jc w:val="center"/>
              <w:rPr>
                <w:rFonts w:hAnsi="Century" w:hint="eastAsia"/>
                <w:sz w:val="24"/>
                <w:szCs w:val="24"/>
              </w:rPr>
            </w:pPr>
          </w:p>
        </w:tc>
        <w:tc>
          <w:tcPr>
            <w:tcW w:w="24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2012A4" w14:textId="77777777" w:rsidR="00803F0B" w:rsidRPr="00803F0B" w:rsidRDefault="00803F0B" w:rsidP="00803F0B">
            <w:pPr>
              <w:jc w:val="center"/>
              <w:rPr>
                <w:rFonts w:hAnsi="Century" w:hint="eastAsia"/>
                <w:sz w:val="24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検　査　名</w:t>
            </w:r>
          </w:p>
        </w:tc>
        <w:tc>
          <w:tcPr>
            <w:tcW w:w="22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77DE51" w14:textId="77777777" w:rsidR="00803F0B" w:rsidRPr="00803F0B" w:rsidRDefault="00803F0B" w:rsidP="00803F0B">
            <w:pPr>
              <w:jc w:val="center"/>
              <w:rPr>
                <w:rFonts w:hAnsi="Century" w:hint="eastAsia"/>
                <w:sz w:val="24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検　査　日</w:t>
            </w:r>
          </w:p>
        </w:tc>
        <w:tc>
          <w:tcPr>
            <w:tcW w:w="1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98A0DF" w14:textId="77777777" w:rsidR="00803F0B" w:rsidRPr="00803F0B" w:rsidRDefault="00803F0B" w:rsidP="00803F0B">
            <w:pPr>
              <w:jc w:val="center"/>
              <w:rPr>
                <w:rFonts w:hAnsi="Century" w:hint="eastAsia"/>
                <w:sz w:val="24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検査結果</w:t>
            </w:r>
          </w:p>
        </w:tc>
        <w:tc>
          <w:tcPr>
            <w:tcW w:w="2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56603D83" w14:textId="77777777" w:rsidR="00803F0B" w:rsidRPr="00803F0B" w:rsidRDefault="00803F0B" w:rsidP="00803F0B">
            <w:pPr>
              <w:jc w:val="center"/>
              <w:rPr>
                <w:rFonts w:hAnsi="Century" w:hint="eastAsia"/>
                <w:sz w:val="24"/>
                <w:szCs w:val="24"/>
              </w:rPr>
            </w:pPr>
          </w:p>
        </w:tc>
      </w:tr>
      <w:tr w:rsidR="00803F0B" w:rsidRPr="00803F0B" w14:paraId="1508DDAB" w14:textId="77777777" w:rsidTr="001A2C5A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2C378571" w14:textId="77777777" w:rsidR="00803F0B" w:rsidRPr="00803F0B" w:rsidRDefault="00803F0B" w:rsidP="00803F0B">
            <w:pPr>
              <w:rPr>
                <w:rFonts w:hAnsi="Century" w:hint="eastAsia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070967" w14:textId="77777777" w:rsidR="00803F0B" w:rsidRPr="00803F0B" w:rsidRDefault="00803F0B" w:rsidP="00803F0B">
            <w:pPr>
              <w:rPr>
                <w:rFonts w:hAnsi="Century" w:hint="eastAsia"/>
                <w:sz w:val="24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抗体確認検査の結果</w:t>
            </w:r>
          </w:p>
        </w:tc>
        <w:tc>
          <w:tcPr>
            <w:tcW w:w="24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00ADF3" w14:textId="77777777" w:rsidR="00803F0B" w:rsidRPr="00803F0B" w:rsidRDefault="00803F0B" w:rsidP="00803F0B">
            <w:pPr>
              <w:rPr>
                <w:rFonts w:hAnsi="Century" w:hint="eastAsia"/>
                <w:szCs w:val="24"/>
              </w:rPr>
            </w:pPr>
          </w:p>
        </w:tc>
        <w:tc>
          <w:tcPr>
            <w:tcW w:w="22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1E34F2" w14:textId="77777777" w:rsidR="00803F0B" w:rsidRPr="00803F0B" w:rsidRDefault="00803F0B" w:rsidP="00803F0B">
            <w:pPr>
              <w:jc w:val="right"/>
              <w:rPr>
                <w:rFonts w:hAnsi="Century" w:hint="eastAsia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年　　月　　日</w:t>
            </w:r>
          </w:p>
        </w:tc>
        <w:tc>
          <w:tcPr>
            <w:tcW w:w="1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E1F072" w14:textId="77777777" w:rsidR="00803F0B" w:rsidRPr="00803F0B" w:rsidRDefault="00803F0B" w:rsidP="00803F0B">
            <w:pPr>
              <w:jc w:val="center"/>
              <w:rPr>
                <w:rFonts w:hAnsi="Century" w:hint="eastAsia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陽性、　陰性</w:t>
            </w:r>
          </w:p>
        </w:tc>
        <w:tc>
          <w:tcPr>
            <w:tcW w:w="2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16D218AA" w14:textId="77777777" w:rsidR="00803F0B" w:rsidRPr="00803F0B" w:rsidRDefault="00803F0B" w:rsidP="00803F0B">
            <w:pPr>
              <w:rPr>
                <w:rFonts w:hAnsi="Century" w:hint="eastAsia"/>
                <w:sz w:val="24"/>
                <w:szCs w:val="24"/>
              </w:rPr>
            </w:pPr>
          </w:p>
        </w:tc>
      </w:tr>
      <w:tr w:rsidR="00803F0B" w:rsidRPr="00803F0B" w14:paraId="6F394617" w14:textId="77777777" w:rsidTr="001A2C5A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102CAD89" w14:textId="77777777" w:rsidR="00803F0B" w:rsidRPr="00803F0B" w:rsidRDefault="00803F0B" w:rsidP="00803F0B">
            <w:pPr>
              <w:rPr>
                <w:rFonts w:hAnsi="Century" w:hint="eastAsia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0A0E07" w14:textId="77777777" w:rsidR="00803F0B" w:rsidRPr="00803F0B" w:rsidRDefault="00803F0B" w:rsidP="00803F0B">
            <w:pPr>
              <w:rPr>
                <w:rFonts w:hAnsi="Century" w:hint="eastAsia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HIV病原検査の結果</w:t>
            </w:r>
          </w:p>
        </w:tc>
        <w:tc>
          <w:tcPr>
            <w:tcW w:w="24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C8F14B" w14:textId="77777777" w:rsidR="00803F0B" w:rsidRPr="00803F0B" w:rsidRDefault="00803F0B" w:rsidP="00803F0B">
            <w:pPr>
              <w:rPr>
                <w:rFonts w:hAnsi="Century" w:hint="eastAsia"/>
                <w:szCs w:val="24"/>
              </w:rPr>
            </w:pPr>
          </w:p>
        </w:tc>
        <w:tc>
          <w:tcPr>
            <w:tcW w:w="22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DDA06A" w14:textId="77777777" w:rsidR="00803F0B" w:rsidRPr="00803F0B" w:rsidRDefault="00803F0B" w:rsidP="00803F0B">
            <w:pPr>
              <w:jc w:val="right"/>
              <w:rPr>
                <w:rFonts w:hAnsi="Century" w:hint="eastAsia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年　　月　　日</w:t>
            </w:r>
          </w:p>
        </w:tc>
        <w:tc>
          <w:tcPr>
            <w:tcW w:w="1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5FD800" w14:textId="77777777" w:rsidR="00803F0B" w:rsidRPr="00803F0B" w:rsidRDefault="00803F0B" w:rsidP="00803F0B">
            <w:pPr>
              <w:jc w:val="center"/>
              <w:rPr>
                <w:rFonts w:hAnsi="Century" w:hint="eastAsia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陽性、　陰性</w:t>
            </w:r>
          </w:p>
        </w:tc>
        <w:tc>
          <w:tcPr>
            <w:tcW w:w="2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4CEE5B81" w14:textId="77777777" w:rsidR="00803F0B" w:rsidRPr="00803F0B" w:rsidRDefault="00803F0B" w:rsidP="00803F0B">
            <w:pPr>
              <w:rPr>
                <w:rFonts w:hAnsi="Century" w:hint="eastAsia"/>
                <w:sz w:val="24"/>
                <w:szCs w:val="24"/>
              </w:rPr>
            </w:pPr>
          </w:p>
        </w:tc>
      </w:tr>
      <w:tr w:rsidR="00803F0B" w:rsidRPr="00803F0B" w14:paraId="2DD9249F" w14:textId="77777777" w:rsidTr="001A2C5A">
        <w:tblPrEx>
          <w:tblCellMar>
            <w:top w:w="0" w:type="dxa"/>
            <w:bottom w:w="0" w:type="dxa"/>
          </w:tblCellMar>
        </w:tblPrEx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42E595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220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86E371B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2472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744E691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2280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94E3EC4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1872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9CAA2DF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D70B4C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</w:tr>
      <w:tr w:rsidR="00803F0B" w:rsidRPr="00803F0B" w14:paraId="526BFE90" w14:textId="77777777" w:rsidTr="001A2C5A">
        <w:tblPrEx>
          <w:tblCellMar>
            <w:top w:w="0" w:type="dxa"/>
            <w:bottom w:w="0" w:type="dxa"/>
          </w:tblCellMar>
        </w:tblPrEx>
        <w:tc>
          <w:tcPr>
            <w:tcW w:w="9269" w:type="dxa"/>
            <w:gridSpan w:val="20"/>
            <w:tcBorders>
              <w:top w:val="nil"/>
              <w:bottom w:val="nil"/>
            </w:tcBorders>
          </w:tcPr>
          <w:p w14:paraId="7E5EC292" w14:textId="77777777" w:rsidR="00803F0B" w:rsidRPr="00803F0B" w:rsidRDefault="00803F0B" w:rsidP="00803F0B">
            <w:pPr>
              <w:spacing w:line="320" w:lineRule="exact"/>
              <w:rPr>
                <w:rFonts w:hAnsi="Century" w:hint="eastAsia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注２　「抗体確認検査」とは、Western Blot法、蛍光抗体法（IFA）等の検査をいう。</w:t>
            </w:r>
          </w:p>
          <w:p w14:paraId="145B60F0" w14:textId="77777777" w:rsidR="00803F0B" w:rsidRPr="00803F0B" w:rsidRDefault="00803F0B" w:rsidP="00803F0B">
            <w:pPr>
              <w:spacing w:line="320" w:lineRule="exact"/>
              <w:rPr>
                <w:rFonts w:hAnsi="Century" w:hint="eastAsia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注３　「HIV病原検査」とは、HIV抗原検査、ウイルス分離、PCR法等の検査をいう。</w:t>
            </w:r>
          </w:p>
          <w:p w14:paraId="10A2A172" w14:textId="77777777" w:rsidR="00803F0B" w:rsidRPr="00803F0B" w:rsidRDefault="00803F0B" w:rsidP="00803F0B">
            <w:pPr>
              <w:rPr>
                <w:rFonts w:hAnsi="Century" w:hint="eastAsia"/>
                <w:szCs w:val="24"/>
              </w:rPr>
            </w:pPr>
          </w:p>
          <w:p w14:paraId="4A18461D" w14:textId="77777777" w:rsidR="00803F0B" w:rsidRPr="00803F0B" w:rsidRDefault="00803F0B" w:rsidP="00803F0B">
            <w:pPr>
              <w:spacing w:line="320" w:lineRule="atLeast"/>
              <w:rPr>
                <w:rFonts w:hAnsi="Century" w:hint="eastAsia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２　エイズ発症の状況</w:t>
            </w:r>
          </w:p>
          <w:p w14:paraId="2046AD1D" w14:textId="77777777" w:rsidR="00803F0B" w:rsidRPr="00803F0B" w:rsidRDefault="00803F0B" w:rsidP="00803F0B">
            <w:pPr>
              <w:spacing w:line="320" w:lineRule="atLeast"/>
              <w:rPr>
                <w:rFonts w:hAnsi="Century" w:hint="eastAsia"/>
                <w:sz w:val="24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 xml:space="preserve">　HIVに感染していて、エイズを発症している者の場合は、次に記載すること。</w:t>
            </w:r>
          </w:p>
        </w:tc>
      </w:tr>
      <w:tr w:rsidR="00803F0B" w:rsidRPr="00803F0B" w14:paraId="60D73A6E" w14:textId="77777777" w:rsidTr="001A2C5A">
        <w:tblPrEx>
          <w:tblCellMar>
            <w:top w:w="0" w:type="dxa"/>
            <w:bottom w:w="0" w:type="dxa"/>
          </w:tblCellMar>
        </w:tblPrEx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11A9AA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4A69FF3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177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752E1CE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2208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1AD5BFA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220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2AE4BE1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A1CA36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</w:tr>
      <w:tr w:rsidR="00803F0B" w:rsidRPr="00803F0B" w14:paraId="1F18D9A6" w14:textId="77777777" w:rsidTr="001A2C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3BE96C5F" w14:textId="77777777" w:rsidR="00803F0B" w:rsidRPr="00803F0B" w:rsidRDefault="00803F0B" w:rsidP="00803F0B">
            <w:pPr>
              <w:jc w:val="center"/>
              <w:rPr>
                <w:rFonts w:hAnsi="Century" w:hint="eastAsia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EF4D42" w14:textId="77777777" w:rsidR="00803F0B" w:rsidRPr="00803F0B" w:rsidRDefault="00803F0B" w:rsidP="00803F0B">
            <w:pPr>
              <w:jc w:val="center"/>
              <w:rPr>
                <w:rFonts w:hAnsi="Century" w:hint="eastAsia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指標疾患とその診断根拠</w:t>
            </w:r>
          </w:p>
        </w:tc>
        <w:tc>
          <w:tcPr>
            <w:tcW w:w="6192" w:type="dxa"/>
            <w:gridSpan w:val="1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B73A129" w14:textId="77777777" w:rsidR="00803F0B" w:rsidRPr="00803F0B" w:rsidRDefault="00803F0B" w:rsidP="00803F0B">
            <w:pPr>
              <w:jc w:val="center"/>
              <w:rPr>
                <w:rFonts w:hAnsi="Century" w:hint="eastAsia"/>
                <w:sz w:val="24"/>
                <w:szCs w:val="24"/>
              </w:rPr>
            </w:pPr>
          </w:p>
        </w:tc>
        <w:tc>
          <w:tcPr>
            <w:tcW w:w="2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4DFA86F9" w14:textId="77777777" w:rsidR="00803F0B" w:rsidRPr="00803F0B" w:rsidRDefault="00803F0B" w:rsidP="00803F0B">
            <w:pPr>
              <w:jc w:val="center"/>
              <w:rPr>
                <w:rFonts w:hAnsi="Century" w:hint="eastAsia"/>
                <w:sz w:val="24"/>
                <w:szCs w:val="24"/>
              </w:rPr>
            </w:pPr>
          </w:p>
        </w:tc>
      </w:tr>
      <w:tr w:rsidR="00803F0B" w:rsidRPr="00803F0B" w14:paraId="6C8D14EA" w14:textId="77777777" w:rsidTr="001A2C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17626AF5" w14:textId="77777777" w:rsidR="00803F0B" w:rsidRPr="00803F0B" w:rsidRDefault="00803F0B" w:rsidP="00803F0B">
            <w:pPr>
              <w:rPr>
                <w:rFonts w:hAnsi="Century" w:hint="eastAsia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5ADEE94" w14:textId="77777777" w:rsidR="00803F0B" w:rsidRPr="00803F0B" w:rsidRDefault="00803F0B" w:rsidP="00803F0B">
            <w:pPr>
              <w:jc w:val="center"/>
              <w:rPr>
                <w:rFonts w:hAnsi="Century" w:hint="eastAsia"/>
                <w:szCs w:val="24"/>
              </w:rPr>
            </w:pPr>
          </w:p>
        </w:tc>
        <w:tc>
          <w:tcPr>
            <w:tcW w:w="6192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A678BB" w14:textId="77777777" w:rsidR="00803F0B" w:rsidRPr="00803F0B" w:rsidRDefault="00803F0B" w:rsidP="00803F0B">
            <w:pPr>
              <w:rPr>
                <w:rFonts w:hAnsi="Century" w:hint="eastAsia"/>
                <w:szCs w:val="24"/>
              </w:rPr>
            </w:pPr>
          </w:p>
          <w:p w14:paraId="49729D63" w14:textId="77777777" w:rsidR="00803F0B" w:rsidRPr="00803F0B" w:rsidRDefault="00803F0B" w:rsidP="00803F0B">
            <w:pPr>
              <w:rPr>
                <w:rFonts w:hAnsi="Century" w:hint="eastAsia"/>
                <w:szCs w:val="24"/>
              </w:rPr>
            </w:pPr>
          </w:p>
          <w:p w14:paraId="4D0CB7C1" w14:textId="77777777" w:rsidR="00803F0B" w:rsidRPr="00803F0B" w:rsidRDefault="00803F0B" w:rsidP="00803F0B">
            <w:pPr>
              <w:rPr>
                <w:rFonts w:hAnsi="Century" w:hint="eastAsia"/>
                <w:szCs w:val="24"/>
              </w:rPr>
            </w:pPr>
          </w:p>
          <w:p w14:paraId="7BF24A51" w14:textId="77777777" w:rsidR="00803F0B" w:rsidRPr="00803F0B" w:rsidRDefault="00803F0B" w:rsidP="00803F0B">
            <w:pPr>
              <w:rPr>
                <w:rFonts w:hAnsi="Century" w:hint="eastAsia"/>
                <w:szCs w:val="24"/>
              </w:rPr>
            </w:pPr>
          </w:p>
          <w:p w14:paraId="1919F226" w14:textId="77777777" w:rsidR="00803F0B" w:rsidRPr="00803F0B" w:rsidRDefault="00803F0B" w:rsidP="00803F0B">
            <w:pPr>
              <w:rPr>
                <w:rFonts w:hAnsi="Century" w:hint="eastAsia"/>
                <w:szCs w:val="24"/>
              </w:rPr>
            </w:pPr>
          </w:p>
          <w:p w14:paraId="136B64DD" w14:textId="77777777" w:rsidR="00803F0B" w:rsidRPr="00803F0B" w:rsidRDefault="00803F0B" w:rsidP="00803F0B">
            <w:pPr>
              <w:rPr>
                <w:rFonts w:hAnsi="Century" w:hint="eastAsia"/>
                <w:szCs w:val="24"/>
              </w:rPr>
            </w:pPr>
          </w:p>
        </w:tc>
        <w:tc>
          <w:tcPr>
            <w:tcW w:w="2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1A092996" w14:textId="77777777" w:rsidR="00803F0B" w:rsidRPr="00803F0B" w:rsidRDefault="00803F0B" w:rsidP="00803F0B">
            <w:pPr>
              <w:rPr>
                <w:rFonts w:hAnsi="Century" w:hint="eastAsia"/>
                <w:sz w:val="24"/>
                <w:szCs w:val="24"/>
              </w:rPr>
            </w:pPr>
          </w:p>
        </w:tc>
      </w:tr>
      <w:tr w:rsidR="00803F0B" w:rsidRPr="00803F0B" w14:paraId="2495AB1F" w14:textId="77777777" w:rsidTr="001A2C5A">
        <w:tblPrEx>
          <w:tblCellMar>
            <w:top w:w="0" w:type="dxa"/>
            <w:bottom w:w="0" w:type="dxa"/>
          </w:tblCellMar>
        </w:tblPrEx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684266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220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9C84ABF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43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3E87FCA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3984" w:type="dxa"/>
            <w:gridSpan w:val="1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97B52A2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2208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B1DDA0F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4336AE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</w:tr>
      <w:tr w:rsidR="00803F0B" w:rsidRPr="00803F0B" w14:paraId="54535C49" w14:textId="77777777" w:rsidTr="001A2C5A">
        <w:tblPrEx>
          <w:tblCellMar>
            <w:top w:w="0" w:type="dxa"/>
            <w:bottom w:w="0" w:type="dxa"/>
          </w:tblCellMar>
        </w:tblPrEx>
        <w:tc>
          <w:tcPr>
            <w:tcW w:w="9269" w:type="dxa"/>
            <w:gridSpan w:val="20"/>
            <w:tcBorders>
              <w:top w:val="nil"/>
              <w:bottom w:val="nil"/>
            </w:tcBorders>
          </w:tcPr>
          <w:p w14:paraId="1CD28C0C" w14:textId="77777777" w:rsidR="00803F0B" w:rsidRPr="00803F0B" w:rsidRDefault="00803F0B" w:rsidP="00803F0B">
            <w:pPr>
              <w:spacing w:line="320" w:lineRule="exact"/>
              <w:ind w:left="479" w:hangingChars="228" w:hanging="479"/>
              <w:rPr>
                <w:rFonts w:hAnsi="Century" w:hint="eastAsia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注４　「指標疾患」とは、「サーベイランスのためのHIV感染症／AIDS診断基準」（厚生省エイズ動向委員会、1999）に規定するものをいう。</w:t>
            </w:r>
          </w:p>
        </w:tc>
      </w:tr>
      <w:tr w:rsidR="00803F0B" w:rsidRPr="00803F0B" w14:paraId="68B917FF" w14:textId="77777777" w:rsidTr="001A2C5A">
        <w:tblPrEx>
          <w:tblCellMar>
            <w:top w:w="0" w:type="dxa"/>
            <w:bottom w:w="0" w:type="dxa"/>
          </w:tblCellMar>
        </w:tblPrEx>
        <w:tc>
          <w:tcPr>
            <w:tcW w:w="9269" w:type="dxa"/>
            <w:gridSpan w:val="20"/>
            <w:tcBorders>
              <w:top w:val="nil"/>
              <w:bottom w:val="nil"/>
            </w:tcBorders>
          </w:tcPr>
          <w:p w14:paraId="1D0831A4" w14:textId="77777777" w:rsidR="00803F0B" w:rsidRPr="00803F0B" w:rsidRDefault="00803F0B" w:rsidP="00803F0B">
            <w:pPr>
              <w:spacing w:line="0" w:lineRule="atLeast"/>
              <w:ind w:left="182" w:hangingChars="228" w:hanging="182"/>
              <w:rPr>
                <w:rFonts w:hAnsi="Century" w:hint="eastAsia"/>
                <w:sz w:val="8"/>
                <w:szCs w:val="24"/>
              </w:rPr>
            </w:pPr>
          </w:p>
          <w:p w14:paraId="5E65213D" w14:textId="77777777" w:rsidR="00803F0B" w:rsidRPr="00803F0B" w:rsidRDefault="00803F0B" w:rsidP="00803F0B">
            <w:pPr>
              <w:spacing w:line="0" w:lineRule="atLeast"/>
              <w:ind w:left="182" w:hangingChars="228" w:hanging="182"/>
              <w:rPr>
                <w:rFonts w:hAnsi="Century" w:hint="eastAsia"/>
                <w:sz w:val="8"/>
                <w:szCs w:val="24"/>
              </w:rPr>
            </w:pPr>
          </w:p>
        </w:tc>
      </w:tr>
      <w:tr w:rsidR="00803F0B" w:rsidRPr="00803F0B" w14:paraId="19D2B390" w14:textId="77777777" w:rsidTr="001A2C5A">
        <w:tblPrEx>
          <w:tblCellMar>
            <w:top w:w="0" w:type="dxa"/>
            <w:bottom w:w="0" w:type="dxa"/>
          </w:tblCellMar>
        </w:tblPrEx>
        <w:tc>
          <w:tcPr>
            <w:tcW w:w="9269" w:type="dxa"/>
            <w:gridSpan w:val="20"/>
            <w:tcBorders>
              <w:top w:val="nil"/>
              <w:bottom w:val="nil"/>
            </w:tcBorders>
          </w:tcPr>
          <w:p w14:paraId="1FDA6EA0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</w:tr>
      <w:tr w:rsidR="00803F0B" w:rsidRPr="00803F0B" w14:paraId="670B4FEF" w14:textId="77777777" w:rsidTr="001A2C5A">
        <w:tblPrEx>
          <w:tblCellMar>
            <w:top w:w="0" w:type="dxa"/>
            <w:bottom w:w="0" w:type="dxa"/>
          </w:tblCellMar>
        </w:tblPrEx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3F6112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32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17BCD7F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58778CC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2208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9320719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220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F470D84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DE6D13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</w:tr>
      <w:tr w:rsidR="00803F0B" w:rsidRPr="00803F0B" w14:paraId="17B7D674" w14:textId="77777777" w:rsidTr="001A2C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38068274" w14:textId="77777777" w:rsidR="00803F0B" w:rsidRPr="00803F0B" w:rsidRDefault="00803F0B" w:rsidP="00803F0B">
            <w:pPr>
              <w:jc w:val="center"/>
              <w:rPr>
                <w:rFonts w:hAnsi="Century" w:hint="eastAsia"/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CC774EE" w14:textId="77777777" w:rsidR="00803F0B" w:rsidRPr="00803F0B" w:rsidRDefault="00803F0B" w:rsidP="00803F0B">
            <w:pPr>
              <w:rPr>
                <w:rFonts w:hAnsi="Century" w:hint="eastAsia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回復不能なエイズ合併症のため</w:t>
            </w:r>
          </w:p>
          <w:p w14:paraId="3ADDB1AB" w14:textId="77777777" w:rsidR="00803F0B" w:rsidRPr="00803F0B" w:rsidRDefault="00803F0B" w:rsidP="00803F0B">
            <w:pPr>
              <w:rPr>
                <w:rFonts w:hAnsi="Century" w:hint="eastAsia"/>
                <w:sz w:val="24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介助なしでの日常生活</w:t>
            </w:r>
          </w:p>
        </w:tc>
        <w:tc>
          <w:tcPr>
            <w:tcW w:w="5592" w:type="dxa"/>
            <w:gridSpan w:val="1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F5B37A" w14:textId="77777777" w:rsidR="00803F0B" w:rsidRPr="00803F0B" w:rsidRDefault="00803F0B" w:rsidP="00803F0B">
            <w:pPr>
              <w:jc w:val="center"/>
              <w:rPr>
                <w:rFonts w:hAnsi="Century" w:hint="eastAsia"/>
                <w:sz w:val="24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不　　能　　・　　可　　能</w:t>
            </w:r>
          </w:p>
        </w:tc>
        <w:tc>
          <w:tcPr>
            <w:tcW w:w="2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1DF33EAB" w14:textId="77777777" w:rsidR="00803F0B" w:rsidRPr="00803F0B" w:rsidRDefault="00803F0B" w:rsidP="00803F0B">
            <w:pPr>
              <w:jc w:val="center"/>
              <w:rPr>
                <w:rFonts w:hAnsi="Century" w:hint="eastAsia"/>
                <w:sz w:val="24"/>
                <w:szCs w:val="24"/>
              </w:rPr>
            </w:pPr>
          </w:p>
        </w:tc>
      </w:tr>
      <w:tr w:rsidR="00803F0B" w:rsidRPr="00803F0B" w14:paraId="7CE95DA3" w14:textId="77777777" w:rsidTr="001A2C5A">
        <w:tblPrEx>
          <w:tblCellMar>
            <w:top w:w="0" w:type="dxa"/>
            <w:bottom w:w="0" w:type="dxa"/>
          </w:tblCellMar>
        </w:tblPrEx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AAD9B1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324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F6DFB98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959DB13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2208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7364530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2208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80921BF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607806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</w:tr>
      <w:tr w:rsidR="00803F0B" w:rsidRPr="00803F0B" w14:paraId="52FD3AC6" w14:textId="77777777" w:rsidTr="008864B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269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BA1FCB" w14:textId="77777777" w:rsidR="00803F0B" w:rsidRPr="00803F0B" w:rsidRDefault="00803F0B" w:rsidP="00803F0B">
            <w:pPr>
              <w:rPr>
                <w:rFonts w:hAnsi="Century" w:hint="eastAsia"/>
                <w:szCs w:val="24"/>
              </w:rPr>
            </w:pPr>
          </w:p>
          <w:p w14:paraId="42625FAD" w14:textId="77777777" w:rsidR="00803F0B" w:rsidRPr="00803F0B" w:rsidRDefault="00803F0B" w:rsidP="00803F0B">
            <w:pPr>
              <w:rPr>
                <w:rFonts w:hAnsi="Century" w:hint="eastAsia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３　CD4陽性Tリンパ球数（/μl）</w:t>
            </w:r>
          </w:p>
        </w:tc>
      </w:tr>
      <w:tr w:rsidR="00803F0B" w:rsidRPr="00803F0B" w14:paraId="01451D26" w14:textId="77777777" w:rsidTr="001A2C5A">
        <w:tblPrEx>
          <w:tblCellMar>
            <w:top w:w="0" w:type="dxa"/>
            <w:bottom w:w="0" w:type="dxa"/>
          </w:tblCellMar>
        </w:tblPrEx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C4B058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FAE07D2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3192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26ED3B0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BBDCF5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235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2186A90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BCDBB2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</w:tr>
      <w:tr w:rsidR="00803F0B" w:rsidRPr="00803F0B" w14:paraId="09321DD5" w14:textId="77777777" w:rsidTr="008864B3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537BFA6B" w14:textId="77777777" w:rsidR="00803F0B" w:rsidRPr="00803F0B" w:rsidRDefault="00803F0B" w:rsidP="00803F0B">
            <w:pPr>
              <w:jc w:val="center"/>
              <w:rPr>
                <w:rFonts w:hAnsi="Century" w:hint="eastAsia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42BCE1" w14:textId="77777777" w:rsidR="00803F0B" w:rsidRPr="00803F0B" w:rsidRDefault="00803F0B" w:rsidP="00803F0B">
            <w:pPr>
              <w:jc w:val="center"/>
              <w:rPr>
                <w:rFonts w:hAnsi="Century" w:hint="eastAsia"/>
                <w:sz w:val="24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検　　査　　日</w:t>
            </w:r>
          </w:p>
        </w:tc>
        <w:tc>
          <w:tcPr>
            <w:tcW w:w="27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54D928" w14:textId="77777777" w:rsidR="00803F0B" w:rsidRPr="00803F0B" w:rsidRDefault="00803F0B" w:rsidP="00803F0B">
            <w:pPr>
              <w:jc w:val="center"/>
              <w:rPr>
                <w:rFonts w:hAnsi="Century" w:hint="eastAsia"/>
                <w:sz w:val="24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検　査　値</w:t>
            </w:r>
          </w:p>
        </w:tc>
        <w:tc>
          <w:tcPr>
            <w:tcW w:w="108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71BB012" w14:textId="77777777" w:rsidR="00803F0B" w:rsidRPr="00803F0B" w:rsidRDefault="00803F0B" w:rsidP="00803F0B">
            <w:pPr>
              <w:jc w:val="center"/>
              <w:rPr>
                <w:rFonts w:hAnsi="Century" w:hint="eastAsia"/>
                <w:sz w:val="24"/>
                <w:szCs w:val="24"/>
              </w:rPr>
            </w:pPr>
          </w:p>
        </w:tc>
        <w:tc>
          <w:tcPr>
            <w:tcW w:w="23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3E6287" w14:textId="77777777" w:rsidR="00803F0B" w:rsidRPr="00803F0B" w:rsidRDefault="00803F0B" w:rsidP="00803F0B">
            <w:pPr>
              <w:jc w:val="center"/>
              <w:rPr>
                <w:rFonts w:hAnsi="Century" w:hint="eastAsia"/>
                <w:sz w:val="24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平　　均　　値</w:t>
            </w:r>
          </w:p>
        </w:tc>
        <w:tc>
          <w:tcPr>
            <w:tcW w:w="2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3056B387" w14:textId="77777777" w:rsidR="00803F0B" w:rsidRPr="00803F0B" w:rsidRDefault="00803F0B" w:rsidP="00803F0B">
            <w:pPr>
              <w:jc w:val="center"/>
              <w:rPr>
                <w:rFonts w:hAnsi="Century" w:hint="eastAsia"/>
                <w:sz w:val="24"/>
                <w:szCs w:val="24"/>
              </w:rPr>
            </w:pPr>
          </w:p>
        </w:tc>
      </w:tr>
      <w:tr w:rsidR="00803F0B" w:rsidRPr="00803F0B" w14:paraId="0F796C34" w14:textId="77777777" w:rsidTr="008864B3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62AF3B69" w14:textId="77777777" w:rsidR="00803F0B" w:rsidRPr="00803F0B" w:rsidRDefault="00803F0B" w:rsidP="00803F0B">
            <w:pPr>
              <w:rPr>
                <w:rFonts w:hAnsi="Century" w:hint="eastAsia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870C79" w14:textId="77777777" w:rsidR="00803F0B" w:rsidRPr="00803F0B" w:rsidRDefault="00803F0B" w:rsidP="00803F0B">
            <w:pPr>
              <w:wordWrap w:val="0"/>
              <w:jc w:val="right"/>
              <w:rPr>
                <w:rFonts w:hAnsi="Century" w:hint="eastAsia"/>
                <w:sz w:val="24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年　　 月　　日</w:t>
            </w:r>
          </w:p>
        </w:tc>
        <w:tc>
          <w:tcPr>
            <w:tcW w:w="19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2F67C4A" w14:textId="77777777" w:rsidR="00803F0B" w:rsidRPr="00803F0B" w:rsidRDefault="00803F0B" w:rsidP="00803F0B">
            <w:pPr>
              <w:jc w:val="right"/>
              <w:rPr>
                <w:rFonts w:hAnsi="Century" w:hint="eastAsia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0ADFF4" w14:textId="77777777" w:rsidR="00803F0B" w:rsidRPr="00803F0B" w:rsidRDefault="00803F0B" w:rsidP="00803F0B">
            <w:pPr>
              <w:jc w:val="center"/>
              <w:rPr>
                <w:rFonts w:hAnsi="Century" w:hint="eastAsia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/μl</w:t>
            </w:r>
          </w:p>
        </w:tc>
        <w:tc>
          <w:tcPr>
            <w:tcW w:w="108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D3E488A" w14:textId="77777777" w:rsidR="00803F0B" w:rsidRPr="00803F0B" w:rsidRDefault="00803F0B" w:rsidP="00803F0B">
            <w:pPr>
              <w:jc w:val="right"/>
              <w:rPr>
                <w:rFonts w:hAnsi="Century" w:hint="eastAsia"/>
                <w:szCs w:val="24"/>
              </w:rPr>
            </w:pPr>
          </w:p>
        </w:tc>
        <w:tc>
          <w:tcPr>
            <w:tcW w:w="156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971B91D" w14:textId="77777777" w:rsidR="00803F0B" w:rsidRPr="00803F0B" w:rsidRDefault="00803F0B" w:rsidP="00803F0B">
            <w:pPr>
              <w:jc w:val="right"/>
              <w:rPr>
                <w:rFonts w:hAnsi="Century" w:hint="eastAsia"/>
                <w:szCs w:val="24"/>
              </w:rPr>
            </w:pPr>
          </w:p>
        </w:tc>
        <w:tc>
          <w:tcPr>
            <w:tcW w:w="7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D7655A" w14:textId="77777777" w:rsidR="00803F0B" w:rsidRPr="00803F0B" w:rsidRDefault="00803F0B" w:rsidP="00803F0B">
            <w:pPr>
              <w:jc w:val="right"/>
              <w:rPr>
                <w:rFonts w:hAnsi="Century" w:hint="eastAsia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/μl</w:t>
            </w:r>
          </w:p>
        </w:tc>
        <w:tc>
          <w:tcPr>
            <w:tcW w:w="2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1458030B" w14:textId="77777777" w:rsidR="00803F0B" w:rsidRPr="00803F0B" w:rsidRDefault="00803F0B" w:rsidP="00803F0B">
            <w:pPr>
              <w:rPr>
                <w:rFonts w:hAnsi="Century" w:hint="eastAsia"/>
                <w:sz w:val="24"/>
                <w:szCs w:val="24"/>
              </w:rPr>
            </w:pPr>
          </w:p>
        </w:tc>
      </w:tr>
      <w:tr w:rsidR="00803F0B" w:rsidRPr="00803F0B" w14:paraId="7C3490CE" w14:textId="77777777" w:rsidTr="008864B3">
        <w:tblPrEx>
          <w:tblCellMar>
            <w:top w:w="0" w:type="dxa"/>
            <w:bottom w:w="0" w:type="dxa"/>
          </w:tblCellMar>
        </w:tblPrEx>
        <w:trPr>
          <w:cantSplit/>
          <w:trHeight w:val="395"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4038CB00" w14:textId="77777777" w:rsidR="00803F0B" w:rsidRPr="00803F0B" w:rsidRDefault="00803F0B" w:rsidP="00803F0B">
            <w:pPr>
              <w:rPr>
                <w:rFonts w:hAnsi="Century" w:hint="eastAsia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D09D1C" w14:textId="77777777" w:rsidR="00803F0B" w:rsidRPr="00803F0B" w:rsidRDefault="00803F0B" w:rsidP="00803F0B">
            <w:pPr>
              <w:wordWrap w:val="0"/>
              <w:jc w:val="right"/>
              <w:rPr>
                <w:rFonts w:hAnsi="Century" w:hint="eastAsia"/>
                <w:sz w:val="24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年　 　月　　日</w:t>
            </w:r>
          </w:p>
        </w:tc>
        <w:tc>
          <w:tcPr>
            <w:tcW w:w="19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7281A68" w14:textId="77777777" w:rsidR="00803F0B" w:rsidRPr="00803F0B" w:rsidRDefault="00803F0B" w:rsidP="00803F0B">
            <w:pPr>
              <w:jc w:val="right"/>
              <w:rPr>
                <w:rFonts w:hAnsi="Century" w:hint="eastAsia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89DC73" w14:textId="77777777" w:rsidR="00803F0B" w:rsidRPr="00803F0B" w:rsidRDefault="00803F0B" w:rsidP="00803F0B">
            <w:pPr>
              <w:jc w:val="center"/>
              <w:rPr>
                <w:rFonts w:hAnsi="Century" w:hint="eastAsia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/μl</w:t>
            </w:r>
          </w:p>
        </w:tc>
        <w:tc>
          <w:tcPr>
            <w:tcW w:w="108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BDB0B5B" w14:textId="77777777" w:rsidR="00803F0B" w:rsidRPr="00803F0B" w:rsidRDefault="00803F0B" w:rsidP="00803F0B">
            <w:pPr>
              <w:jc w:val="right"/>
              <w:rPr>
                <w:rFonts w:hAnsi="Century" w:hint="eastAsia"/>
                <w:szCs w:val="24"/>
              </w:rPr>
            </w:pPr>
          </w:p>
        </w:tc>
        <w:tc>
          <w:tcPr>
            <w:tcW w:w="156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14:paraId="4D4F8B42" w14:textId="77777777" w:rsidR="00803F0B" w:rsidRPr="00803F0B" w:rsidRDefault="00803F0B" w:rsidP="00803F0B">
            <w:pPr>
              <w:jc w:val="center"/>
              <w:rPr>
                <w:rFonts w:hAnsi="Century" w:hint="eastAsia"/>
                <w:szCs w:val="24"/>
              </w:rPr>
            </w:pPr>
          </w:p>
        </w:tc>
        <w:tc>
          <w:tcPr>
            <w:tcW w:w="7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7F9E3DB6" w14:textId="77777777" w:rsidR="00803F0B" w:rsidRPr="00803F0B" w:rsidRDefault="00803F0B" w:rsidP="00803F0B">
            <w:pPr>
              <w:jc w:val="center"/>
              <w:rPr>
                <w:rFonts w:hAnsi="Century" w:hint="eastAsia"/>
                <w:szCs w:val="24"/>
              </w:rPr>
            </w:pPr>
          </w:p>
        </w:tc>
        <w:tc>
          <w:tcPr>
            <w:tcW w:w="2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74B26E0B" w14:textId="77777777" w:rsidR="00803F0B" w:rsidRPr="00803F0B" w:rsidRDefault="00803F0B" w:rsidP="00803F0B">
            <w:pPr>
              <w:rPr>
                <w:rFonts w:hAnsi="Century" w:hint="eastAsia"/>
                <w:sz w:val="24"/>
                <w:szCs w:val="24"/>
              </w:rPr>
            </w:pPr>
          </w:p>
        </w:tc>
      </w:tr>
      <w:tr w:rsidR="00803F0B" w:rsidRPr="00803F0B" w14:paraId="2B677B3B" w14:textId="77777777" w:rsidTr="001A2C5A">
        <w:tblPrEx>
          <w:tblCellMar>
            <w:top w:w="0" w:type="dxa"/>
            <w:bottom w:w="0" w:type="dxa"/>
          </w:tblCellMar>
        </w:tblPrEx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A435EF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220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1B5D87B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3192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83ECB89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133358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2352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7A57217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169BE6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</w:tr>
      <w:tr w:rsidR="00803F0B" w:rsidRPr="00803F0B" w14:paraId="20F59D23" w14:textId="77777777" w:rsidTr="001A2C5A">
        <w:tblPrEx>
          <w:tblCellMar>
            <w:top w:w="0" w:type="dxa"/>
            <w:bottom w:w="0" w:type="dxa"/>
          </w:tblCellMar>
        </w:tblPrEx>
        <w:tc>
          <w:tcPr>
            <w:tcW w:w="9269" w:type="dxa"/>
            <w:gridSpan w:val="20"/>
            <w:tcBorders>
              <w:top w:val="nil"/>
              <w:bottom w:val="nil"/>
            </w:tcBorders>
          </w:tcPr>
          <w:p w14:paraId="3BEF5482" w14:textId="77777777" w:rsidR="00803F0B" w:rsidRPr="00803F0B" w:rsidRDefault="00803F0B" w:rsidP="008864B3">
            <w:pPr>
              <w:spacing w:line="320" w:lineRule="exact"/>
              <w:ind w:left="420" w:hangingChars="200" w:hanging="420"/>
              <w:rPr>
                <w:rFonts w:hAnsi="Century" w:hint="eastAsia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注５　左欄には、4週間以上間隔をおいて実施した連続する2回の検査値を記載し、右欄にはその平均値を記載すること。</w:t>
            </w:r>
          </w:p>
          <w:p w14:paraId="6789E367" w14:textId="77777777" w:rsidR="00803F0B" w:rsidRPr="00803F0B" w:rsidRDefault="00803F0B" w:rsidP="00803F0B">
            <w:pPr>
              <w:rPr>
                <w:rFonts w:hAnsi="Century" w:hint="eastAsia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lastRenderedPageBreak/>
              <w:t>４　検査所見、日常生活活動制限の状況</w:t>
            </w:r>
          </w:p>
          <w:p w14:paraId="2FE5E101" w14:textId="77777777" w:rsidR="00803F0B" w:rsidRPr="00803F0B" w:rsidRDefault="00803F0B" w:rsidP="00803F0B">
            <w:pPr>
              <w:rPr>
                <w:rFonts w:hAnsi="Century" w:hint="eastAsia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（１）検査所見</w:t>
            </w:r>
          </w:p>
        </w:tc>
      </w:tr>
      <w:tr w:rsidR="00803F0B" w:rsidRPr="00803F0B" w14:paraId="534C6353" w14:textId="77777777" w:rsidTr="001A2C5A">
        <w:tblPrEx>
          <w:tblCellMar>
            <w:top w:w="0" w:type="dxa"/>
            <w:bottom w:w="0" w:type="dxa"/>
          </w:tblCellMar>
        </w:tblPrEx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99FCEB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388757F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51076D5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2208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3ABA038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220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A2E7231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DF805F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</w:tr>
      <w:tr w:rsidR="00803F0B" w:rsidRPr="00803F0B" w14:paraId="65E7F421" w14:textId="77777777" w:rsidTr="001A2C5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348B4471" w14:textId="77777777" w:rsidR="00803F0B" w:rsidRPr="00803F0B" w:rsidRDefault="00803F0B" w:rsidP="00803F0B">
            <w:pPr>
              <w:jc w:val="center"/>
              <w:rPr>
                <w:rFonts w:hAnsi="Century" w:hint="eastAsia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CD72FF" w14:textId="77777777" w:rsidR="00803F0B" w:rsidRPr="00803F0B" w:rsidRDefault="00803F0B" w:rsidP="00803F0B">
            <w:pPr>
              <w:jc w:val="right"/>
              <w:rPr>
                <w:rFonts w:hAnsi="Century" w:hint="eastAsia"/>
                <w:sz w:val="24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検査日</w:t>
            </w:r>
          </w:p>
        </w:tc>
        <w:tc>
          <w:tcPr>
            <w:tcW w:w="30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C19993" w14:textId="77777777" w:rsidR="00803F0B" w:rsidRPr="00803F0B" w:rsidRDefault="00803F0B" w:rsidP="00803F0B">
            <w:pPr>
              <w:jc w:val="right"/>
              <w:rPr>
                <w:rFonts w:hAnsi="Century" w:hint="eastAsia"/>
                <w:sz w:val="24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年　　月　　日</w:t>
            </w:r>
          </w:p>
        </w:tc>
        <w:tc>
          <w:tcPr>
            <w:tcW w:w="30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2D5652" w14:textId="77777777" w:rsidR="00803F0B" w:rsidRPr="00803F0B" w:rsidRDefault="00803F0B" w:rsidP="00803F0B">
            <w:pPr>
              <w:jc w:val="right"/>
              <w:rPr>
                <w:rFonts w:hAnsi="Century" w:hint="eastAsia"/>
                <w:sz w:val="24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年　　月　　日</w:t>
            </w:r>
          </w:p>
        </w:tc>
        <w:tc>
          <w:tcPr>
            <w:tcW w:w="2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2155714A" w14:textId="77777777" w:rsidR="00803F0B" w:rsidRPr="00803F0B" w:rsidRDefault="00803F0B" w:rsidP="00803F0B">
            <w:pPr>
              <w:jc w:val="center"/>
              <w:rPr>
                <w:rFonts w:hAnsi="Century" w:hint="eastAsia"/>
                <w:sz w:val="24"/>
                <w:szCs w:val="24"/>
              </w:rPr>
            </w:pPr>
          </w:p>
        </w:tc>
      </w:tr>
      <w:tr w:rsidR="00803F0B" w:rsidRPr="00803F0B" w14:paraId="30E387A7" w14:textId="77777777" w:rsidTr="001A2C5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0E8D8470" w14:textId="77777777" w:rsidR="00803F0B" w:rsidRPr="00803F0B" w:rsidRDefault="00803F0B" w:rsidP="00803F0B">
            <w:pPr>
              <w:rPr>
                <w:rFonts w:hAnsi="Century" w:hint="eastAsia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1E661F" w14:textId="77777777" w:rsidR="00803F0B" w:rsidRPr="00803F0B" w:rsidRDefault="00803F0B" w:rsidP="00803F0B">
            <w:pPr>
              <w:rPr>
                <w:rFonts w:hAnsi="Century" w:hint="eastAsia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白血球数</w:t>
            </w:r>
          </w:p>
        </w:tc>
        <w:tc>
          <w:tcPr>
            <w:tcW w:w="22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7409E43" w14:textId="77777777" w:rsidR="00803F0B" w:rsidRPr="00803F0B" w:rsidRDefault="00803F0B" w:rsidP="00803F0B">
            <w:pPr>
              <w:rPr>
                <w:rFonts w:hAnsi="Century" w:hint="eastAsia"/>
                <w:szCs w:val="24"/>
              </w:rPr>
            </w:pPr>
          </w:p>
        </w:tc>
        <w:tc>
          <w:tcPr>
            <w:tcW w:w="8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043280" w14:textId="77777777" w:rsidR="00803F0B" w:rsidRPr="00803F0B" w:rsidRDefault="00803F0B" w:rsidP="00803F0B">
            <w:pPr>
              <w:jc w:val="center"/>
              <w:rPr>
                <w:rFonts w:hAnsi="Century" w:hint="eastAsia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/μl</w:t>
            </w:r>
          </w:p>
        </w:tc>
        <w:tc>
          <w:tcPr>
            <w:tcW w:w="22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D124140" w14:textId="77777777" w:rsidR="00803F0B" w:rsidRPr="00803F0B" w:rsidRDefault="00803F0B" w:rsidP="00803F0B">
            <w:pPr>
              <w:jc w:val="center"/>
              <w:rPr>
                <w:rFonts w:hAnsi="Century" w:hint="eastAsia"/>
                <w:szCs w:val="24"/>
              </w:rPr>
            </w:pP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5E0B8A" w14:textId="77777777" w:rsidR="00803F0B" w:rsidRPr="00803F0B" w:rsidRDefault="00803F0B" w:rsidP="00803F0B">
            <w:pPr>
              <w:jc w:val="center"/>
              <w:rPr>
                <w:rFonts w:hAnsi="Century" w:hint="eastAsia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/μl</w:t>
            </w:r>
          </w:p>
        </w:tc>
        <w:tc>
          <w:tcPr>
            <w:tcW w:w="2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42ED9E6D" w14:textId="77777777" w:rsidR="00803F0B" w:rsidRPr="00803F0B" w:rsidRDefault="00803F0B" w:rsidP="00803F0B">
            <w:pPr>
              <w:rPr>
                <w:rFonts w:hAnsi="Century" w:hint="eastAsia"/>
                <w:sz w:val="24"/>
                <w:szCs w:val="24"/>
              </w:rPr>
            </w:pPr>
          </w:p>
        </w:tc>
      </w:tr>
      <w:tr w:rsidR="00803F0B" w:rsidRPr="00803F0B" w14:paraId="4C74B5BE" w14:textId="77777777" w:rsidTr="001A2C5A">
        <w:tblPrEx>
          <w:tblCellMar>
            <w:top w:w="0" w:type="dxa"/>
            <w:bottom w:w="0" w:type="dxa"/>
          </w:tblCellMar>
        </w:tblPrEx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D7D328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270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9CC75EE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2220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3D5017B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846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DA6933E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3066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A6B76E8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BD83C3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</w:tr>
      <w:tr w:rsidR="00803F0B" w:rsidRPr="00803F0B" w14:paraId="57CDD4E3" w14:textId="77777777" w:rsidTr="001A2C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269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6D1510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18"/>
                <w:szCs w:val="24"/>
              </w:rPr>
            </w:pPr>
          </w:p>
        </w:tc>
      </w:tr>
      <w:tr w:rsidR="00803F0B" w:rsidRPr="00803F0B" w14:paraId="200A172E" w14:textId="77777777" w:rsidTr="001A2C5A">
        <w:tblPrEx>
          <w:tblCellMar>
            <w:top w:w="0" w:type="dxa"/>
            <w:bottom w:w="0" w:type="dxa"/>
          </w:tblCellMar>
        </w:tblPrEx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6CECA6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3BF4A2A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C8CE707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2208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487D31B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220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9BA8B4D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7ED04E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</w:tr>
      <w:tr w:rsidR="00803F0B" w:rsidRPr="00803F0B" w14:paraId="3C372076" w14:textId="77777777" w:rsidTr="001A2C5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3E280731" w14:textId="77777777" w:rsidR="00803F0B" w:rsidRPr="00803F0B" w:rsidRDefault="00803F0B" w:rsidP="00803F0B">
            <w:pPr>
              <w:jc w:val="center"/>
              <w:rPr>
                <w:rFonts w:hAnsi="Century" w:hint="eastAsia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A8C795" w14:textId="77777777" w:rsidR="00803F0B" w:rsidRPr="00803F0B" w:rsidRDefault="00803F0B" w:rsidP="00803F0B">
            <w:pPr>
              <w:jc w:val="right"/>
              <w:rPr>
                <w:rFonts w:hAnsi="Century" w:hint="eastAsia"/>
                <w:sz w:val="24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検査日</w:t>
            </w:r>
          </w:p>
        </w:tc>
        <w:tc>
          <w:tcPr>
            <w:tcW w:w="30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FD5E5F" w14:textId="77777777" w:rsidR="00803F0B" w:rsidRPr="00803F0B" w:rsidRDefault="00803F0B" w:rsidP="00803F0B">
            <w:pPr>
              <w:jc w:val="right"/>
              <w:rPr>
                <w:rFonts w:hAnsi="Century" w:hint="eastAsia"/>
                <w:sz w:val="24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年　　月　　日</w:t>
            </w:r>
          </w:p>
        </w:tc>
        <w:tc>
          <w:tcPr>
            <w:tcW w:w="30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A21AD" w14:textId="77777777" w:rsidR="00803F0B" w:rsidRPr="00803F0B" w:rsidRDefault="00803F0B" w:rsidP="00803F0B">
            <w:pPr>
              <w:jc w:val="right"/>
              <w:rPr>
                <w:rFonts w:hAnsi="Century" w:hint="eastAsia"/>
                <w:sz w:val="24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年　　月　　日</w:t>
            </w:r>
          </w:p>
        </w:tc>
        <w:tc>
          <w:tcPr>
            <w:tcW w:w="2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598AC868" w14:textId="77777777" w:rsidR="00803F0B" w:rsidRPr="00803F0B" w:rsidRDefault="00803F0B" w:rsidP="00803F0B">
            <w:pPr>
              <w:jc w:val="center"/>
              <w:rPr>
                <w:rFonts w:hAnsi="Century" w:hint="eastAsia"/>
                <w:sz w:val="24"/>
                <w:szCs w:val="24"/>
              </w:rPr>
            </w:pPr>
          </w:p>
        </w:tc>
      </w:tr>
      <w:tr w:rsidR="00803F0B" w:rsidRPr="00803F0B" w14:paraId="7E0403C3" w14:textId="77777777" w:rsidTr="001A2C5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29E5312D" w14:textId="77777777" w:rsidR="00803F0B" w:rsidRPr="00803F0B" w:rsidRDefault="00803F0B" w:rsidP="00803F0B">
            <w:pPr>
              <w:rPr>
                <w:rFonts w:hAnsi="Century" w:hint="eastAsia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9C4AD0" w14:textId="77777777" w:rsidR="00803F0B" w:rsidRPr="00803F0B" w:rsidRDefault="00803F0B" w:rsidP="00803F0B">
            <w:pPr>
              <w:rPr>
                <w:rFonts w:hAnsi="Century" w:hint="eastAsia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Hb量</w:t>
            </w:r>
          </w:p>
        </w:tc>
        <w:tc>
          <w:tcPr>
            <w:tcW w:w="22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EEEE1A1" w14:textId="77777777" w:rsidR="00803F0B" w:rsidRPr="00803F0B" w:rsidRDefault="00803F0B" w:rsidP="00803F0B">
            <w:pPr>
              <w:rPr>
                <w:rFonts w:hAnsi="Century" w:hint="eastAsia"/>
                <w:szCs w:val="24"/>
              </w:rPr>
            </w:pPr>
          </w:p>
        </w:tc>
        <w:tc>
          <w:tcPr>
            <w:tcW w:w="8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52D60D" w14:textId="77777777" w:rsidR="00803F0B" w:rsidRPr="00803F0B" w:rsidRDefault="00803F0B" w:rsidP="00803F0B">
            <w:pPr>
              <w:jc w:val="center"/>
              <w:rPr>
                <w:rFonts w:hAnsi="Century" w:hint="eastAsia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g/dl</w:t>
            </w:r>
          </w:p>
        </w:tc>
        <w:tc>
          <w:tcPr>
            <w:tcW w:w="22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DEA6E3D" w14:textId="77777777" w:rsidR="00803F0B" w:rsidRPr="00803F0B" w:rsidRDefault="00803F0B" w:rsidP="00803F0B">
            <w:pPr>
              <w:jc w:val="center"/>
              <w:rPr>
                <w:rFonts w:hAnsi="Century" w:hint="eastAsia"/>
                <w:szCs w:val="24"/>
              </w:rPr>
            </w:pP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93F8E0" w14:textId="77777777" w:rsidR="00803F0B" w:rsidRPr="00803F0B" w:rsidRDefault="00803F0B" w:rsidP="00803F0B">
            <w:pPr>
              <w:jc w:val="center"/>
              <w:rPr>
                <w:rFonts w:hAnsi="Century" w:hint="eastAsia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g/dl</w:t>
            </w:r>
          </w:p>
        </w:tc>
        <w:tc>
          <w:tcPr>
            <w:tcW w:w="2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18BF4D45" w14:textId="77777777" w:rsidR="00803F0B" w:rsidRPr="00803F0B" w:rsidRDefault="00803F0B" w:rsidP="00803F0B">
            <w:pPr>
              <w:rPr>
                <w:rFonts w:hAnsi="Century" w:hint="eastAsia"/>
                <w:sz w:val="24"/>
                <w:szCs w:val="24"/>
              </w:rPr>
            </w:pPr>
          </w:p>
        </w:tc>
      </w:tr>
      <w:tr w:rsidR="00803F0B" w:rsidRPr="00803F0B" w14:paraId="26127E01" w14:textId="77777777" w:rsidTr="001A2C5A">
        <w:tblPrEx>
          <w:tblCellMar>
            <w:top w:w="0" w:type="dxa"/>
            <w:bottom w:w="0" w:type="dxa"/>
          </w:tblCellMar>
        </w:tblPrEx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115CC7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270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42131C1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2220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87EB5DE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846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013F00C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3066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7ECD37F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7AB8DB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</w:tr>
      <w:tr w:rsidR="00803F0B" w:rsidRPr="00803F0B" w14:paraId="68AC3DD4" w14:textId="77777777" w:rsidTr="001A2C5A">
        <w:tblPrEx>
          <w:tblCellMar>
            <w:top w:w="0" w:type="dxa"/>
            <w:bottom w:w="0" w:type="dxa"/>
          </w:tblCellMar>
        </w:tblPrEx>
        <w:tc>
          <w:tcPr>
            <w:tcW w:w="9269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78BB0A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18"/>
                <w:szCs w:val="24"/>
              </w:rPr>
            </w:pPr>
          </w:p>
        </w:tc>
      </w:tr>
      <w:tr w:rsidR="00803F0B" w:rsidRPr="00803F0B" w14:paraId="1BD62BA9" w14:textId="77777777" w:rsidTr="001A2C5A">
        <w:tblPrEx>
          <w:tblCellMar>
            <w:top w:w="0" w:type="dxa"/>
            <w:bottom w:w="0" w:type="dxa"/>
          </w:tblCellMar>
        </w:tblPrEx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CCEDFF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AD30C66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D8FB12D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2208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C8CB23C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220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C9E8C0E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6FA9EA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</w:tr>
      <w:tr w:rsidR="00803F0B" w:rsidRPr="00803F0B" w14:paraId="72A89644" w14:textId="77777777" w:rsidTr="001A2C5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0255A7F9" w14:textId="77777777" w:rsidR="00803F0B" w:rsidRPr="00803F0B" w:rsidRDefault="00803F0B" w:rsidP="00803F0B">
            <w:pPr>
              <w:jc w:val="center"/>
              <w:rPr>
                <w:rFonts w:hAnsi="Century" w:hint="eastAsia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19AA10" w14:textId="77777777" w:rsidR="00803F0B" w:rsidRPr="00803F0B" w:rsidRDefault="00803F0B" w:rsidP="00803F0B">
            <w:pPr>
              <w:jc w:val="right"/>
              <w:rPr>
                <w:rFonts w:hAnsi="Century" w:hint="eastAsia"/>
                <w:sz w:val="24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検査日</w:t>
            </w:r>
          </w:p>
        </w:tc>
        <w:tc>
          <w:tcPr>
            <w:tcW w:w="30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9E00E8" w14:textId="77777777" w:rsidR="00803F0B" w:rsidRPr="00803F0B" w:rsidRDefault="00803F0B" w:rsidP="00803F0B">
            <w:pPr>
              <w:jc w:val="right"/>
              <w:rPr>
                <w:rFonts w:hAnsi="Century" w:hint="eastAsia"/>
                <w:sz w:val="24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年　　月　　日</w:t>
            </w:r>
          </w:p>
        </w:tc>
        <w:tc>
          <w:tcPr>
            <w:tcW w:w="30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958DA3" w14:textId="77777777" w:rsidR="00803F0B" w:rsidRPr="00803F0B" w:rsidRDefault="00803F0B" w:rsidP="00803F0B">
            <w:pPr>
              <w:jc w:val="right"/>
              <w:rPr>
                <w:rFonts w:hAnsi="Century" w:hint="eastAsia"/>
                <w:sz w:val="24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年　　月　　日</w:t>
            </w:r>
          </w:p>
        </w:tc>
        <w:tc>
          <w:tcPr>
            <w:tcW w:w="2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4E677962" w14:textId="77777777" w:rsidR="00803F0B" w:rsidRPr="00803F0B" w:rsidRDefault="00803F0B" w:rsidP="00803F0B">
            <w:pPr>
              <w:jc w:val="center"/>
              <w:rPr>
                <w:rFonts w:hAnsi="Century" w:hint="eastAsia"/>
                <w:sz w:val="24"/>
                <w:szCs w:val="24"/>
              </w:rPr>
            </w:pPr>
          </w:p>
        </w:tc>
      </w:tr>
      <w:tr w:rsidR="00803F0B" w:rsidRPr="00803F0B" w14:paraId="1C601534" w14:textId="77777777" w:rsidTr="001A2C5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48999D99" w14:textId="77777777" w:rsidR="00803F0B" w:rsidRPr="00803F0B" w:rsidRDefault="00803F0B" w:rsidP="00803F0B">
            <w:pPr>
              <w:rPr>
                <w:rFonts w:hAnsi="Century" w:hint="eastAsia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3FC9D4" w14:textId="77777777" w:rsidR="00803F0B" w:rsidRPr="00803F0B" w:rsidRDefault="00803F0B" w:rsidP="00803F0B">
            <w:pPr>
              <w:rPr>
                <w:rFonts w:hAnsi="Century" w:hint="eastAsia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血小板数</w:t>
            </w:r>
          </w:p>
        </w:tc>
        <w:tc>
          <w:tcPr>
            <w:tcW w:w="22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22E9C49" w14:textId="77777777" w:rsidR="00803F0B" w:rsidRPr="00803F0B" w:rsidRDefault="00803F0B" w:rsidP="00803F0B">
            <w:pPr>
              <w:rPr>
                <w:rFonts w:hAnsi="Century" w:hint="eastAsia"/>
                <w:szCs w:val="24"/>
              </w:rPr>
            </w:pPr>
          </w:p>
        </w:tc>
        <w:tc>
          <w:tcPr>
            <w:tcW w:w="8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2E874A" w14:textId="77777777" w:rsidR="00803F0B" w:rsidRPr="00803F0B" w:rsidRDefault="00803F0B" w:rsidP="00803F0B">
            <w:pPr>
              <w:jc w:val="center"/>
              <w:rPr>
                <w:rFonts w:hAnsi="Century" w:hint="eastAsia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/μl</w:t>
            </w:r>
          </w:p>
        </w:tc>
        <w:tc>
          <w:tcPr>
            <w:tcW w:w="22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1091BDE" w14:textId="77777777" w:rsidR="00803F0B" w:rsidRPr="00803F0B" w:rsidRDefault="00803F0B" w:rsidP="00803F0B">
            <w:pPr>
              <w:jc w:val="center"/>
              <w:rPr>
                <w:rFonts w:hAnsi="Century" w:hint="eastAsia"/>
                <w:szCs w:val="24"/>
              </w:rPr>
            </w:pP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7EE265" w14:textId="77777777" w:rsidR="00803F0B" w:rsidRPr="00803F0B" w:rsidRDefault="00803F0B" w:rsidP="00803F0B">
            <w:pPr>
              <w:jc w:val="center"/>
              <w:rPr>
                <w:rFonts w:hAnsi="Century" w:hint="eastAsia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/μl</w:t>
            </w:r>
          </w:p>
        </w:tc>
        <w:tc>
          <w:tcPr>
            <w:tcW w:w="2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4FC03939" w14:textId="77777777" w:rsidR="00803F0B" w:rsidRPr="00803F0B" w:rsidRDefault="00803F0B" w:rsidP="00803F0B">
            <w:pPr>
              <w:rPr>
                <w:rFonts w:hAnsi="Century" w:hint="eastAsia"/>
                <w:sz w:val="24"/>
                <w:szCs w:val="24"/>
              </w:rPr>
            </w:pPr>
          </w:p>
        </w:tc>
      </w:tr>
      <w:tr w:rsidR="00803F0B" w:rsidRPr="00803F0B" w14:paraId="06274C5B" w14:textId="77777777" w:rsidTr="001A2C5A">
        <w:tblPrEx>
          <w:tblCellMar>
            <w:top w:w="0" w:type="dxa"/>
            <w:bottom w:w="0" w:type="dxa"/>
          </w:tblCellMar>
        </w:tblPrEx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1A2909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270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FA4FA23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2220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71CEF93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846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C1FB299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3066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713430B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FFBDF5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</w:tr>
      <w:tr w:rsidR="00803F0B" w:rsidRPr="00803F0B" w14:paraId="66735A33" w14:textId="77777777" w:rsidTr="001A2C5A">
        <w:tblPrEx>
          <w:tblCellMar>
            <w:top w:w="0" w:type="dxa"/>
            <w:bottom w:w="0" w:type="dxa"/>
          </w:tblCellMar>
        </w:tblPrEx>
        <w:tc>
          <w:tcPr>
            <w:tcW w:w="9269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A8E559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18"/>
                <w:szCs w:val="24"/>
              </w:rPr>
            </w:pPr>
          </w:p>
        </w:tc>
      </w:tr>
      <w:tr w:rsidR="00803F0B" w:rsidRPr="00803F0B" w14:paraId="163EBBF3" w14:textId="77777777" w:rsidTr="001A2C5A">
        <w:tblPrEx>
          <w:tblCellMar>
            <w:top w:w="0" w:type="dxa"/>
            <w:bottom w:w="0" w:type="dxa"/>
          </w:tblCellMar>
        </w:tblPrEx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5852AE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168DC97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EE35E9A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2208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3B11A4E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220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C4AEC97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6336EB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</w:tr>
      <w:tr w:rsidR="00803F0B" w:rsidRPr="00803F0B" w14:paraId="146FEF0F" w14:textId="77777777" w:rsidTr="001A2C5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FBD264D" w14:textId="77777777" w:rsidR="00803F0B" w:rsidRPr="00803F0B" w:rsidRDefault="00803F0B" w:rsidP="00803F0B">
            <w:pPr>
              <w:jc w:val="right"/>
              <w:rPr>
                <w:rFonts w:hAnsi="Century" w:hint="eastAsia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734DB0" w14:textId="77777777" w:rsidR="00803F0B" w:rsidRPr="00803F0B" w:rsidRDefault="00803F0B" w:rsidP="00803F0B">
            <w:pPr>
              <w:jc w:val="right"/>
              <w:rPr>
                <w:rFonts w:hAnsi="Century" w:hint="eastAsia"/>
                <w:sz w:val="24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検査日</w:t>
            </w:r>
          </w:p>
        </w:tc>
        <w:tc>
          <w:tcPr>
            <w:tcW w:w="30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781A33" w14:textId="77777777" w:rsidR="00803F0B" w:rsidRPr="00803F0B" w:rsidRDefault="00803F0B" w:rsidP="00803F0B">
            <w:pPr>
              <w:jc w:val="right"/>
              <w:rPr>
                <w:rFonts w:hAnsi="Century" w:hint="eastAsia"/>
                <w:sz w:val="24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年　　月　　日</w:t>
            </w:r>
          </w:p>
        </w:tc>
        <w:tc>
          <w:tcPr>
            <w:tcW w:w="30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91F861" w14:textId="77777777" w:rsidR="00803F0B" w:rsidRPr="00803F0B" w:rsidRDefault="00803F0B" w:rsidP="00803F0B">
            <w:pPr>
              <w:jc w:val="right"/>
              <w:rPr>
                <w:rFonts w:hAnsi="Century" w:hint="eastAsia"/>
                <w:sz w:val="24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年　　月　　日</w:t>
            </w:r>
          </w:p>
        </w:tc>
        <w:tc>
          <w:tcPr>
            <w:tcW w:w="2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4CF2A9FB" w14:textId="77777777" w:rsidR="00803F0B" w:rsidRPr="00803F0B" w:rsidRDefault="00803F0B" w:rsidP="00803F0B">
            <w:pPr>
              <w:jc w:val="center"/>
              <w:rPr>
                <w:rFonts w:hAnsi="Century" w:hint="eastAsia"/>
                <w:sz w:val="24"/>
                <w:szCs w:val="24"/>
              </w:rPr>
            </w:pPr>
          </w:p>
        </w:tc>
      </w:tr>
      <w:tr w:rsidR="00803F0B" w:rsidRPr="00803F0B" w14:paraId="0E4B34D9" w14:textId="77777777" w:rsidTr="001A2C5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2532C301" w14:textId="77777777" w:rsidR="00803F0B" w:rsidRPr="00803F0B" w:rsidRDefault="00803F0B" w:rsidP="00803F0B">
            <w:pPr>
              <w:rPr>
                <w:rFonts w:hAnsi="Century" w:hint="eastAsia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6FCBD1" w14:textId="77777777" w:rsidR="00803F0B" w:rsidRPr="00803F0B" w:rsidRDefault="00803F0B" w:rsidP="00803F0B">
            <w:pPr>
              <w:rPr>
                <w:rFonts w:hAnsi="Century" w:hint="eastAsia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HIV－RNA量</w:t>
            </w:r>
          </w:p>
        </w:tc>
        <w:tc>
          <w:tcPr>
            <w:tcW w:w="18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6EACB39" w14:textId="77777777" w:rsidR="00803F0B" w:rsidRPr="00803F0B" w:rsidRDefault="00803F0B" w:rsidP="00803F0B">
            <w:pPr>
              <w:rPr>
                <w:rFonts w:hAnsi="Century" w:hint="eastAsia"/>
                <w:szCs w:val="24"/>
              </w:rPr>
            </w:pPr>
          </w:p>
        </w:tc>
        <w:tc>
          <w:tcPr>
            <w:tcW w:w="120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830951" w14:textId="77777777" w:rsidR="00803F0B" w:rsidRPr="00803F0B" w:rsidRDefault="00803F0B" w:rsidP="00803F0B">
            <w:pPr>
              <w:jc w:val="center"/>
              <w:rPr>
                <w:rFonts w:hAnsi="Century" w:hint="eastAsia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copy／ml</w:t>
            </w:r>
          </w:p>
        </w:tc>
        <w:tc>
          <w:tcPr>
            <w:tcW w:w="19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60970CB" w14:textId="77777777" w:rsidR="00803F0B" w:rsidRPr="00803F0B" w:rsidRDefault="00803F0B" w:rsidP="00803F0B">
            <w:pPr>
              <w:jc w:val="center"/>
              <w:rPr>
                <w:rFonts w:hAnsi="Century" w:hint="eastAsia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390C10" w14:textId="77777777" w:rsidR="00803F0B" w:rsidRPr="00803F0B" w:rsidRDefault="00803F0B" w:rsidP="00803F0B">
            <w:pPr>
              <w:jc w:val="center"/>
              <w:rPr>
                <w:rFonts w:hAnsi="Century" w:hint="eastAsia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copy／ml</w:t>
            </w:r>
          </w:p>
        </w:tc>
        <w:tc>
          <w:tcPr>
            <w:tcW w:w="2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7E90A65D" w14:textId="77777777" w:rsidR="00803F0B" w:rsidRPr="00803F0B" w:rsidRDefault="00803F0B" w:rsidP="00803F0B">
            <w:pPr>
              <w:rPr>
                <w:rFonts w:hAnsi="Century" w:hint="eastAsia"/>
                <w:sz w:val="24"/>
                <w:szCs w:val="24"/>
              </w:rPr>
            </w:pPr>
          </w:p>
        </w:tc>
      </w:tr>
      <w:tr w:rsidR="00803F0B" w:rsidRPr="00803F0B" w14:paraId="7759ADB1" w14:textId="77777777" w:rsidTr="001A2C5A">
        <w:tblPrEx>
          <w:tblCellMar>
            <w:top w:w="0" w:type="dxa"/>
            <w:bottom w:w="0" w:type="dxa"/>
          </w:tblCellMar>
        </w:tblPrEx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37346F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270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EE36ABB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186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5824AB2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1206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278626F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3066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F651903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7D5604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</w:tr>
      <w:tr w:rsidR="00803F0B" w:rsidRPr="00803F0B" w14:paraId="53E64528" w14:textId="77777777" w:rsidTr="001A2C5A">
        <w:tblPrEx>
          <w:tblCellMar>
            <w:top w:w="0" w:type="dxa"/>
            <w:bottom w:w="0" w:type="dxa"/>
          </w:tblCellMar>
        </w:tblPrEx>
        <w:tc>
          <w:tcPr>
            <w:tcW w:w="9269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696220" w14:textId="77777777" w:rsidR="00803F0B" w:rsidRPr="00803F0B" w:rsidRDefault="00803F0B" w:rsidP="00803F0B">
            <w:pPr>
              <w:rPr>
                <w:rFonts w:hAnsi="Century" w:hint="eastAsia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注６　４週間以上の間隔をおいて実施した連続する２回以上の検査結果を記入すること。．</w:t>
            </w:r>
          </w:p>
        </w:tc>
      </w:tr>
      <w:tr w:rsidR="00803F0B" w:rsidRPr="00803F0B" w14:paraId="5C907166" w14:textId="77777777" w:rsidTr="001A2C5A">
        <w:tblPrEx>
          <w:tblCellMar>
            <w:top w:w="0" w:type="dxa"/>
            <w:bottom w:w="0" w:type="dxa"/>
          </w:tblCellMar>
        </w:tblPrEx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F80013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384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C27AC00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8FE4056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2208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CF6EFE6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220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85DF70F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DBF69B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</w:tr>
      <w:tr w:rsidR="00803F0B" w:rsidRPr="00803F0B" w14:paraId="599B8C69" w14:textId="77777777" w:rsidTr="001A2C5A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2C5B2EC5" w14:textId="77777777" w:rsidR="00803F0B" w:rsidRPr="00803F0B" w:rsidRDefault="00803F0B" w:rsidP="00803F0B">
            <w:pPr>
              <w:jc w:val="center"/>
              <w:rPr>
                <w:rFonts w:hAnsi="Century" w:hint="eastAsia"/>
                <w:sz w:val="24"/>
                <w:szCs w:val="24"/>
              </w:rPr>
            </w:pPr>
          </w:p>
        </w:tc>
        <w:tc>
          <w:tcPr>
            <w:tcW w:w="38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11E17CE" w14:textId="77777777" w:rsidR="00803F0B" w:rsidRPr="00803F0B" w:rsidRDefault="00803F0B" w:rsidP="00803F0B">
            <w:pPr>
              <w:jc w:val="right"/>
              <w:rPr>
                <w:rFonts w:hAnsi="Century" w:hint="eastAsia"/>
                <w:sz w:val="24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検査所見の該当数〔</w:t>
            </w:r>
          </w:p>
        </w:tc>
        <w:tc>
          <w:tcPr>
            <w:tcW w:w="16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A840451" w14:textId="77777777" w:rsidR="00803F0B" w:rsidRPr="00803F0B" w:rsidRDefault="00803F0B" w:rsidP="00803F0B">
            <w:pPr>
              <w:jc w:val="center"/>
              <w:rPr>
                <w:rFonts w:hAnsi="Century" w:hint="eastAsia"/>
                <w:sz w:val="24"/>
                <w:szCs w:val="24"/>
              </w:rPr>
            </w:pPr>
          </w:p>
        </w:tc>
        <w:tc>
          <w:tcPr>
            <w:tcW w:w="331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A66007" w14:textId="77777777" w:rsidR="00803F0B" w:rsidRPr="00803F0B" w:rsidRDefault="00803F0B" w:rsidP="00803F0B">
            <w:pPr>
              <w:rPr>
                <w:rFonts w:hAnsi="Century" w:hint="eastAsia"/>
                <w:sz w:val="24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個〕　……①</w:t>
            </w:r>
          </w:p>
        </w:tc>
        <w:tc>
          <w:tcPr>
            <w:tcW w:w="2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0ABEED20" w14:textId="77777777" w:rsidR="00803F0B" w:rsidRPr="00803F0B" w:rsidRDefault="00803F0B" w:rsidP="00803F0B">
            <w:pPr>
              <w:jc w:val="center"/>
              <w:rPr>
                <w:rFonts w:hAnsi="Century" w:hint="eastAsia"/>
                <w:sz w:val="24"/>
                <w:szCs w:val="24"/>
              </w:rPr>
            </w:pPr>
          </w:p>
        </w:tc>
      </w:tr>
      <w:tr w:rsidR="00803F0B" w:rsidRPr="00803F0B" w14:paraId="31164D9C" w14:textId="77777777" w:rsidTr="001A2C5A">
        <w:tblPrEx>
          <w:tblCellMar>
            <w:top w:w="0" w:type="dxa"/>
            <w:bottom w:w="0" w:type="dxa"/>
          </w:tblCellMar>
        </w:tblPrEx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66834B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384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AC7A458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7F8A47A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96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8CAB45C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3312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37617AB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76EAB1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</w:tr>
    </w:tbl>
    <w:p w14:paraId="3FAC3430" w14:textId="77777777" w:rsidR="00803F0B" w:rsidRPr="00803F0B" w:rsidRDefault="00803F0B" w:rsidP="00803F0B">
      <w:pPr>
        <w:rPr>
          <w:rFonts w:hAnsi="Century" w:hint="eastAsia"/>
          <w:szCs w:val="24"/>
        </w:rPr>
      </w:pPr>
    </w:p>
    <w:tbl>
      <w:tblPr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2700"/>
        <w:gridCol w:w="1140"/>
        <w:gridCol w:w="576"/>
        <w:gridCol w:w="144"/>
        <w:gridCol w:w="960"/>
        <w:gridCol w:w="246"/>
        <w:gridCol w:w="858"/>
        <w:gridCol w:w="217"/>
        <w:gridCol w:w="979"/>
        <w:gridCol w:w="1012"/>
        <w:gridCol w:w="219"/>
      </w:tblGrid>
      <w:tr w:rsidR="00803F0B" w:rsidRPr="00803F0B" w14:paraId="537066FC" w14:textId="77777777" w:rsidTr="001A2C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69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4C5AD919" w14:textId="77777777" w:rsidR="00803F0B" w:rsidRPr="00803F0B" w:rsidRDefault="00803F0B" w:rsidP="00803F0B">
            <w:pPr>
              <w:spacing w:line="320" w:lineRule="exact"/>
              <w:rPr>
                <w:rFonts w:hAnsi="Century" w:hint="eastAsia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（２）日常生活活動制限の状況</w:t>
            </w:r>
          </w:p>
          <w:p w14:paraId="54476EBF" w14:textId="77777777" w:rsidR="00803F0B" w:rsidRPr="00803F0B" w:rsidRDefault="00803F0B" w:rsidP="00803F0B">
            <w:pPr>
              <w:spacing w:line="320" w:lineRule="exact"/>
              <w:rPr>
                <w:rFonts w:hAnsi="Century" w:hint="eastAsia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 xml:space="preserve">　　以下の日常生活活動制限の有無について該当する方を○で囲むこと。</w:t>
            </w:r>
          </w:p>
        </w:tc>
      </w:tr>
      <w:tr w:rsidR="00803F0B" w:rsidRPr="00803F0B" w14:paraId="0ABFE5A0" w14:textId="77777777" w:rsidTr="001A2C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2BA3F8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73E3371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848416E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2425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702E876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59CC5FD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6473EB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</w:tr>
      <w:tr w:rsidR="00803F0B" w:rsidRPr="00803F0B" w14:paraId="7DF38F65" w14:textId="77777777" w:rsidTr="001A2C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7ED8EA23" w14:textId="77777777" w:rsidR="00803F0B" w:rsidRPr="00803F0B" w:rsidRDefault="00803F0B" w:rsidP="00803F0B">
            <w:pPr>
              <w:jc w:val="center"/>
              <w:rPr>
                <w:rFonts w:hAnsi="Century" w:hint="eastAsia"/>
                <w:sz w:val="24"/>
                <w:szCs w:val="24"/>
              </w:rPr>
            </w:pPr>
          </w:p>
        </w:tc>
        <w:tc>
          <w:tcPr>
            <w:tcW w:w="68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9B37B3" w14:textId="77777777" w:rsidR="00803F0B" w:rsidRPr="00803F0B" w:rsidRDefault="00803F0B" w:rsidP="00803F0B">
            <w:pPr>
              <w:jc w:val="center"/>
              <w:rPr>
                <w:rFonts w:hAnsi="Century" w:hint="eastAsia"/>
                <w:sz w:val="24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日　常　生　活　活　動　制　限　の　内　容</w:t>
            </w:r>
          </w:p>
        </w:tc>
        <w:tc>
          <w:tcPr>
            <w:tcW w:w="1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B4B8F2" w14:textId="77777777" w:rsidR="00803F0B" w:rsidRPr="00803F0B" w:rsidRDefault="00803F0B" w:rsidP="00803F0B">
            <w:pPr>
              <w:jc w:val="center"/>
              <w:rPr>
                <w:rFonts w:hAnsi="Century" w:hint="eastAsia"/>
                <w:sz w:val="24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左欄の状況 の有無</w:t>
            </w:r>
          </w:p>
        </w:tc>
        <w:tc>
          <w:tcPr>
            <w:tcW w:w="21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6B2823D5" w14:textId="77777777" w:rsidR="00803F0B" w:rsidRPr="00803F0B" w:rsidRDefault="00803F0B" w:rsidP="00803F0B">
            <w:pPr>
              <w:jc w:val="center"/>
              <w:rPr>
                <w:rFonts w:hAnsi="Century" w:hint="eastAsia"/>
                <w:sz w:val="24"/>
                <w:szCs w:val="24"/>
              </w:rPr>
            </w:pPr>
          </w:p>
        </w:tc>
      </w:tr>
      <w:tr w:rsidR="00803F0B" w:rsidRPr="00803F0B" w14:paraId="5D3F2478" w14:textId="77777777" w:rsidTr="001A2C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03D120FD" w14:textId="77777777" w:rsidR="00803F0B" w:rsidRPr="00803F0B" w:rsidRDefault="00803F0B" w:rsidP="00803F0B">
            <w:pPr>
              <w:rPr>
                <w:rFonts w:hAnsi="Century" w:hint="eastAsia"/>
                <w:sz w:val="24"/>
                <w:szCs w:val="24"/>
              </w:rPr>
            </w:pPr>
          </w:p>
        </w:tc>
        <w:tc>
          <w:tcPr>
            <w:tcW w:w="68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EB30CD" w14:textId="77777777" w:rsidR="00803F0B" w:rsidRPr="00803F0B" w:rsidRDefault="00803F0B" w:rsidP="00803F0B">
            <w:pPr>
              <w:rPr>
                <w:rFonts w:hAnsi="Century" w:hint="eastAsia"/>
                <w:sz w:val="24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1日に1時間以上の安静臥床を必要とするほどの強い倦怠感及び易疲 労が月に７日以上ある</w:t>
            </w:r>
          </w:p>
        </w:tc>
        <w:tc>
          <w:tcPr>
            <w:tcW w:w="1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BBE65D" w14:textId="77777777" w:rsidR="00803F0B" w:rsidRPr="00803F0B" w:rsidRDefault="00803F0B" w:rsidP="00803F0B">
            <w:pPr>
              <w:jc w:val="center"/>
              <w:rPr>
                <w:rFonts w:hAnsi="Century"/>
                <w:sz w:val="24"/>
                <w:szCs w:val="24"/>
              </w:rPr>
            </w:pPr>
            <w:r w:rsidRPr="00803F0B">
              <w:rPr>
                <w:rFonts w:hAnsi="Century" w:hint="eastAsia"/>
                <w:spacing w:val="82"/>
                <w:kern w:val="0"/>
                <w:szCs w:val="24"/>
                <w:fitText w:val="960" w:id="-1132723968"/>
              </w:rPr>
              <w:t>有・</w:t>
            </w:r>
            <w:r w:rsidRPr="00803F0B">
              <w:rPr>
                <w:rFonts w:hAnsi="Century" w:hint="eastAsia"/>
                <w:spacing w:val="1"/>
                <w:kern w:val="0"/>
                <w:szCs w:val="24"/>
                <w:fitText w:val="960" w:id="-1132723968"/>
              </w:rPr>
              <w:t>無</w:t>
            </w:r>
          </w:p>
        </w:tc>
        <w:tc>
          <w:tcPr>
            <w:tcW w:w="21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608158F9" w14:textId="77777777" w:rsidR="00803F0B" w:rsidRPr="00803F0B" w:rsidRDefault="00803F0B" w:rsidP="00803F0B">
            <w:pPr>
              <w:jc w:val="center"/>
              <w:rPr>
                <w:rFonts w:hAnsi="Century" w:hint="eastAsia"/>
                <w:sz w:val="24"/>
                <w:szCs w:val="24"/>
              </w:rPr>
            </w:pPr>
          </w:p>
        </w:tc>
      </w:tr>
      <w:tr w:rsidR="00803F0B" w:rsidRPr="00803F0B" w14:paraId="5D3C19A6" w14:textId="77777777" w:rsidTr="001A2C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5A66EB88" w14:textId="77777777" w:rsidR="00803F0B" w:rsidRPr="00803F0B" w:rsidRDefault="00803F0B" w:rsidP="00803F0B">
            <w:pPr>
              <w:rPr>
                <w:rFonts w:hAnsi="Century" w:hint="eastAsia"/>
                <w:sz w:val="24"/>
                <w:szCs w:val="24"/>
              </w:rPr>
            </w:pPr>
          </w:p>
        </w:tc>
        <w:tc>
          <w:tcPr>
            <w:tcW w:w="68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669560" w14:textId="77777777" w:rsidR="00803F0B" w:rsidRPr="00803F0B" w:rsidRDefault="00803F0B" w:rsidP="00803F0B">
            <w:pPr>
              <w:rPr>
                <w:rFonts w:hAnsi="Century" w:hint="eastAsia"/>
                <w:sz w:val="24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健常時に比し10％以上の体重減少がある</w:t>
            </w:r>
          </w:p>
        </w:tc>
        <w:tc>
          <w:tcPr>
            <w:tcW w:w="1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7D5CF7" w14:textId="77777777" w:rsidR="00803F0B" w:rsidRPr="00803F0B" w:rsidRDefault="00803F0B" w:rsidP="00803F0B">
            <w:pPr>
              <w:jc w:val="center"/>
              <w:rPr>
                <w:rFonts w:hAnsi="Century"/>
                <w:sz w:val="24"/>
                <w:szCs w:val="24"/>
              </w:rPr>
            </w:pPr>
            <w:r w:rsidRPr="00803F0B">
              <w:rPr>
                <w:rFonts w:hAnsi="Century" w:hint="eastAsia"/>
                <w:spacing w:val="82"/>
                <w:kern w:val="0"/>
                <w:szCs w:val="24"/>
                <w:fitText w:val="960" w:id="-1132723967"/>
              </w:rPr>
              <w:t>有・</w:t>
            </w:r>
            <w:r w:rsidRPr="00803F0B">
              <w:rPr>
                <w:rFonts w:hAnsi="Century" w:hint="eastAsia"/>
                <w:spacing w:val="1"/>
                <w:kern w:val="0"/>
                <w:szCs w:val="24"/>
                <w:fitText w:val="960" w:id="-1132723967"/>
              </w:rPr>
              <w:t>無</w:t>
            </w:r>
          </w:p>
        </w:tc>
        <w:tc>
          <w:tcPr>
            <w:tcW w:w="21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77644871" w14:textId="77777777" w:rsidR="00803F0B" w:rsidRPr="00803F0B" w:rsidRDefault="00803F0B" w:rsidP="00803F0B">
            <w:pPr>
              <w:jc w:val="center"/>
              <w:rPr>
                <w:rFonts w:hAnsi="Century" w:hint="eastAsia"/>
                <w:sz w:val="24"/>
                <w:szCs w:val="24"/>
              </w:rPr>
            </w:pPr>
          </w:p>
        </w:tc>
      </w:tr>
      <w:tr w:rsidR="00803F0B" w:rsidRPr="00803F0B" w14:paraId="31A86C8F" w14:textId="77777777" w:rsidTr="001A2C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65B0E638" w14:textId="77777777" w:rsidR="00803F0B" w:rsidRPr="00803F0B" w:rsidRDefault="00803F0B" w:rsidP="00803F0B">
            <w:pPr>
              <w:rPr>
                <w:rFonts w:hAnsi="Century" w:hint="eastAsia"/>
                <w:sz w:val="24"/>
                <w:szCs w:val="24"/>
              </w:rPr>
            </w:pPr>
          </w:p>
        </w:tc>
        <w:tc>
          <w:tcPr>
            <w:tcW w:w="68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7CE848" w14:textId="77777777" w:rsidR="00803F0B" w:rsidRPr="00803F0B" w:rsidRDefault="00803F0B" w:rsidP="00803F0B">
            <w:pPr>
              <w:rPr>
                <w:rFonts w:hAnsi="Century" w:hint="eastAsia"/>
                <w:sz w:val="24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月に７日以上の不定の発熱（38℃以上）が２か月以上続く</w:t>
            </w:r>
          </w:p>
        </w:tc>
        <w:tc>
          <w:tcPr>
            <w:tcW w:w="1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E7E840" w14:textId="77777777" w:rsidR="00803F0B" w:rsidRPr="00803F0B" w:rsidRDefault="00803F0B" w:rsidP="00803F0B">
            <w:pPr>
              <w:jc w:val="center"/>
              <w:rPr>
                <w:rFonts w:hAnsi="Century"/>
                <w:sz w:val="24"/>
                <w:szCs w:val="24"/>
              </w:rPr>
            </w:pPr>
            <w:r w:rsidRPr="00803F0B">
              <w:rPr>
                <w:rFonts w:hAnsi="Century" w:hint="eastAsia"/>
                <w:spacing w:val="82"/>
                <w:kern w:val="0"/>
                <w:szCs w:val="24"/>
                <w:fitText w:val="960" w:id="-1132723966"/>
              </w:rPr>
              <w:t>有・</w:t>
            </w:r>
            <w:r w:rsidRPr="00803F0B">
              <w:rPr>
                <w:rFonts w:hAnsi="Century" w:hint="eastAsia"/>
                <w:spacing w:val="1"/>
                <w:kern w:val="0"/>
                <w:szCs w:val="24"/>
                <w:fitText w:val="960" w:id="-1132723966"/>
              </w:rPr>
              <w:t>無</w:t>
            </w:r>
          </w:p>
        </w:tc>
        <w:tc>
          <w:tcPr>
            <w:tcW w:w="21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63C5ADC6" w14:textId="77777777" w:rsidR="00803F0B" w:rsidRPr="00803F0B" w:rsidRDefault="00803F0B" w:rsidP="00803F0B">
            <w:pPr>
              <w:jc w:val="center"/>
              <w:rPr>
                <w:rFonts w:hAnsi="Century" w:hint="eastAsia"/>
                <w:sz w:val="24"/>
                <w:szCs w:val="24"/>
              </w:rPr>
            </w:pPr>
          </w:p>
        </w:tc>
      </w:tr>
      <w:tr w:rsidR="00803F0B" w:rsidRPr="00803F0B" w14:paraId="743A742A" w14:textId="77777777" w:rsidTr="001A2C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25596572" w14:textId="77777777" w:rsidR="00803F0B" w:rsidRPr="00803F0B" w:rsidRDefault="00803F0B" w:rsidP="00803F0B">
            <w:pPr>
              <w:rPr>
                <w:rFonts w:hAnsi="Century" w:hint="eastAsia"/>
                <w:sz w:val="24"/>
                <w:szCs w:val="24"/>
              </w:rPr>
            </w:pPr>
          </w:p>
        </w:tc>
        <w:tc>
          <w:tcPr>
            <w:tcW w:w="68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95826E" w14:textId="77777777" w:rsidR="00803F0B" w:rsidRPr="00803F0B" w:rsidRDefault="00803F0B" w:rsidP="00803F0B">
            <w:pPr>
              <w:rPr>
                <w:rFonts w:hAnsi="Century" w:hint="eastAsia"/>
                <w:sz w:val="24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１日に３回以上の泥状又は水様の下痢が月に７日以上ある</w:t>
            </w:r>
          </w:p>
        </w:tc>
        <w:tc>
          <w:tcPr>
            <w:tcW w:w="1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B9A2C3" w14:textId="77777777" w:rsidR="00803F0B" w:rsidRPr="00803F0B" w:rsidRDefault="00803F0B" w:rsidP="00803F0B">
            <w:pPr>
              <w:jc w:val="center"/>
              <w:rPr>
                <w:rFonts w:hAnsi="Century"/>
                <w:sz w:val="24"/>
                <w:szCs w:val="24"/>
              </w:rPr>
            </w:pPr>
            <w:r w:rsidRPr="00803F0B">
              <w:rPr>
                <w:rFonts w:hAnsi="Century" w:hint="eastAsia"/>
                <w:spacing w:val="82"/>
                <w:kern w:val="0"/>
                <w:szCs w:val="24"/>
                <w:fitText w:val="960" w:id="-1132723965"/>
              </w:rPr>
              <w:t>有・</w:t>
            </w:r>
            <w:r w:rsidRPr="00803F0B">
              <w:rPr>
                <w:rFonts w:hAnsi="Century" w:hint="eastAsia"/>
                <w:spacing w:val="1"/>
                <w:kern w:val="0"/>
                <w:szCs w:val="24"/>
                <w:fitText w:val="960" w:id="-1132723965"/>
              </w:rPr>
              <w:t>無</w:t>
            </w:r>
          </w:p>
        </w:tc>
        <w:tc>
          <w:tcPr>
            <w:tcW w:w="21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5FA5BC6C" w14:textId="77777777" w:rsidR="00803F0B" w:rsidRPr="00803F0B" w:rsidRDefault="00803F0B" w:rsidP="00803F0B">
            <w:pPr>
              <w:jc w:val="center"/>
              <w:rPr>
                <w:rFonts w:hAnsi="Century" w:hint="eastAsia"/>
                <w:sz w:val="24"/>
                <w:szCs w:val="24"/>
              </w:rPr>
            </w:pPr>
          </w:p>
        </w:tc>
      </w:tr>
      <w:tr w:rsidR="00803F0B" w:rsidRPr="00803F0B" w14:paraId="568B3E2F" w14:textId="77777777" w:rsidTr="001A2C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018775E8" w14:textId="77777777" w:rsidR="00803F0B" w:rsidRPr="00803F0B" w:rsidRDefault="00803F0B" w:rsidP="00803F0B">
            <w:pPr>
              <w:rPr>
                <w:rFonts w:hAnsi="Century" w:hint="eastAsia"/>
                <w:sz w:val="24"/>
                <w:szCs w:val="24"/>
              </w:rPr>
            </w:pPr>
          </w:p>
        </w:tc>
        <w:tc>
          <w:tcPr>
            <w:tcW w:w="68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C3087E" w14:textId="77777777" w:rsidR="00803F0B" w:rsidRPr="00803F0B" w:rsidRDefault="00803F0B" w:rsidP="00803F0B">
            <w:pPr>
              <w:rPr>
                <w:rFonts w:hAnsi="Century" w:hint="eastAsia"/>
                <w:sz w:val="24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１日に２回以上の嘔吐又は30分以上の嘔気が月に７日以上ある</w:t>
            </w:r>
          </w:p>
        </w:tc>
        <w:tc>
          <w:tcPr>
            <w:tcW w:w="1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29A0FF" w14:textId="77777777" w:rsidR="00803F0B" w:rsidRPr="00803F0B" w:rsidRDefault="00803F0B" w:rsidP="00803F0B">
            <w:pPr>
              <w:jc w:val="center"/>
              <w:rPr>
                <w:rFonts w:hAnsi="Century"/>
                <w:sz w:val="24"/>
                <w:szCs w:val="24"/>
              </w:rPr>
            </w:pPr>
            <w:r w:rsidRPr="00803F0B">
              <w:rPr>
                <w:rFonts w:hAnsi="Century" w:hint="eastAsia"/>
                <w:spacing w:val="82"/>
                <w:kern w:val="0"/>
                <w:szCs w:val="24"/>
                <w:fitText w:val="960" w:id="-1132723964"/>
              </w:rPr>
              <w:t>有・</w:t>
            </w:r>
            <w:r w:rsidRPr="00803F0B">
              <w:rPr>
                <w:rFonts w:hAnsi="Century" w:hint="eastAsia"/>
                <w:spacing w:val="1"/>
                <w:kern w:val="0"/>
                <w:szCs w:val="24"/>
                <w:fitText w:val="960" w:id="-1132723964"/>
              </w:rPr>
              <w:t>無</w:t>
            </w:r>
          </w:p>
        </w:tc>
        <w:tc>
          <w:tcPr>
            <w:tcW w:w="21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1D11FFB3" w14:textId="77777777" w:rsidR="00803F0B" w:rsidRPr="00803F0B" w:rsidRDefault="00803F0B" w:rsidP="00803F0B">
            <w:pPr>
              <w:jc w:val="center"/>
              <w:rPr>
                <w:rFonts w:hAnsi="Century" w:hint="eastAsia"/>
                <w:sz w:val="24"/>
                <w:szCs w:val="24"/>
              </w:rPr>
            </w:pPr>
          </w:p>
        </w:tc>
      </w:tr>
      <w:tr w:rsidR="00803F0B" w:rsidRPr="00803F0B" w14:paraId="339A3F9C" w14:textId="77777777" w:rsidTr="001A2C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36DD67D8" w14:textId="77777777" w:rsidR="00803F0B" w:rsidRPr="00803F0B" w:rsidRDefault="00803F0B" w:rsidP="00803F0B">
            <w:pPr>
              <w:rPr>
                <w:rFonts w:hAnsi="Century" w:hint="eastAsia"/>
                <w:sz w:val="24"/>
                <w:szCs w:val="24"/>
              </w:rPr>
            </w:pPr>
          </w:p>
        </w:tc>
        <w:tc>
          <w:tcPr>
            <w:tcW w:w="68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E589FB" w14:textId="77777777" w:rsidR="00803F0B" w:rsidRPr="00803F0B" w:rsidRDefault="00803F0B" w:rsidP="00803F0B">
            <w:pPr>
              <w:rPr>
                <w:rFonts w:hAnsi="Century" w:hint="eastAsia"/>
                <w:sz w:val="24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「身体障害認定基準」６ヒト免疫不全ウイルスによる免疫の機能障害（1）のアの（ア）のjに示す日和見感染症の既往がある</w:t>
            </w:r>
          </w:p>
        </w:tc>
        <w:tc>
          <w:tcPr>
            <w:tcW w:w="1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EB4B16" w14:textId="77777777" w:rsidR="00803F0B" w:rsidRPr="00803F0B" w:rsidRDefault="00803F0B" w:rsidP="00803F0B">
            <w:pPr>
              <w:jc w:val="center"/>
              <w:rPr>
                <w:rFonts w:hAnsi="Century"/>
                <w:sz w:val="24"/>
                <w:szCs w:val="24"/>
              </w:rPr>
            </w:pPr>
            <w:r w:rsidRPr="00803F0B">
              <w:rPr>
                <w:rFonts w:hAnsi="Century" w:hint="eastAsia"/>
                <w:spacing w:val="82"/>
                <w:kern w:val="0"/>
                <w:szCs w:val="24"/>
                <w:fitText w:val="960" w:id="-1132723963"/>
              </w:rPr>
              <w:t>有・</w:t>
            </w:r>
            <w:r w:rsidRPr="00803F0B">
              <w:rPr>
                <w:rFonts w:hAnsi="Century" w:hint="eastAsia"/>
                <w:spacing w:val="1"/>
                <w:kern w:val="0"/>
                <w:szCs w:val="24"/>
                <w:fitText w:val="960" w:id="-1132723963"/>
              </w:rPr>
              <w:t>無</w:t>
            </w:r>
          </w:p>
        </w:tc>
        <w:tc>
          <w:tcPr>
            <w:tcW w:w="21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73AC49DB" w14:textId="77777777" w:rsidR="00803F0B" w:rsidRPr="00803F0B" w:rsidRDefault="00803F0B" w:rsidP="00803F0B">
            <w:pPr>
              <w:jc w:val="center"/>
              <w:rPr>
                <w:rFonts w:hAnsi="Century" w:hint="eastAsia"/>
                <w:sz w:val="24"/>
                <w:szCs w:val="24"/>
              </w:rPr>
            </w:pPr>
          </w:p>
        </w:tc>
      </w:tr>
      <w:tr w:rsidR="00803F0B" w:rsidRPr="00803F0B" w14:paraId="2052682F" w14:textId="77777777" w:rsidTr="001A2C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3F8710A0" w14:textId="77777777" w:rsidR="00803F0B" w:rsidRPr="00803F0B" w:rsidRDefault="00803F0B" w:rsidP="00803F0B">
            <w:pPr>
              <w:rPr>
                <w:rFonts w:hAnsi="Century" w:hint="eastAsia"/>
                <w:sz w:val="24"/>
                <w:szCs w:val="24"/>
              </w:rPr>
            </w:pPr>
          </w:p>
        </w:tc>
        <w:tc>
          <w:tcPr>
            <w:tcW w:w="68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959282" w14:textId="77777777" w:rsidR="00803F0B" w:rsidRPr="00803F0B" w:rsidRDefault="00803F0B" w:rsidP="00803F0B">
            <w:pPr>
              <w:rPr>
                <w:rFonts w:hAnsi="Century" w:hint="eastAsia"/>
                <w:sz w:val="24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生鮮食料品の摂取禁止等の日常生活活動上の制限が必要である</w:t>
            </w:r>
          </w:p>
        </w:tc>
        <w:tc>
          <w:tcPr>
            <w:tcW w:w="1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24A88" w14:textId="77777777" w:rsidR="00803F0B" w:rsidRPr="00803F0B" w:rsidRDefault="00803F0B" w:rsidP="00803F0B">
            <w:pPr>
              <w:jc w:val="center"/>
              <w:rPr>
                <w:rFonts w:hAnsi="Century"/>
                <w:sz w:val="24"/>
                <w:szCs w:val="24"/>
              </w:rPr>
            </w:pPr>
            <w:r w:rsidRPr="00803F0B">
              <w:rPr>
                <w:rFonts w:hAnsi="Century" w:hint="eastAsia"/>
                <w:spacing w:val="82"/>
                <w:kern w:val="0"/>
                <w:szCs w:val="24"/>
                <w:fitText w:val="960" w:id="-1132723962"/>
              </w:rPr>
              <w:t>有・</w:t>
            </w:r>
            <w:r w:rsidRPr="00803F0B">
              <w:rPr>
                <w:rFonts w:hAnsi="Century" w:hint="eastAsia"/>
                <w:spacing w:val="1"/>
                <w:kern w:val="0"/>
                <w:szCs w:val="24"/>
                <w:fitText w:val="960" w:id="-1132723962"/>
              </w:rPr>
              <w:t>無</w:t>
            </w:r>
          </w:p>
        </w:tc>
        <w:tc>
          <w:tcPr>
            <w:tcW w:w="21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62924448" w14:textId="77777777" w:rsidR="00803F0B" w:rsidRPr="00803F0B" w:rsidRDefault="00803F0B" w:rsidP="00803F0B">
            <w:pPr>
              <w:jc w:val="center"/>
              <w:rPr>
                <w:rFonts w:hAnsi="Century" w:hint="eastAsia"/>
                <w:sz w:val="24"/>
                <w:szCs w:val="24"/>
              </w:rPr>
            </w:pPr>
          </w:p>
        </w:tc>
      </w:tr>
      <w:tr w:rsidR="00803F0B" w:rsidRPr="00803F0B" w14:paraId="66D123DE" w14:textId="77777777" w:rsidTr="001A2C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14738761" w14:textId="77777777" w:rsidR="00803F0B" w:rsidRPr="00803F0B" w:rsidRDefault="00803F0B" w:rsidP="00803F0B">
            <w:pPr>
              <w:rPr>
                <w:rFonts w:hAnsi="Century" w:hint="eastAsia"/>
                <w:sz w:val="24"/>
                <w:szCs w:val="24"/>
              </w:rPr>
            </w:pPr>
          </w:p>
        </w:tc>
        <w:tc>
          <w:tcPr>
            <w:tcW w:w="68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1D3F79" w14:textId="77777777" w:rsidR="00803F0B" w:rsidRPr="00803F0B" w:rsidRDefault="00803F0B" w:rsidP="00803F0B">
            <w:pPr>
              <w:rPr>
                <w:rFonts w:hAnsi="Century" w:hint="eastAsia"/>
                <w:sz w:val="24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軽作業を超える作業の回避が必要である</w:t>
            </w:r>
          </w:p>
        </w:tc>
        <w:tc>
          <w:tcPr>
            <w:tcW w:w="1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18D762" w14:textId="77777777" w:rsidR="00803F0B" w:rsidRPr="00803F0B" w:rsidRDefault="00803F0B" w:rsidP="00803F0B">
            <w:pPr>
              <w:jc w:val="center"/>
              <w:rPr>
                <w:rFonts w:hAnsi="Century"/>
                <w:sz w:val="24"/>
                <w:szCs w:val="24"/>
              </w:rPr>
            </w:pPr>
            <w:r w:rsidRPr="00803F0B">
              <w:rPr>
                <w:rFonts w:hAnsi="Century" w:hint="eastAsia"/>
                <w:spacing w:val="82"/>
                <w:kern w:val="0"/>
                <w:szCs w:val="24"/>
                <w:fitText w:val="960" w:id="-1132723961"/>
              </w:rPr>
              <w:t>有・</w:t>
            </w:r>
            <w:r w:rsidRPr="00803F0B">
              <w:rPr>
                <w:rFonts w:hAnsi="Century" w:hint="eastAsia"/>
                <w:spacing w:val="1"/>
                <w:kern w:val="0"/>
                <w:szCs w:val="24"/>
                <w:fitText w:val="960" w:id="-1132723961"/>
              </w:rPr>
              <w:t>無</w:t>
            </w:r>
          </w:p>
        </w:tc>
        <w:tc>
          <w:tcPr>
            <w:tcW w:w="21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240B7696" w14:textId="77777777" w:rsidR="00803F0B" w:rsidRPr="00803F0B" w:rsidRDefault="00803F0B" w:rsidP="00803F0B">
            <w:pPr>
              <w:jc w:val="center"/>
              <w:rPr>
                <w:rFonts w:hAnsi="Century" w:hint="eastAsia"/>
                <w:sz w:val="24"/>
                <w:szCs w:val="24"/>
              </w:rPr>
            </w:pPr>
          </w:p>
        </w:tc>
      </w:tr>
      <w:tr w:rsidR="00803F0B" w:rsidRPr="00803F0B" w14:paraId="5FE8AD3D" w14:textId="77777777" w:rsidTr="001A2C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0059F184" w14:textId="77777777" w:rsidR="00803F0B" w:rsidRPr="00803F0B" w:rsidRDefault="00803F0B" w:rsidP="00803F0B">
            <w:pPr>
              <w:jc w:val="center"/>
              <w:rPr>
                <w:rFonts w:hAnsi="Century" w:hint="eastAsia"/>
                <w:sz w:val="24"/>
                <w:szCs w:val="24"/>
              </w:rPr>
            </w:pPr>
          </w:p>
        </w:tc>
        <w:tc>
          <w:tcPr>
            <w:tcW w:w="3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592FDB8" w14:textId="77777777" w:rsidR="00803F0B" w:rsidRPr="00803F0B" w:rsidRDefault="00803F0B" w:rsidP="00803F0B">
            <w:pPr>
              <w:jc w:val="right"/>
              <w:rPr>
                <w:rFonts w:hAnsi="Century" w:hint="eastAsia"/>
                <w:sz w:val="24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日常生活活動制限の数〔</w:t>
            </w: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31C2821" w14:textId="77777777" w:rsidR="00803F0B" w:rsidRPr="00803F0B" w:rsidRDefault="00803F0B" w:rsidP="00803F0B">
            <w:pPr>
              <w:jc w:val="center"/>
              <w:rPr>
                <w:rFonts w:hAnsi="Century" w:hint="eastAsia"/>
                <w:sz w:val="24"/>
                <w:szCs w:val="24"/>
              </w:rPr>
            </w:pPr>
          </w:p>
        </w:tc>
        <w:tc>
          <w:tcPr>
            <w:tcW w:w="331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3C493F" w14:textId="77777777" w:rsidR="00803F0B" w:rsidRPr="00803F0B" w:rsidRDefault="00803F0B" w:rsidP="00803F0B">
            <w:pPr>
              <w:rPr>
                <w:rFonts w:hAnsi="Century" w:hint="eastAsia"/>
                <w:sz w:val="24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個〕　……②</w:t>
            </w:r>
          </w:p>
        </w:tc>
        <w:tc>
          <w:tcPr>
            <w:tcW w:w="21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65D2B7F9" w14:textId="77777777" w:rsidR="00803F0B" w:rsidRPr="00803F0B" w:rsidRDefault="00803F0B" w:rsidP="00803F0B">
            <w:pPr>
              <w:jc w:val="center"/>
              <w:rPr>
                <w:rFonts w:hAnsi="Century" w:hint="eastAsia"/>
                <w:sz w:val="24"/>
                <w:szCs w:val="24"/>
              </w:rPr>
            </w:pPr>
          </w:p>
        </w:tc>
      </w:tr>
      <w:tr w:rsidR="00803F0B" w:rsidRPr="00803F0B" w14:paraId="7026A1DB" w14:textId="77777777" w:rsidTr="001A2C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4AD892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E6349F4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186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2190BA8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2064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5E0E2BB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220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F66EA57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38CD3D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</w:tr>
      <w:tr w:rsidR="00803F0B" w:rsidRPr="00803F0B" w14:paraId="20CC85E1" w14:textId="77777777" w:rsidTr="001A2C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69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151C42C6" w14:textId="77777777" w:rsidR="00803F0B" w:rsidRPr="00803F0B" w:rsidRDefault="00803F0B" w:rsidP="00803F0B">
            <w:pPr>
              <w:spacing w:line="320" w:lineRule="exact"/>
              <w:rPr>
                <w:rFonts w:hAnsi="Century" w:hint="eastAsia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注７　「日常生活活動制限の数」の欄には「有」を○で囲んだ合計数を記載する。</w:t>
            </w:r>
          </w:p>
          <w:p w14:paraId="783A7547" w14:textId="77777777" w:rsidR="00803F0B" w:rsidRPr="00803F0B" w:rsidRDefault="00803F0B" w:rsidP="00803F0B">
            <w:pPr>
              <w:spacing w:line="320" w:lineRule="exact"/>
              <w:ind w:left="420" w:hangingChars="200" w:hanging="420"/>
              <w:rPr>
                <w:rFonts w:hAnsi="Century" w:hint="eastAsia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注８　「生鮮食料品の摂取禁止」の他に、「生水の摂取禁止」、「脂質の摂取制限」、「長期にわたるち密な治療」、「厳密な服薬管理」、「人混みの回避」が同等の制限に核当するものであること。</w:t>
            </w:r>
          </w:p>
          <w:p w14:paraId="75B20C57" w14:textId="77777777" w:rsidR="00803F0B" w:rsidRPr="00803F0B" w:rsidRDefault="00803F0B" w:rsidP="00803F0B">
            <w:pPr>
              <w:rPr>
                <w:rFonts w:hAnsi="Century" w:hint="eastAsia"/>
                <w:szCs w:val="24"/>
              </w:rPr>
            </w:pPr>
          </w:p>
          <w:p w14:paraId="4A906702" w14:textId="77777777" w:rsidR="00803F0B" w:rsidRPr="00803F0B" w:rsidRDefault="00803F0B" w:rsidP="00803F0B">
            <w:pPr>
              <w:rPr>
                <w:rFonts w:hAnsi="Century" w:hint="eastAsia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（３）検査所見及び日常生活活動制限等の該当数</w:t>
            </w:r>
          </w:p>
        </w:tc>
      </w:tr>
      <w:tr w:rsidR="00803F0B" w:rsidRPr="00803F0B" w14:paraId="6F967D4B" w14:textId="77777777" w:rsidTr="001A2C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38CD85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B315DC7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FE77BCE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220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E853F84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220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8E26ED7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C2F750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</w:tr>
      <w:tr w:rsidR="00803F0B" w:rsidRPr="00803F0B" w14:paraId="3CA186AF" w14:textId="77777777" w:rsidTr="001A2C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7B51A027" w14:textId="77777777" w:rsidR="00803F0B" w:rsidRPr="00803F0B" w:rsidRDefault="00803F0B" w:rsidP="00803F0B">
            <w:pPr>
              <w:jc w:val="center"/>
              <w:rPr>
                <w:rFonts w:hAnsi="Century" w:hint="eastAsia"/>
                <w:sz w:val="24"/>
                <w:szCs w:val="24"/>
              </w:rPr>
            </w:pPr>
          </w:p>
        </w:tc>
        <w:tc>
          <w:tcPr>
            <w:tcW w:w="57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79E664" w14:textId="77777777" w:rsidR="00803F0B" w:rsidRPr="00803F0B" w:rsidRDefault="00803F0B" w:rsidP="00803F0B">
            <w:pPr>
              <w:rPr>
                <w:rFonts w:hAnsi="Century" w:hint="eastAsia"/>
                <w:sz w:val="24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回復不能なエイズ合併症のため介助なしでの日常生活</w:t>
            </w:r>
          </w:p>
        </w:tc>
        <w:tc>
          <w:tcPr>
            <w:tcW w:w="30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88454C" w14:textId="77777777" w:rsidR="00803F0B" w:rsidRPr="00803F0B" w:rsidRDefault="00803F0B" w:rsidP="00803F0B">
            <w:pPr>
              <w:jc w:val="center"/>
              <w:rPr>
                <w:rFonts w:hAnsi="Century" w:hint="eastAsia"/>
                <w:sz w:val="24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不　　能　・　　可　　能</w:t>
            </w:r>
          </w:p>
        </w:tc>
        <w:tc>
          <w:tcPr>
            <w:tcW w:w="21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76D74C92" w14:textId="77777777" w:rsidR="00803F0B" w:rsidRPr="00803F0B" w:rsidRDefault="00803F0B" w:rsidP="00803F0B">
            <w:pPr>
              <w:jc w:val="center"/>
              <w:rPr>
                <w:rFonts w:hAnsi="Century" w:hint="eastAsia"/>
                <w:sz w:val="24"/>
                <w:szCs w:val="24"/>
              </w:rPr>
            </w:pPr>
          </w:p>
        </w:tc>
      </w:tr>
      <w:tr w:rsidR="00803F0B" w:rsidRPr="00803F0B" w14:paraId="232D79BF" w14:textId="77777777" w:rsidTr="001A2C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1BB8B4FA" w14:textId="77777777" w:rsidR="00803F0B" w:rsidRPr="00803F0B" w:rsidRDefault="00803F0B" w:rsidP="00803F0B">
            <w:pPr>
              <w:jc w:val="center"/>
              <w:rPr>
                <w:rFonts w:hAnsi="Century" w:hint="eastAsia"/>
                <w:sz w:val="24"/>
                <w:szCs w:val="24"/>
              </w:rPr>
            </w:pPr>
          </w:p>
        </w:tc>
        <w:tc>
          <w:tcPr>
            <w:tcW w:w="57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03A6A7" w14:textId="77777777" w:rsidR="00803F0B" w:rsidRPr="00803F0B" w:rsidRDefault="00803F0B" w:rsidP="00803F0B">
            <w:pPr>
              <w:rPr>
                <w:rFonts w:hAnsi="Century" w:hint="eastAsia"/>
                <w:sz w:val="24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CD4陽性Tリンパ球数の平均値（/μl）</w:t>
            </w:r>
          </w:p>
        </w:tc>
        <w:tc>
          <w:tcPr>
            <w:tcW w:w="20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F1D0140" w14:textId="77777777" w:rsidR="00803F0B" w:rsidRPr="00803F0B" w:rsidRDefault="00803F0B" w:rsidP="00803F0B">
            <w:pPr>
              <w:jc w:val="center"/>
              <w:rPr>
                <w:rFonts w:hAnsi="Century" w:hint="eastAsia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C5D102" w14:textId="77777777" w:rsidR="00803F0B" w:rsidRPr="00803F0B" w:rsidRDefault="00803F0B" w:rsidP="00803F0B">
            <w:pPr>
              <w:jc w:val="center"/>
              <w:rPr>
                <w:rFonts w:hAnsi="Century" w:hint="eastAsia"/>
                <w:sz w:val="24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/μl</w:t>
            </w:r>
          </w:p>
        </w:tc>
        <w:tc>
          <w:tcPr>
            <w:tcW w:w="21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1DF034FC" w14:textId="77777777" w:rsidR="00803F0B" w:rsidRPr="00803F0B" w:rsidRDefault="00803F0B" w:rsidP="00803F0B">
            <w:pPr>
              <w:jc w:val="center"/>
              <w:rPr>
                <w:rFonts w:hAnsi="Century" w:hint="eastAsia"/>
                <w:sz w:val="24"/>
                <w:szCs w:val="24"/>
              </w:rPr>
            </w:pPr>
          </w:p>
        </w:tc>
      </w:tr>
      <w:tr w:rsidR="00803F0B" w:rsidRPr="00803F0B" w14:paraId="268F8B29" w14:textId="77777777" w:rsidTr="001A2C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22A451D4" w14:textId="77777777" w:rsidR="00803F0B" w:rsidRPr="00803F0B" w:rsidRDefault="00803F0B" w:rsidP="00803F0B">
            <w:pPr>
              <w:jc w:val="center"/>
              <w:rPr>
                <w:rFonts w:hAnsi="Century" w:hint="eastAsia"/>
                <w:sz w:val="24"/>
                <w:szCs w:val="24"/>
              </w:rPr>
            </w:pPr>
          </w:p>
        </w:tc>
        <w:tc>
          <w:tcPr>
            <w:tcW w:w="57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E409C2" w14:textId="77777777" w:rsidR="00803F0B" w:rsidRPr="00803F0B" w:rsidRDefault="00803F0B" w:rsidP="00803F0B">
            <w:pPr>
              <w:rPr>
                <w:rFonts w:hAnsi="Century" w:hint="eastAsia"/>
                <w:sz w:val="24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検査所見の核当数（①）</w:t>
            </w:r>
          </w:p>
        </w:tc>
        <w:tc>
          <w:tcPr>
            <w:tcW w:w="20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B5725DB" w14:textId="77777777" w:rsidR="00803F0B" w:rsidRPr="00803F0B" w:rsidRDefault="00803F0B" w:rsidP="00803F0B">
            <w:pPr>
              <w:jc w:val="center"/>
              <w:rPr>
                <w:rFonts w:hAnsi="Century" w:hint="eastAsia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53F5E3" w14:textId="77777777" w:rsidR="00803F0B" w:rsidRPr="00803F0B" w:rsidRDefault="00803F0B" w:rsidP="00803F0B">
            <w:pPr>
              <w:jc w:val="center"/>
              <w:rPr>
                <w:rFonts w:hAnsi="Century" w:hint="eastAsia"/>
                <w:sz w:val="24"/>
                <w:szCs w:val="24"/>
              </w:rPr>
            </w:pPr>
            <w:r w:rsidRPr="00803F0B">
              <w:rPr>
                <w:rFonts w:hAnsi="Century" w:hint="eastAsia"/>
                <w:sz w:val="24"/>
                <w:szCs w:val="24"/>
              </w:rPr>
              <w:t>個</w:t>
            </w:r>
          </w:p>
        </w:tc>
        <w:tc>
          <w:tcPr>
            <w:tcW w:w="21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150CC934" w14:textId="77777777" w:rsidR="00803F0B" w:rsidRPr="00803F0B" w:rsidRDefault="00803F0B" w:rsidP="00803F0B">
            <w:pPr>
              <w:jc w:val="center"/>
              <w:rPr>
                <w:rFonts w:hAnsi="Century" w:hint="eastAsia"/>
                <w:sz w:val="24"/>
                <w:szCs w:val="24"/>
              </w:rPr>
            </w:pPr>
          </w:p>
        </w:tc>
      </w:tr>
      <w:tr w:rsidR="00803F0B" w:rsidRPr="00803F0B" w14:paraId="36239CC4" w14:textId="77777777" w:rsidTr="001A2C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6BDA715E" w14:textId="77777777" w:rsidR="00803F0B" w:rsidRPr="00803F0B" w:rsidRDefault="00803F0B" w:rsidP="00803F0B">
            <w:pPr>
              <w:jc w:val="center"/>
              <w:rPr>
                <w:rFonts w:hAnsi="Century" w:hint="eastAsia"/>
                <w:sz w:val="24"/>
                <w:szCs w:val="24"/>
              </w:rPr>
            </w:pPr>
          </w:p>
        </w:tc>
        <w:tc>
          <w:tcPr>
            <w:tcW w:w="57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3C1C4F" w14:textId="77777777" w:rsidR="00803F0B" w:rsidRPr="00803F0B" w:rsidRDefault="00803F0B" w:rsidP="00803F0B">
            <w:pPr>
              <w:rPr>
                <w:rFonts w:hAnsi="Century" w:hint="eastAsia"/>
                <w:sz w:val="24"/>
                <w:szCs w:val="24"/>
              </w:rPr>
            </w:pPr>
            <w:r w:rsidRPr="00803F0B">
              <w:rPr>
                <w:rFonts w:hAnsi="Century" w:hint="eastAsia"/>
                <w:szCs w:val="24"/>
              </w:rPr>
              <w:t>日常生活活動制限の該当数（②）</w:t>
            </w:r>
          </w:p>
        </w:tc>
        <w:tc>
          <w:tcPr>
            <w:tcW w:w="20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B16D199" w14:textId="77777777" w:rsidR="00803F0B" w:rsidRPr="00803F0B" w:rsidRDefault="00803F0B" w:rsidP="00803F0B">
            <w:pPr>
              <w:jc w:val="center"/>
              <w:rPr>
                <w:rFonts w:hAnsi="Century" w:hint="eastAsia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73BEAF" w14:textId="77777777" w:rsidR="00803F0B" w:rsidRPr="00803F0B" w:rsidRDefault="00803F0B" w:rsidP="00803F0B">
            <w:pPr>
              <w:jc w:val="center"/>
              <w:rPr>
                <w:rFonts w:hAnsi="Century" w:hint="eastAsia"/>
                <w:sz w:val="24"/>
                <w:szCs w:val="24"/>
              </w:rPr>
            </w:pPr>
            <w:r w:rsidRPr="00803F0B">
              <w:rPr>
                <w:rFonts w:hAnsi="Century" w:hint="eastAsia"/>
                <w:sz w:val="24"/>
                <w:szCs w:val="24"/>
              </w:rPr>
              <w:t>個</w:t>
            </w:r>
          </w:p>
        </w:tc>
        <w:tc>
          <w:tcPr>
            <w:tcW w:w="21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74673330" w14:textId="77777777" w:rsidR="00803F0B" w:rsidRPr="00803F0B" w:rsidRDefault="00803F0B" w:rsidP="00803F0B">
            <w:pPr>
              <w:jc w:val="center"/>
              <w:rPr>
                <w:rFonts w:hAnsi="Century" w:hint="eastAsia"/>
                <w:sz w:val="24"/>
                <w:szCs w:val="24"/>
              </w:rPr>
            </w:pPr>
          </w:p>
        </w:tc>
      </w:tr>
      <w:tr w:rsidR="00803F0B" w:rsidRPr="00803F0B" w14:paraId="5272B7D2" w14:textId="77777777" w:rsidTr="001A2C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41ED70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F3E9A2E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186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FADD544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120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ADB6399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3066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D88D2E1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0EC399" w14:textId="77777777" w:rsidR="00803F0B" w:rsidRPr="00803F0B" w:rsidRDefault="00803F0B" w:rsidP="00803F0B">
            <w:pPr>
              <w:spacing w:line="0" w:lineRule="atLeast"/>
              <w:rPr>
                <w:rFonts w:hAnsi="Century" w:hint="eastAsia"/>
                <w:sz w:val="8"/>
                <w:szCs w:val="24"/>
              </w:rPr>
            </w:pPr>
          </w:p>
        </w:tc>
      </w:tr>
      <w:tr w:rsidR="00803F0B" w:rsidRPr="00803F0B" w14:paraId="5BCDBC3A" w14:textId="77777777" w:rsidTr="001A2C5A">
        <w:tblPrEx>
          <w:tblCellMar>
            <w:top w:w="0" w:type="dxa"/>
            <w:bottom w:w="0" w:type="dxa"/>
          </w:tblCellMar>
        </w:tblPrEx>
        <w:tc>
          <w:tcPr>
            <w:tcW w:w="463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602DB38" w14:textId="77777777" w:rsidR="00803F0B" w:rsidRPr="00803F0B" w:rsidRDefault="00803F0B" w:rsidP="00803F0B">
            <w:pPr>
              <w:rPr>
                <w:rFonts w:hAnsi="Century" w:hint="eastAsia"/>
                <w:szCs w:val="24"/>
              </w:rPr>
            </w:pPr>
          </w:p>
        </w:tc>
        <w:tc>
          <w:tcPr>
            <w:tcW w:w="4635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06A0A45A" w14:textId="77777777" w:rsidR="00803F0B" w:rsidRPr="00803F0B" w:rsidRDefault="00803F0B" w:rsidP="00803F0B">
            <w:pPr>
              <w:rPr>
                <w:rFonts w:hAnsi="Century" w:hint="eastAsia"/>
                <w:szCs w:val="24"/>
              </w:rPr>
            </w:pPr>
          </w:p>
        </w:tc>
      </w:tr>
    </w:tbl>
    <w:p w14:paraId="7EBAEB5C" w14:textId="77777777" w:rsidR="00803F0B" w:rsidRPr="00803F0B" w:rsidRDefault="00803F0B" w:rsidP="00803F0B">
      <w:pPr>
        <w:rPr>
          <w:rFonts w:hAnsi="Century" w:hint="eastAsia"/>
          <w:szCs w:val="24"/>
        </w:rPr>
      </w:pPr>
    </w:p>
    <w:p w14:paraId="63E43702" w14:textId="77777777" w:rsidR="00803F0B" w:rsidRPr="00803F0B" w:rsidRDefault="00803F0B" w:rsidP="00803F0B">
      <w:pPr>
        <w:rPr>
          <w:rFonts w:hAnsi="Century" w:hint="eastAsia"/>
          <w:szCs w:val="24"/>
        </w:rPr>
      </w:pPr>
      <w:r w:rsidRPr="00803F0B">
        <w:rPr>
          <w:rFonts w:hAnsi="Century" w:hint="eastAsia"/>
          <w:szCs w:val="24"/>
        </w:rPr>
        <w:t xml:space="preserve"> </w:t>
      </w:r>
    </w:p>
    <w:p w14:paraId="451F3B0B" w14:textId="77777777" w:rsidR="008809D3" w:rsidRDefault="008809D3" w:rsidP="003E1988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8809D3" w:rsidSect="00570E41">
      <w:pgSz w:w="11907" w:h="16840" w:code="9"/>
      <w:pgMar w:top="851" w:right="1134" w:bottom="680" w:left="1418" w:header="720" w:footer="720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075413" w14:textId="77777777" w:rsidR="007A2B4B" w:rsidRDefault="007A2B4B">
      <w:r>
        <w:separator/>
      </w:r>
    </w:p>
  </w:endnote>
  <w:endnote w:type="continuationSeparator" w:id="0">
    <w:p w14:paraId="1D484B2A" w14:textId="77777777" w:rsidR="007A2B4B" w:rsidRDefault="007A2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C1978B" w14:textId="77777777" w:rsidR="007A2B4B" w:rsidRDefault="007A2B4B">
      <w:r>
        <w:separator/>
      </w:r>
    </w:p>
  </w:footnote>
  <w:footnote w:type="continuationSeparator" w:id="0">
    <w:p w14:paraId="757E1688" w14:textId="77777777" w:rsidR="007A2B4B" w:rsidRDefault="007A2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6340C"/>
    <w:multiLevelType w:val="hybridMultilevel"/>
    <w:tmpl w:val="CDFA6F58"/>
    <w:lvl w:ilvl="0" w:tplc="4B5EE2B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59F60E0"/>
    <w:multiLevelType w:val="hybridMultilevel"/>
    <w:tmpl w:val="C20255DA"/>
    <w:lvl w:ilvl="0" w:tplc="024C6E5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76F5311"/>
    <w:multiLevelType w:val="hybridMultilevel"/>
    <w:tmpl w:val="07689A5A"/>
    <w:lvl w:ilvl="0" w:tplc="6B7A905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EAB70FC"/>
    <w:multiLevelType w:val="hybridMultilevel"/>
    <w:tmpl w:val="31700BE8"/>
    <w:lvl w:ilvl="0" w:tplc="2A8A5B48">
      <w:start w:val="1"/>
      <w:numFmt w:val="bullet"/>
      <w:lvlText w:val="○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4" w15:restartNumberingAfterBreak="0">
    <w:nsid w:val="3EEB77E8"/>
    <w:multiLevelType w:val="multilevel"/>
    <w:tmpl w:val="09F0A93C"/>
    <w:lvl w:ilvl="0">
      <w:start w:val="1"/>
      <w:numFmt w:val="bullet"/>
      <w:lvlText w:val="□"/>
      <w:lvlJc w:val="left"/>
      <w:pPr>
        <w:tabs>
          <w:tab w:val="num" w:pos="1350"/>
        </w:tabs>
        <w:ind w:left="135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</w:abstractNum>
  <w:abstractNum w:abstractNumId="5" w15:restartNumberingAfterBreak="0">
    <w:nsid w:val="5FED5B80"/>
    <w:multiLevelType w:val="hybridMultilevel"/>
    <w:tmpl w:val="95705398"/>
    <w:lvl w:ilvl="0" w:tplc="5D38922E">
      <w:start w:val="1"/>
      <w:numFmt w:val="bullet"/>
      <w:lvlText w:val="・"/>
      <w:lvlJc w:val="left"/>
      <w:pPr>
        <w:tabs>
          <w:tab w:val="num" w:pos="2145"/>
        </w:tabs>
        <w:ind w:left="21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</w:abstractNum>
  <w:abstractNum w:abstractNumId="6" w15:restartNumberingAfterBreak="0">
    <w:nsid w:val="6AA33C6C"/>
    <w:multiLevelType w:val="hybridMultilevel"/>
    <w:tmpl w:val="1A14B1D4"/>
    <w:lvl w:ilvl="0" w:tplc="C060D5AE">
      <w:start w:val="1"/>
      <w:numFmt w:val="bullet"/>
      <w:lvlText w:val="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7" w15:restartNumberingAfterBreak="0">
    <w:nsid w:val="6C7921F9"/>
    <w:multiLevelType w:val="hybridMultilevel"/>
    <w:tmpl w:val="16062AB6"/>
    <w:lvl w:ilvl="0" w:tplc="89BC545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707B6754"/>
    <w:multiLevelType w:val="hybridMultilevel"/>
    <w:tmpl w:val="09F0A93C"/>
    <w:lvl w:ilvl="0" w:tplc="37B46974">
      <w:start w:val="1"/>
      <w:numFmt w:val="bullet"/>
      <w:lvlText w:val="□"/>
      <w:lvlJc w:val="left"/>
      <w:pPr>
        <w:tabs>
          <w:tab w:val="num" w:pos="1350"/>
        </w:tabs>
        <w:ind w:left="13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</w:abstractNum>
  <w:num w:numId="1" w16cid:durableId="1836534421">
    <w:abstractNumId w:val="7"/>
  </w:num>
  <w:num w:numId="2" w16cid:durableId="1989898337">
    <w:abstractNumId w:val="1"/>
  </w:num>
  <w:num w:numId="3" w16cid:durableId="2126075381">
    <w:abstractNumId w:val="0"/>
  </w:num>
  <w:num w:numId="4" w16cid:durableId="1461462469">
    <w:abstractNumId w:val="2"/>
  </w:num>
  <w:num w:numId="5" w16cid:durableId="557480241">
    <w:abstractNumId w:val="8"/>
  </w:num>
  <w:num w:numId="6" w16cid:durableId="639188665">
    <w:abstractNumId w:val="5"/>
  </w:num>
  <w:num w:numId="7" w16cid:durableId="2068601731">
    <w:abstractNumId w:val="3"/>
  </w:num>
  <w:num w:numId="8" w16cid:durableId="2045472670">
    <w:abstractNumId w:val="6"/>
  </w:num>
  <w:num w:numId="9" w16cid:durableId="15466796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4180"/>
    <w:rsid w:val="00002EF6"/>
    <w:rsid w:val="000168F2"/>
    <w:rsid w:val="00056F9E"/>
    <w:rsid w:val="000F6CDC"/>
    <w:rsid w:val="00136DB8"/>
    <w:rsid w:val="00151AD3"/>
    <w:rsid w:val="00166E07"/>
    <w:rsid w:val="001720ED"/>
    <w:rsid w:val="00172E62"/>
    <w:rsid w:val="00175B75"/>
    <w:rsid w:val="00180491"/>
    <w:rsid w:val="001A2C5A"/>
    <w:rsid w:val="002265B9"/>
    <w:rsid w:val="00240AA0"/>
    <w:rsid w:val="00252FF4"/>
    <w:rsid w:val="002973F5"/>
    <w:rsid w:val="002E61CF"/>
    <w:rsid w:val="003E1988"/>
    <w:rsid w:val="004C1DDB"/>
    <w:rsid w:val="00515CA3"/>
    <w:rsid w:val="00522A1F"/>
    <w:rsid w:val="00551026"/>
    <w:rsid w:val="00570E41"/>
    <w:rsid w:val="00594DCA"/>
    <w:rsid w:val="005A09F9"/>
    <w:rsid w:val="00695737"/>
    <w:rsid w:val="00744C17"/>
    <w:rsid w:val="00771165"/>
    <w:rsid w:val="007A2B4B"/>
    <w:rsid w:val="007A7313"/>
    <w:rsid w:val="007F58C0"/>
    <w:rsid w:val="00803F0B"/>
    <w:rsid w:val="008809D3"/>
    <w:rsid w:val="008864B3"/>
    <w:rsid w:val="009243BF"/>
    <w:rsid w:val="009777DC"/>
    <w:rsid w:val="009A3194"/>
    <w:rsid w:val="00AB4722"/>
    <w:rsid w:val="00AC68D6"/>
    <w:rsid w:val="00C1230C"/>
    <w:rsid w:val="00CE29C2"/>
    <w:rsid w:val="00DF2DD9"/>
    <w:rsid w:val="00E12360"/>
    <w:rsid w:val="00ED2BBB"/>
    <w:rsid w:val="00F44180"/>
    <w:rsid w:val="00F81B65"/>
    <w:rsid w:val="00FE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4:docId w14:val="029842C8"/>
  <w15:chartTrackingRefBased/>
  <w15:docId w15:val="{5561A577-07F1-42B7-87CF-5D2E79426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lock Text"/>
    <w:basedOn w:val="a"/>
    <w:pPr>
      <w:wordWrap w:val="0"/>
      <w:overflowPunct w:val="0"/>
      <w:autoSpaceDE w:val="0"/>
      <w:autoSpaceDN w:val="0"/>
      <w:spacing w:line="400" w:lineRule="exact"/>
      <w:ind w:left="1120" w:right="113" w:hanging="1120"/>
    </w:pPr>
    <w:rPr>
      <w:rFonts w:hAnsi="Century"/>
    </w:rPr>
  </w:style>
  <w:style w:type="paragraph" w:styleId="a8">
    <w:name w:val="Body Text Indent"/>
    <w:basedOn w:val="a"/>
    <w:pPr>
      <w:wordWrap w:val="0"/>
      <w:overflowPunct w:val="0"/>
      <w:autoSpaceDE w:val="0"/>
      <w:autoSpaceDN w:val="0"/>
      <w:snapToGrid w:val="0"/>
      <w:spacing w:line="240" w:lineRule="atLeast"/>
      <w:ind w:left="158" w:hangingChars="88" w:hanging="158"/>
    </w:pPr>
    <w:rPr>
      <w:rFonts w:hAnsi="Century"/>
      <w:sz w:val="18"/>
    </w:rPr>
  </w:style>
  <w:style w:type="paragraph" w:styleId="a9">
    <w:name w:val="Balloon Text"/>
    <w:basedOn w:val="a"/>
    <w:link w:val="aa"/>
    <w:rsid w:val="00C1230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C1230C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rsid w:val="00594DCA"/>
    <w:rPr>
      <w:color w:val="0000FF"/>
      <w:u w:val="single"/>
    </w:rPr>
  </w:style>
  <w:style w:type="character" w:styleId="ac">
    <w:name w:val="FollowedHyperlink"/>
    <w:rsid w:val="00594DC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</Template>
  <TotalTime>0</TotalTime>
  <Pages>4</Pages>
  <Words>396</Words>
  <Characters>2260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第10号様式(第5条関係)</vt:lpstr>
      <vt:lpstr>第10号様式(第5条関係)</vt:lpstr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第10号様式(第5条関係)</dc:title>
  <dc:subject/>
  <dc:creator>加納</dc:creator>
  <cp:keywords/>
  <dc:description/>
  <cp:lastModifiedBy>浅井　知里</cp:lastModifiedBy>
  <cp:revision>2</cp:revision>
  <cp:lastPrinted>2010-08-10T11:03:00Z</cp:lastPrinted>
  <dcterms:created xsi:type="dcterms:W3CDTF">2025-02-20T23:44:00Z</dcterms:created>
  <dcterms:modified xsi:type="dcterms:W3CDTF">2025-02-20T23:44:00Z</dcterms:modified>
</cp:coreProperties>
</file>