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B22A2" w14:textId="77777777" w:rsidR="00151AD3" w:rsidRDefault="00151AD3" w:rsidP="00151AD3">
      <w:pPr>
        <w:overflowPunct w:val="0"/>
        <w:autoSpaceDE w:val="0"/>
        <w:autoSpaceDN w:val="0"/>
        <w:rPr>
          <w:rFonts w:hint="eastAsia"/>
          <w:szCs w:val="21"/>
        </w:rPr>
      </w:pPr>
      <w:r w:rsidRPr="009343B5">
        <w:rPr>
          <w:rFonts w:hint="eastAsia"/>
          <w:szCs w:val="21"/>
        </w:rPr>
        <w:t>様式第12号（第</w:t>
      </w:r>
      <w:r>
        <w:rPr>
          <w:rFonts w:hint="eastAsia"/>
          <w:szCs w:val="21"/>
        </w:rPr>
        <w:t>５</w:t>
      </w:r>
      <w:r w:rsidRPr="009343B5">
        <w:rPr>
          <w:rFonts w:hint="eastAsia"/>
          <w:szCs w:val="21"/>
        </w:rPr>
        <w:t>条関係）</w:t>
      </w:r>
    </w:p>
    <w:p w14:paraId="678CA1F3" w14:textId="77777777" w:rsidR="00240AA0" w:rsidRDefault="00240AA0" w:rsidP="00151AD3">
      <w:pPr>
        <w:overflowPunct w:val="0"/>
        <w:autoSpaceDE w:val="0"/>
        <w:autoSpaceDN w:val="0"/>
        <w:rPr>
          <w:rFonts w:hint="eastAsia"/>
          <w:b/>
          <w:sz w:val="24"/>
          <w:szCs w:val="24"/>
        </w:rPr>
      </w:pPr>
    </w:p>
    <w:p w14:paraId="192DE649" w14:textId="77777777" w:rsidR="008809D3" w:rsidRDefault="008809D3" w:rsidP="008809D3">
      <w:pPr>
        <w:overflowPunct w:val="0"/>
        <w:autoSpaceDE w:val="0"/>
        <w:autoSpaceDN w:val="0"/>
        <w:jc w:val="center"/>
        <w:rPr>
          <w:rFonts w:hAnsi="Century"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身体障害者診断書・意見書　</w:t>
      </w:r>
      <w:r>
        <w:rPr>
          <w:rFonts w:hAnsi="Century" w:hint="eastAsia"/>
          <w:bCs/>
          <w:sz w:val="20"/>
          <w:szCs w:val="24"/>
        </w:rPr>
        <w:t>(</w:t>
      </w:r>
      <w:r w:rsidR="007F58C0">
        <w:rPr>
          <w:rFonts w:hAnsi="Century" w:hint="eastAsia"/>
          <w:bCs/>
          <w:sz w:val="20"/>
          <w:szCs w:val="24"/>
        </w:rPr>
        <w:t>肢体不自由</w:t>
      </w:r>
      <w:r w:rsidR="000F6CDC">
        <w:rPr>
          <w:rFonts w:hAnsi="Century" w:hint="eastAsia"/>
          <w:bCs/>
          <w:sz w:val="20"/>
          <w:szCs w:val="24"/>
        </w:rPr>
        <w:t>用</w:t>
      </w:r>
      <w:r>
        <w:rPr>
          <w:rFonts w:hAnsi="Century" w:hint="eastAsia"/>
          <w:bCs/>
          <w:sz w:val="20"/>
          <w:szCs w:val="24"/>
        </w:rPr>
        <w:t>)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"/>
        <w:gridCol w:w="64"/>
        <w:gridCol w:w="431"/>
        <w:gridCol w:w="118"/>
        <w:gridCol w:w="310"/>
        <w:gridCol w:w="105"/>
        <w:gridCol w:w="215"/>
        <w:gridCol w:w="111"/>
        <w:gridCol w:w="519"/>
        <w:gridCol w:w="298"/>
        <w:gridCol w:w="17"/>
        <w:gridCol w:w="47"/>
        <w:gridCol w:w="265"/>
        <w:gridCol w:w="216"/>
        <w:gridCol w:w="108"/>
        <w:gridCol w:w="96"/>
        <w:gridCol w:w="111"/>
        <w:gridCol w:w="306"/>
        <w:gridCol w:w="114"/>
        <w:gridCol w:w="306"/>
        <w:gridCol w:w="114"/>
        <w:gridCol w:w="420"/>
        <w:gridCol w:w="96"/>
        <w:gridCol w:w="324"/>
        <w:gridCol w:w="96"/>
        <w:gridCol w:w="146"/>
        <w:gridCol w:w="178"/>
        <w:gridCol w:w="96"/>
        <w:gridCol w:w="324"/>
        <w:gridCol w:w="145"/>
        <w:gridCol w:w="175"/>
        <w:gridCol w:w="100"/>
        <w:gridCol w:w="315"/>
        <w:gridCol w:w="113"/>
        <w:gridCol w:w="142"/>
        <w:gridCol w:w="168"/>
        <w:gridCol w:w="216"/>
        <w:gridCol w:w="32"/>
        <w:gridCol w:w="382"/>
        <w:gridCol w:w="38"/>
        <w:gridCol w:w="382"/>
        <w:gridCol w:w="127"/>
        <w:gridCol w:w="49"/>
        <w:gridCol w:w="352"/>
        <w:gridCol w:w="68"/>
        <w:gridCol w:w="885"/>
      </w:tblGrid>
      <w:tr w:rsidR="008809D3" w14:paraId="555A163B" w14:textId="77777777" w:rsidTr="00127A38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809" w:type="dxa"/>
            <w:gridSpan w:val="3"/>
            <w:tcBorders>
              <w:right w:val="nil"/>
            </w:tcBorders>
            <w:vAlign w:val="center"/>
          </w:tcPr>
          <w:p w14:paraId="10E82D6E" w14:textId="77777777" w:rsidR="008809D3" w:rsidRDefault="008809D3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氏　名</w:t>
            </w:r>
          </w:p>
        </w:tc>
        <w:tc>
          <w:tcPr>
            <w:tcW w:w="3262" w:type="dxa"/>
            <w:gridSpan w:val="1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37D33" w14:textId="77777777" w:rsidR="008809D3" w:rsidRDefault="008809D3" w:rsidP="002265B9">
            <w:pPr>
              <w:overflowPunct w:val="0"/>
              <w:autoSpaceDE w:val="0"/>
              <w:autoSpaceDN w:val="0"/>
              <w:ind w:firstLineChars="200" w:firstLine="440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</w:tc>
        <w:tc>
          <w:tcPr>
            <w:tcW w:w="1050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86D5C3" w14:textId="77777777" w:rsidR="008809D3" w:rsidRDefault="008809D3" w:rsidP="00C1230C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4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C35136" w14:textId="77777777" w:rsidR="008809D3" w:rsidRDefault="008809D3" w:rsidP="002265B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0F675F" w14:textId="77777777" w:rsidR="008809D3" w:rsidRDefault="008809D3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年</w:t>
            </w:r>
          </w:p>
        </w:tc>
        <w:tc>
          <w:tcPr>
            <w:tcW w:w="4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FD90F1" w14:textId="77777777" w:rsidR="008809D3" w:rsidRDefault="008809D3" w:rsidP="002265B9">
            <w:pPr>
              <w:overflowPunct w:val="0"/>
              <w:autoSpaceDE w:val="0"/>
              <w:autoSpaceDN w:val="0"/>
              <w:ind w:rightChars="-10" w:right="-21"/>
              <w:jc w:val="center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AE108B" w14:textId="77777777" w:rsidR="008809D3" w:rsidRDefault="008809D3" w:rsidP="002265B9">
            <w:pPr>
              <w:overflowPunct w:val="0"/>
              <w:autoSpaceDE w:val="0"/>
              <w:autoSpaceDN w:val="0"/>
              <w:ind w:rightChars="-27" w:right="-57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月</w:t>
            </w:r>
          </w:p>
        </w:tc>
        <w:tc>
          <w:tcPr>
            <w:tcW w:w="42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BD77AB" w14:textId="77777777" w:rsidR="008809D3" w:rsidRDefault="008809D3" w:rsidP="002265B9">
            <w:pPr>
              <w:overflowPunct w:val="0"/>
              <w:autoSpaceDE w:val="0"/>
              <w:autoSpaceDN w:val="0"/>
              <w:ind w:rightChars="-47" w:right="-99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6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A4BD6D" w14:textId="77777777" w:rsidR="008809D3" w:rsidRDefault="008809D3" w:rsidP="002265B9">
            <w:pPr>
              <w:overflowPunct w:val="0"/>
              <w:autoSpaceDE w:val="0"/>
              <w:autoSpaceDN w:val="0"/>
              <w:ind w:rightChars="-47" w:right="-99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日生(</w:t>
            </w:r>
          </w:p>
        </w:tc>
        <w:tc>
          <w:tcPr>
            <w:tcW w:w="4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03E46D" w14:textId="77777777" w:rsidR="008809D3" w:rsidRDefault="008809D3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52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EFDAB" w14:textId="77777777" w:rsidR="008809D3" w:rsidRDefault="008809D3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）歳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365B52" w14:textId="77777777" w:rsidR="008809D3" w:rsidRDefault="008809D3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24"/>
                <w:szCs w:val="24"/>
              </w:rPr>
            </w:pPr>
            <w:r w:rsidRPr="008809D3">
              <w:rPr>
                <w:rFonts w:hAnsi="Century" w:hint="eastAsia"/>
                <w:bCs/>
                <w:spacing w:val="49"/>
                <w:kern w:val="0"/>
                <w:sz w:val="18"/>
                <w:szCs w:val="24"/>
                <w:fitText w:val="735" w:id="-1758306304"/>
              </w:rPr>
              <w:t>男・</w:t>
            </w:r>
            <w:r w:rsidRPr="008809D3">
              <w:rPr>
                <w:rFonts w:hAnsi="Century" w:hint="eastAsia"/>
                <w:bCs/>
                <w:kern w:val="0"/>
                <w:sz w:val="18"/>
                <w:szCs w:val="24"/>
                <w:fitText w:val="735" w:id="-1758306304"/>
              </w:rPr>
              <w:t>女</w:t>
            </w:r>
          </w:p>
        </w:tc>
      </w:tr>
      <w:tr w:rsidR="008809D3" w14:paraId="16A0D64C" w14:textId="77777777" w:rsidTr="00127A38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809" w:type="dxa"/>
            <w:gridSpan w:val="3"/>
            <w:tcBorders>
              <w:right w:val="nil"/>
            </w:tcBorders>
            <w:vAlign w:val="center"/>
          </w:tcPr>
          <w:p w14:paraId="7C13AD2C" w14:textId="77777777" w:rsidR="008809D3" w:rsidRDefault="008809D3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住　所</w:t>
            </w:r>
          </w:p>
        </w:tc>
        <w:tc>
          <w:tcPr>
            <w:tcW w:w="428" w:type="dxa"/>
            <w:gridSpan w:val="2"/>
            <w:tcBorders>
              <w:left w:val="nil"/>
              <w:right w:val="nil"/>
            </w:tcBorders>
            <w:vAlign w:val="center"/>
          </w:tcPr>
          <w:p w14:paraId="19E765BA" w14:textId="77777777" w:rsidR="008809D3" w:rsidRDefault="008809D3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2"/>
                <w:szCs w:val="24"/>
              </w:rPr>
            </w:pPr>
          </w:p>
          <w:p w14:paraId="5D36440B" w14:textId="77777777" w:rsidR="008809D3" w:rsidRDefault="008809D3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2"/>
                <w:szCs w:val="24"/>
              </w:rPr>
            </w:pPr>
          </w:p>
        </w:tc>
        <w:tc>
          <w:tcPr>
            <w:tcW w:w="8317" w:type="dxa"/>
            <w:gridSpan w:val="41"/>
            <w:tcBorders>
              <w:left w:val="nil"/>
            </w:tcBorders>
            <w:vAlign w:val="center"/>
          </w:tcPr>
          <w:p w14:paraId="05DD5209" w14:textId="77777777" w:rsidR="008809D3" w:rsidRPr="00240AA0" w:rsidRDefault="008809D3" w:rsidP="002265B9">
            <w:pPr>
              <w:overflowPunct w:val="0"/>
              <w:autoSpaceDE w:val="0"/>
              <w:autoSpaceDN w:val="0"/>
              <w:rPr>
                <w:rFonts w:hAnsi="Century" w:hint="eastAsia"/>
                <w:b/>
                <w:bCs/>
                <w:sz w:val="24"/>
                <w:szCs w:val="24"/>
              </w:rPr>
            </w:pPr>
            <w:r w:rsidRPr="00240AA0">
              <w:rPr>
                <w:rFonts w:hAnsi="Century" w:hint="eastAsia"/>
                <w:b/>
                <w:bCs/>
                <w:sz w:val="24"/>
                <w:szCs w:val="24"/>
              </w:rPr>
              <w:t>静岡市</w:t>
            </w:r>
          </w:p>
        </w:tc>
      </w:tr>
      <w:tr w:rsidR="008809D3" w14:paraId="47A56D6B" w14:textId="77777777" w:rsidTr="00127A38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314" w:type="dxa"/>
            <w:tcBorders>
              <w:right w:val="nil"/>
            </w:tcBorders>
            <w:vAlign w:val="center"/>
          </w:tcPr>
          <w:p w14:paraId="3349EFD6" w14:textId="77777777" w:rsidR="008809D3" w:rsidRDefault="008809D3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１</w:t>
            </w:r>
          </w:p>
        </w:tc>
        <w:tc>
          <w:tcPr>
            <w:tcW w:w="2171" w:type="dxa"/>
            <w:gridSpan w:val="9"/>
            <w:tcBorders>
              <w:left w:val="nil"/>
              <w:right w:val="nil"/>
            </w:tcBorders>
            <w:vAlign w:val="center"/>
          </w:tcPr>
          <w:p w14:paraId="3682B07F" w14:textId="77777777" w:rsidR="008809D3" w:rsidRDefault="008809D3" w:rsidP="002265B9">
            <w:pPr>
              <w:overflowPunct w:val="0"/>
              <w:autoSpaceDE w:val="0"/>
              <w:autoSpaceDN w:val="0"/>
              <w:ind w:left="45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障害名（部位を明記）</w:t>
            </w:r>
          </w:p>
        </w:tc>
        <w:tc>
          <w:tcPr>
            <w:tcW w:w="7069" w:type="dxa"/>
            <w:gridSpan w:val="36"/>
            <w:tcBorders>
              <w:left w:val="nil"/>
              <w:bottom w:val="single" w:sz="4" w:space="0" w:color="auto"/>
            </w:tcBorders>
            <w:vAlign w:val="center"/>
          </w:tcPr>
          <w:p w14:paraId="4EB9C41D" w14:textId="77777777" w:rsidR="008809D3" w:rsidRDefault="008809D3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</w:tc>
      </w:tr>
      <w:tr w:rsidR="008809D3" w14:paraId="6B735275" w14:textId="77777777" w:rsidTr="00127A38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14" w:type="dxa"/>
            <w:tcBorders>
              <w:right w:val="nil"/>
            </w:tcBorders>
            <w:vAlign w:val="center"/>
          </w:tcPr>
          <w:p w14:paraId="30637664" w14:textId="77777777" w:rsidR="008809D3" w:rsidRDefault="008809D3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２</w:t>
            </w:r>
          </w:p>
        </w:tc>
        <w:tc>
          <w:tcPr>
            <w:tcW w:w="2171" w:type="dxa"/>
            <w:gridSpan w:val="9"/>
            <w:tcBorders>
              <w:left w:val="nil"/>
              <w:right w:val="nil"/>
            </w:tcBorders>
            <w:vAlign w:val="center"/>
          </w:tcPr>
          <w:p w14:paraId="72C1AFF8" w14:textId="77777777" w:rsidR="008809D3" w:rsidRDefault="008809D3" w:rsidP="002265B9">
            <w:pPr>
              <w:overflowPunct w:val="0"/>
              <w:autoSpaceDE w:val="0"/>
              <w:autoSpaceDN w:val="0"/>
              <w:ind w:left="45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原因となった</w:t>
            </w:r>
          </w:p>
          <w:p w14:paraId="0B88AE8A" w14:textId="77777777" w:rsidR="008809D3" w:rsidRDefault="008809D3" w:rsidP="002265B9">
            <w:pPr>
              <w:overflowPunct w:val="0"/>
              <w:autoSpaceDE w:val="0"/>
              <w:autoSpaceDN w:val="0"/>
              <w:ind w:left="45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疾病・外傷名</w:t>
            </w:r>
          </w:p>
        </w:tc>
        <w:tc>
          <w:tcPr>
            <w:tcW w:w="3525" w:type="dxa"/>
            <w:gridSpan w:val="2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9C97E9" w14:textId="77777777" w:rsidR="008809D3" w:rsidRDefault="008809D3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  <w:t xml:space="preserve">　</w:t>
            </w:r>
          </w:p>
        </w:tc>
        <w:tc>
          <w:tcPr>
            <w:tcW w:w="3544" w:type="dxa"/>
            <w:gridSpan w:val="16"/>
            <w:tcBorders>
              <w:left w:val="nil"/>
              <w:bottom w:val="single" w:sz="4" w:space="0" w:color="auto"/>
            </w:tcBorders>
            <w:vAlign w:val="center"/>
          </w:tcPr>
          <w:p w14:paraId="337C8CD4" w14:textId="77777777" w:rsidR="008809D3" w:rsidRDefault="008809D3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交通、労災、その他の事故、戦傷、戦災、</w:t>
            </w:r>
          </w:p>
          <w:p w14:paraId="4C3369EC" w14:textId="77777777" w:rsidR="008809D3" w:rsidRDefault="006A529E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自然災害、</w:t>
            </w:r>
            <w:r w:rsidR="008809D3" w:rsidRPr="008809D3">
              <w:rPr>
                <w:rFonts w:hAnsi="Century" w:hint="eastAsia"/>
                <w:bCs/>
                <w:sz w:val="18"/>
                <w:szCs w:val="24"/>
              </w:rPr>
              <w:t>疾病</w:t>
            </w:r>
            <w:r>
              <w:rPr>
                <w:rFonts w:hAnsi="Century" w:hint="eastAsia"/>
                <w:bCs/>
                <w:sz w:val="18"/>
                <w:szCs w:val="24"/>
              </w:rPr>
              <w:t xml:space="preserve">、先天性、その他（　　　　</w:t>
            </w:r>
            <w:r w:rsidR="008809D3">
              <w:rPr>
                <w:rFonts w:hAnsi="Century" w:hint="eastAsia"/>
                <w:bCs/>
                <w:sz w:val="18"/>
                <w:szCs w:val="24"/>
              </w:rPr>
              <w:t>）</w:t>
            </w:r>
          </w:p>
        </w:tc>
      </w:tr>
      <w:tr w:rsidR="00240AA0" w14:paraId="7FE9D038" w14:textId="77777777" w:rsidTr="00127A38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14" w:type="dxa"/>
            <w:tcBorders>
              <w:bottom w:val="single" w:sz="4" w:space="0" w:color="auto"/>
              <w:right w:val="nil"/>
            </w:tcBorders>
            <w:vAlign w:val="center"/>
          </w:tcPr>
          <w:p w14:paraId="422F3689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３</w:t>
            </w:r>
          </w:p>
        </w:tc>
        <w:tc>
          <w:tcPr>
            <w:tcW w:w="2171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4BEC21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疾病・外傷発生年月日</w:t>
            </w:r>
          </w:p>
        </w:tc>
        <w:tc>
          <w:tcPr>
            <w:tcW w:w="1166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AE76F9" w14:textId="77777777" w:rsidR="00240AA0" w:rsidRDefault="00240AA0" w:rsidP="00172E62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22"/>
                <w:szCs w:val="24"/>
              </w:rPr>
            </w:pPr>
          </w:p>
        </w:tc>
        <w:tc>
          <w:tcPr>
            <w:tcW w:w="5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16DEC9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6DA4EE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年</w:t>
            </w:r>
          </w:p>
        </w:tc>
        <w:tc>
          <w:tcPr>
            <w:tcW w:w="4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5D051E" w14:textId="77777777" w:rsidR="00240AA0" w:rsidRDefault="00240AA0" w:rsidP="002265B9">
            <w:pPr>
              <w:overflowPunct w:val="0"/>
              <w:autoSpaceDE w:val="0"/>
              <w:autoSpaceDN w:val="0"/>
              <w:ind w:rightChars="-47" w:right="-99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4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9A34C0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月</w:t>
            </w:r>
          </w:p>
        </w:tc>
        <w:tc>
          <w:tcPr>
            <w:tcW w:w="4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E69651" w14:textId="77777777" w:rsidR="00240AA0" w:rsidRDefault="00240AA0" w:rsidP="002265B9">
            <w:pPr>
              <w:overflowPunct w:val="0"/>
              <w:autoSpaceDE w:val="0"/>
              <w:autoSpaceDN w:val="0"/>
              <w:ind w:rightChars="-46" w:right="-97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4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21A933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日</w:t>
            </w:r>
          </w:p>
        </w:tc>
        <w:tc>
          <w:tcPr>
            <w:tcW w:w="954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64C219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・場所</w:t>
            </w:r>
          </w:p>
        </w:tc>
        <w:tc>
          <w:tcPr>
            <w:tcW w:w="2315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7183D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</w:tc>
      </w:tr>
      <w:tr w:rsidR="00240AA0" w14:paraId="5E8CBA54" w14:textId="77777777" w:rsidTr="00127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" w:type="dxa"/>
            <w:tcBorders>
              <w:bottom w:val="nil"/>
              <w:right w:val="nil"/>
            </w:tcBorders>
            <w:vAlign w:val="center"/>
          </w:tcPr>
          <w:p w14:paraId="47E6027C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４</w:t>
            </w:r>
          </w:p>
        </w:tc>
        <w:tc>
          <w:tcPr>
            <w:tcW w:w="9240" w:type="dxa"/>
            <w:gridSpan w:val="45"/>
            <w:tcBorders>
              <w:left w:val="nil"/>
              <w:bottom w:val="nil"/>
            </w:tcBorders>
            <w:vAlign w:val="center"/>
          </w:tcPr>
          <w:p w14:paraId="5DFA188D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4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参考となる経過・現症（エックス線写真及び検査所見を含む。）</w:t>
            </w:r>
          </w:p>
        </w:tc>
      </w:tr>
      <w:tr w:rsidR="00240AA0" w14:paraId="233A53CB" w14:textId="77777777" w:rsidTr="00127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57D511F0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2"/>
                <w:szCs w:val="24"/>
              </w:rPr>
            </w:pPr>
          </w:p>
        </w:tc>
        <w:tc>
          <w:tcPr>
            <w:tcW w:w="9240" w:type="dxa"/>
            <w:gridSpan w:val="45"/>
            <w:tcBorders>
              <w:top w:val="nil"/>
              <w:left w:val="nil"/>
              <w:bottom w:val="nil"/>
            </w:tcBorders>
            <w:vAlign w:val="center"/>
          </w:tcPr>
          <w:p w14:paraId="241E13D5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  <w:p w14:paraId="30EB9E95" w14:textId="77777777" w:rsidR="00240AA0" w:rsidRDefault="00240AA0" w:rsidP="008809D3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  <w:t xml:space="preserve">　</w:t>
            </w:r>
          </w:p>
          <w:p w14:paraId="5A2F898D" w14:textId="77777777" w:rsidR="00240AA0" w:rsidRDefault="00240AA0" w:rsidP="008809D3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  <w:p w14:paraId="6CBCD4BD" w14:textId="77777777" w:rsidR="00240AA0" w:rsidRDefault="00240AA0" w:rsidP="008809D3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</w:tr>
      <w:tr w:rsidR="00240AA0" w14:paraId="39368B55" w14:textId="77777777" w:rsidTr="00127A38">
        <w:tblPrEx>
          <w:tblCellMar>
            <w:top w:w="0" w:type="dxa"/>
            <w:bottom w:w="0" w:type="dxa"/>
          </w:tblCellMar>
        </w:tblPrEx>
        <w:tc>
          <w:tcPr>
            <w:tcW w:w="37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FAD536A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21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65B39F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271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A89162" w14:textId="77777777" w:rsidR="00240AA0" w:rsidRDefault="00744C17" w:rsidP="002265B9">
            <w:pPr>
              <w:overflowPunct w:val="0"/>
              <w:autoSpaceDE w:val="0"/>
              <w:autoSpaceDN w:val="0"/>
              <w:jc w:val="right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 xml:space="preserve">　</w:t>
            </w:r>
            <w:r w:rsidR="00240AA0">
              <w:rPr>
                <w:rFonts w:hAnsi="Century" w:hint="eastAsia"/>
                <w:bCs/>
                <w:sz w:val="18"/>
                <w:szCs w:val="24"/>
              </w:rPr>
              <w:t>障害固定又は障害確定(推定)</w:t>
            </w: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DE4666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3FA32C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63D34F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年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AE4F26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1F2949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月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7FD679" w14:textId="77777777" w:rsidR="00240AA0" w:rsidRDefault="00240AA0" w:rsidP="002265B9">
            <w:pPr>
              <w:overflowPunct w:val="0"/>
              <w:autoSpaceDE w:val="0"/>
              <w:autoSpaceDN w:val="0"/>
              <w:ind w:rightChars="-47" w:right="-99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553C197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日</w:t>
            </w:r>
          </w:p>
        </w:tc>
      </w:tr>
      <w:tr w:rsidR="00240AA0" w14:paraId="0683F523" w14:textId="77777777" w:rsidTr="00127A38">
        <w:tblPrEx>
          <w:tblCellMar>
            <w:top w:w="0" w:type="dxa"/>
            <w:bottom w:w="0" w:type="dxa"/>
          </w:tblCellMar>
        </w:tblPrEx>
        <w:tc>
          <w:tcPr>
            <w:tcW w:w="314" w:type="dxa"/>
            <w:tcBorders>
              <w:bottom w:val="nil"/>
              <w:right w:val="nil"/>
            </w:tcBorders>
            <w:vAlign w:val="center"/>
          </w:tcPr>
          <w:p w14:paraId="7C8C0EAC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５</w:t>
            </w:r>
          </w:p>
        </w:tc>
        <w:tc>
          <w:tcPr>
            <w:tcW w:w="2171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241BD1AD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総合所見</w:t>
            </w:r>
          </w:p>
        </w:tc>
        <w:tc>
          <w:tcPr>
            <w:tcW w:w="7069" w:type="dxa"/>
            <w:gridSpan w:val="36"/>
            <w:tcBorders>
              <w:left w:val="nil"/>
              <w:bottom w:val="nil"/>
            </w:tcBorders>
          </w:tcPr>
          <w:p w14:paraId="5A47909E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4"/>
                <w:szCs w:val="24"/>
              </w:rPr>
            </w:pPr>
          </w:p>
        </w:tc>
      </w:tr>
      <w:tr w:rsidR="00240AA0" w14:paraId="7B309A7D" w14:textId="77777777" w:rsidTr="00127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F5FFD3C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2"/>
                <w:szCs w:val="24"/>
              </w:rPr>
            </w:pPr>
          </w:p>
        </w:tc>
        <w:tc>
          <w:tcPr>
            <w:tcW w:w="9240" w:type="dxa"/>
            <w:gridSpan w:val="4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0829F24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  <w:p w14:paraId="5E2018B2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  <w:p w14:paraId="10603ECE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  <w:p w14:paraId="57562C04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  <w:p w14:paraId="1FE384B9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  <w:p w14:paraId="76677CEE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</w:tr>
      <w:tr w:rsidR="00240AA0" w14:paraId="69271A70" w14:textId="77777777" w:rsidTr="00127A3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1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A39A22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６</w:t>
            </w:r>
          </w:p>
        </w:tc>
        <w:tc>
          <w:tcPr>
            <w:tcW w:w="9240" w:type="dxa"/>
            <w:gridSpan w:val="4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95CD369" w14:textId="77777777" w:rsidR="00240AA0" w:rsidRPr="009D34F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将来再認定（障害程度の変化の見込）　　　　　　　　　　　　　　　　要（時期　　　年　　月）・不要</w:t>
            </w:r>
          </w:p>
        </w:tc>
      </w:tr>
      <w:tr w:rsidR="00240AA0" w14:paraId="2EDDDF0C" w14:textId="77777777" w:rsidTr="00127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" w:type="dxa"/>
            <w:tcBorders>
              <w:bottom w:val="nil"/>
              <w:right w:val="nil"/>
            </w:tcBorders>
            <w:vAlign w:val="center"/>
          </w:tcPr>
          <w:p w14:paraId="1C2E3CD7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７</w:t>
            </w:r>
          </w:p>
        </w:tc>
        <w:tc>
          <w:tcPr>
            <w:tcW w:w="9240" w:type="dxa"/>
            <w:gridSpan w:val="45"/>
            <w:tcBorders>
              <w:left w:val="nil"/>
              <w:bottom w:val="nil"/>
            </w:tcBorders>
            <w:vAlign w:val="center"/>
          </w:tcPr>
          <w:p w14:paraId="34E0CB23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4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その他参考となる合併症状</w:t>
            </w:r>
          </w:p>
        </w:tc>
      </w:tr>
      <w:tr w:rsidR="00240AA0" w14:paraId="2CC2B5A7" w14:textId="77777777" w:rsidTr="00127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0C2A754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9240" w:type="dxa"/>
            <w:gridSpan w:val="4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699FE6F" w14:textId="77777777" w:rsidR="00240AA0" w:rsidRPr="009D34F0" w:rsidRDefault="00240AA0" w:rsidP="008809D3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</w:tc>
      </w:tr>
      <w:tr w:rsidR="00240AA0" w14:paraId="3781848F" w14:textId="77777777" w:rsidTr="00127A38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314" w:type="dxa"/>
            <w:tcBorders>
              <w:bottom w:val="nil"/>
              <w:right w:val="nil"/>
            </w:tcBorders>
            <w:vAlign w:val="center"/>
          </w:tcPr>
          <w:p w14:paraId="44BF8C87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9240" w:type="dxa"/>
            <w:gridSpan w:val="45"/>
            <w:tcBorders>
              <w:left w:val="nil"/>
              <w:bottom w:val="nil"/>
            </w:tcBorders>
            <w:vAlign w:val="center"/>
          </w:tcPr>
          <w:p w14:paraId="037EEE1D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上記のとおり診断する。併せて以下の意見を付す。</w:t>
            </w:r>
          </w:p>
        </w:tc>
      </w:tr>
      <w:tr w:rsidR="00240AA0" w14:paraId="57FF1C46" w14:textId="77777777" w:rsidTr="00127A38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7EC73A5C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6E883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2C4A0" w14:textId="77777777" w:rsidR="00240AA0" w:rsidRDefault="00024BBE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令和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E228F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0D27F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年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80012" w14:textId="77777777" w:rsidR="00240AA0" w:rsidRDefault="00240AA0" w:rsidP="002265B9">
            <w:pPr>
              <w:overflowPunct w:val="0"/>
              <w:autoSpaceDE w:val="0"/>
              <w:autoSpaceDN w:val="0"/>
              <w:ind w:rightChars="-48" w:right="-101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77347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月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E423D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FD0AA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日</w:t>
            </w:r>
          </w:p>
        </w:tc>
        <w:tc>
          <w:tcPr>
            <w:tcW w:w="5369" w:type="dxa"/>
            <w:gridSpan w:val="25"/>
            <w:tcBorders>
              <w:top w:val="nil"/>
              <w:left w:val="nil"/>
              <w:bottom w:val="nil"/>
            </w:tcBorders>
            <w:vAlign w:val="center"/>
          </w:tcPr>
          <w:p w14:paraId="6C74CD91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</w:tr>
      <w:tr w:rsidR="00240AA0" w14:paraId="695EB88E" w14:textId="77777777" w:rsidTr="00127A3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70EC9925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3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C19FA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240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D5746" w14:textId="77777777" w:rsidR="00240AA0" w:rsidRDefault="00240AA0" w:rsidP="002265B9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Century" w:hint="eastAsia"/>
                <w:bCs/>
                <w:sz w:val="18"/>
                <w:szCs w:val="24"/>
              </w:rPr>
            </w:pPr>
            <w:r w:rsidRPr="00024BBE">
              <w:rPr>
                <w:rFonts w:hAnsi="Century" w:hint="eastAsia"/>
                <w:spacing w:val="5"/>
                <w:kern w:val="0"/>
                <w:sz w:val="18"/>
                <w:fitText w:val="1890" w:id="-1758306303"/>
              </w:rPr>
              <w:t>病院又は診療所の名</w:t>
            </w:r>
            <w:r w:rsidRPr="00024BBE">
              <w:rPr>
                <w:rFonts w:hAnsi="Century" w:hint="eastAsia"/>
                <w:kern w:val="0"/>
                <w:sz w:val="18"/>
                <w:fitText w:val="1890" w:id="-1758306303"/>
              </w:rPr>
              <w:t>称</w:t>
            </w:r>
          </w:p>
        </w:tc>
        <w:tc>
          <w:tcPr>
            <w:tcW w:w="5483" w:type="dxa"/>
            <w:gridSpan w:val="26"/>
            <w:tcBorders>
              <w:top w:val="nil"/>
              <w:left w:val="nil"/>
              <w:bottom w:val="nil"/>
            </w:tcBorders>
            <w:vAlign w:val="center"/>
          </w:tcPr>
          <w:p w14:paraId="0249EEE7" w14:textId="77777777" w:rsidR="00240AA0" w:rsidRDefault="00240AA0" w:rsidP="002265B9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100" w:firstLine="220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</w:tc>
      </w:tr>
      <w:tr w:rsidR="00240AA0" w14:paraId="022ADC03" w14:textId="77777777" w:rsidTr="00127A3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71DB18F8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3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9DCD3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240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978DE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 w:rsidRPr="008809D3">
              <w:rPr>
                <w:rFonts w:hAnsi="Century" w:hint="eastAsia"/>
                <w:spacing w:val="337"/>
                <w:kern w:val="0"/>
                <w:sz w:val="18"/>
                <w:fitText w:val="1890" w:id="-1758306302"/>
              </w:rPr>
              <w:t>所在</w:t>
            </w:r>
            <w:r w:rsidRPr="008809D3">
              <w:rPr>
                <w:rFonts w:hAnsi="Century" w:hint="eastAsia"/>
                <w:spacing w:val="1"/>
                <w:kern w:val="0"/>
                <w:sz w:val="18"/>
                <w:fitText w:val="1890" w:id="-1758306302"/>
              </w:rPr>
              <w:t>地</w:t>
            </w:r>
          </w:p>
        </w:tc>
        <w:tc>
          <w:tcPr>
            <w:tcW w:w="5483" w:type="dxa"/>
            <w:gridSpan w:val="26"/>
            <w:tcBorders>
              <w:top w:val="nil"/>
              <w:left w:val="nil"/>
              <w:bottom w:val="nil"/>
            </w:tcBorders>
            <w:vAlign w:val="center"/>
          </w:tcPr>
          <w:p w14:paraId="7E1EE457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  <w:t xml:space="preserve">　</w:t>
            </w:r>
          </w:p>
        </w:tc>
      </w:tr>
      <w:tr w:rsidR="00240AA0" w14:paraId="750CE2CD" w14:textId="77777777" w:rsidTr="00127A3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147230D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3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1879E6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4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0944AD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kern w:val="0"/>
                <w:sz w:val="18"/>
              </w:rPr>
            </w:pPr>
            <w:r>
              <w:rPr>
                <w:rFonts w:hAnsi="Century" w:hint="eastAsia"/>
                <w:sz w:val="18"/>
              </w:rPr>
              <w:t>診療担当科名</w:t>
            </w:r>
          </w:p>
        </w:tc>
        <w:tc>
          <w:tcPr>
            <w:tcW w:w="15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9C4557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Century" w:hint="eastAsia"/>
                <w:kern w:val="0"/>
                <w:sz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1CDFB2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kern w:val="0"/>
                <w:sz w:val="18"/>
              </w:rPr>
            </w:pPr>
            <w:r>
              <w:rPr>
                <w:rFonts w:hAnsi="Century" w:hint="eastAsia"/>
                <w:kern w:val="0"/>
                <w:sz w:val="18"/>
              </w:rPr>
              <w:t>科</w:t>
            </w:r>
          </w:p>
        </w:tc>
        <w:tc>
          <w:tcPr>
            <w:tcW w:w="14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BE65EA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kern w:val="0"/>
                <w:sz w:val="18"/>
              </w:rPr>
            </w:pPr>
            <w:r>
              <w:rPr>
                <w:rFonts w:hAnsi="Century" w:hint="eastAsia"/>
                <w:kern w:val="0"/>
                <w:sz w:val="18"/>
              </w:rPr>
              <w:t>医師氏名</w:t>
            </w:r>
          </w:p>
        </w:tc>
        <w:tc>
          <w:tcPr>
            <w:tcW w:w="20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5888F7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kern w:val="0"/>
                <w:sz w:val="22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78B4618" w14:textId="77777777" w:rsidR="00240AA0" w:rsidRDefault="00240AA0" w:rsidP="002265B9">
            <w:pPr>
              <w:overflowPunct w:val="0"/>
              <w:autoSpaceDE w:val="0"/>
              <w:autoSpaceDN w:val="0"/>
              <w:jc w:val="right"/>
              <w:rPr>
                <w:rFonts w:hAnsi="Century" w:hint="eastAsia"/>
                <w:kern w:val="0"/>
                <w:sz w:val="18"/>
              </w:rPr>
            </w:pPr>
          </w:p>
        </w:tc>
      </w:tr>
      <w:tr w:rsidR="00240AA0" w14:paraId="5BABBC7A" w14:textId="77777777" w:rsidTr="00127A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" w:type="dxa"/>
            <w:tcBorders>
              <w:bottom w:val="nil"/>
              <w:right w:val="nil"/>
            </w:tcBorders>
            <w:vAlign w:val="center"/>
          </w:tcPr>
          <w:p w14:paraId="0A65DBBF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9240" w:type="dxa"/>
            <w:gridSpan w:val="45"/>
            <w:tcBorders>
              <w:left w:val="nil"/>
              <w:bottom w:val="nil"/>
            </w:tcBorders>
            <w:vAlign w:val="center"/>
          </w:tcPr>
          <w:p w14:paraId="00ABD8E0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kern w:val="0"/>
                <w:sz w:val="18"/>
              </w:rPr>
            </w:pPr>
            <w:r>
              <w:rPr>
                <w:rFonts w:hAnsi="Century" w:hint="eastAsia"/>
                <w:noProof/>
              </w:rPr>
              <w:pict w14:anchorId="1E1B581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44" type="#_x0000_t202" style="position:absolute;left:0;text-align:left;margin-left:257pt;margin-top:13.95pt;width:194.35pt;height:78.85pt;z-index:251648512;mso-position-horizontal-relative:text;mso-position-vertical-relative:text" filled="f" stroked="f" strokeweight=".5pt">
                  <v:textbox style="mso-next-textbox:#_x0000_s1144">
                    <w:txbxContent>
                      <w:tbl>
                        <w:tblPr>
                          <w:tblW w:w="357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40"/>
                          <w:gridCol w:w="945"/>
                          <w:gridCol w:w="420"/>
                          <w:gridCol w:w="1365"/>
                        </w:tblGrid>
                        <w:tr w:rsidR="00240AA0" w14:paraId="37E0FEBE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</w:trPr>
                          <w:tc>
                            <w:tcPr>
                              <w:tcW w:w="3570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31E4F6E8" w14:textId="77777777" w:rsidR="00240AA0" w:rsidRDefault="00240AA0"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等級表による個別等級</w:t>
                              </w:r>
                            </w:p>
                          </w:tc>
                        </w:tr>
                        <w:tr w:rsidR="00240AA0" w14:paraId="27D00EEC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</w:trPr>
                          <w:tc>
                            <w:tcPr>
                              <w:tcW w:w="840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4D999E68" w14:textId="77777777" w:rsidR="00240AA0" w:rsidRDefault="00240AA0"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部　位</w:t>
                              </w:r>
                            </w:p>
                          </w:tc>
                          <w:tc>
                            <w:tcPr>
                              <w:tcW w:w="1365" w:type="dxa"/>
                              <w:gridSpan w:val="2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195EDE64" w14:textId="77777777" w:rsidR="00240AA0" w:rsidRDefault="00240AA0"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等　　級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6786574D" w14:textId="77777777" w:rsidR="00240AA0" w:rsidRDefault="00240AA0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項　　目</w:t>
                              </w:r>
                            </w:p>
                          </w:tc>
                        </w:tr>
                        <w:tr w:rsidR="00240AA0" w14:paraId="4750AC53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840" w:type="dxa"/>
                              <w:vAlign w:val="center"/>
                            </w:tcPr>
                            <w:p w14:paraId="73D9476D" w14:textId="77777777" w:rsidR="00240AA0" w:rsidRDefault="00240AA0"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上　肢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right w:val="nil"/>
                              </w:tcBorders>
                              <w:vAlign w:val="center"/>
                            </w:tcPr>
                            <w:p w14:paraId="71961CAD" w14:textId="77777777" w:rsidR="00240AA0" w:rsidRDefault="00240AA0">
                              <w:pPr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nil"/>
                              </w:tcBorders>
                              <w:vAlign w:val="center"/>
                            </w:tcPr>
                            <w:p w14:paraId="26D71142" w14:textId="77777777" w:rsidR="00240AA0" w:rsidRDefault="00240AA0"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級</w:t>
                              </w:r>
                            </w:p>
                          </w:tc>
                          <w:tc>
                            <w:tcPr>
                              <w:tcW w:w="1365" w:type="dxa"/>
                              <w:vAlign w:val="center"/>
                            </w:tcPr>
                            <w:p w14:paraId="23BDE6EC" w14:textId="77777777" w:rsidR="00240AA0" w:rsidRDefault="00240AA0">
                              <w:pPr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</w:pPr>
                            </w:p>
                          </w:tc>
                        </w:tr>
                        <w:tr w:rsidR="00240AA0" w14:paraId="0286BEA1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840" w:type="dxa"/>
                              <w:vAlign w:val="center"/>
                            </w:tcPr>
                            <w:p w14:paraId="7CEFB5A7" w14:textId="77777777" w:rsidR="00240AA0" w:rsidRDefault="00240AA0"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下　肢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right w:val="nil"/>
                              </w:tcBorders>
                              <w:vAlign w:val="center"/>
                            </w:tcPr>
                            <w:p w14:paraId="1318CF24" w14:textId="77777777" w:rsidR="00240AA0" w:rsidRDefault="00240AA0">
                              <w:pPr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nil"/>
                              </w:tcBorders>
                              <w:vAlign w:val="center"/>
                            </w:tcPr>
                            <w:p w14:paraId="39CF5B24" w14:textId="77777777" w:rsidR="00240AA0" w:rsidRDefault="00240AA0"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級</w:t>
                              </w:r>
                            </w:p>
                          </w:tc>
                          <w:tc>
                            <w:tcPr>
                              <w:tcW w:w="1365" w:type="dxa"/>
                              <w:vAlign w:val="center"/>
                            </w:tcPr>
                            <w:p w14:paraId="62E83D5B" w14:textId="77777777" w:rsidR="00240AA0" w:rsidRDefault="00240AA0">
                              <w:pPr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</w:pPr>
                            </w:p>
                          </w:tc>
                        </w:tr>
                        <w:tr w:rsidR="00240AA0" w14:paraId="42A73D47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840" w:type="dxa"/>
                              <w:vAlign w:val="center"/>
                            </w:tcPr>
                            <w:p w14:paraId="064BCF8E" w14:textId="77777777" w:rsidR="00240AA0" w:rsidRDefault="00240AA0"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体　幹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right w:val="nil"/>
                              </w:tcBorders>
                              <w:vAlign w:val="center"/>
                            </w:tcPr>
                            <w:p w14:paraId="25661C62" w14:textId="77777777" w:rsidR="00240AA0" w:rsidRDefault="00240AA0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nil"/>
                              </w:tcBorders>
                              <w:vAlign w:val="center"/>
                            </w:tcPr>
                            <w:p w14:paraId="595BA2FF" w14:textId="77777777" w:rsidR="00240AA0" w:rsidRDefault="00240AA0"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級</w:t>
                              </w:r>
                            </w:p>
                          </w:tc>
                          <w:tc>
                            <w:tcPr>
                              <w:tcW w:w="1365" w:type="dxa"/>
                              <w:vAlign w:val="center"/>
                            </w:tcPr>
                            <w:p w14:paraId="2B890590" w14:textId="77777777" w:rsidR="00240AA0" w:rsidRDefault="00240AA0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</w:p>
                          </w:tc>
                        </w:tr>
                      </w:tbl>
                      <w:p w14:paraId="24E6B013" w14:textId="77777777" w:rsidR="00240AA0" w:rsidRDefault="00240AA0" w:rsidP="00522A1F">
                        <w:pPr>
                          <w:pStyle w:val="a4"/>
                          <w:tabs>
                            <w:tab w:val="clear" w:pos="4252"/>
                            <w:tab w:val="clear" w:pos="8504"/>
                          </w:tabs>
                          <w:snapToGrid/>
                        </w:pPr>
                      </w:p>
                    </w:txbxContent>
                  </v:textbox>
                </v:shape>
              </w:pict>
            </w:r>
            <w:r>
              <w:rPr>
                <w:rFonts w:hAnsi="Century" w:hint="eastAsia"/>
                <w:sz w:val="18"/>
              </w:rPr>
              <w:t>身体障害者福祉法第１５条第３項の意見　（障害程度等級についても参考意見を記入すること。）</w:t>
            </w:r>
          </w:p>
        </w:tc>
      </w:tr>
      <w:tr w:rsidR="00240AA0" w14:paraId="1CFA770F" w14:textId="77777777" w:rsidTr="00127A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666A6983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9240" w:type="dxa"/>
            <w:gridSpan w:val="45"/>
            <w:tcBorders>
              <w:top w:val="nil"/>
              <w:left w:val="nil"/>
              <w:bottom w:val="nil"/>
            </w:tcBorders>
            <w:vAlign w:val="center"/>
          </w:tcPr>
          <w:p w14:paraId="1B5EC00D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>障害の程度は、身体障害者福祉法別表に掲げる障害に</w:t>
            </w:r>
          </w:p>
        </w:tc>
      </w:tr>
      <w:tr w:rsidR="00240AA0" w14:paraId="292136FB" w14:textId="77777777" w:rsidTr="00127A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4FB6471A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28351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sz w:val="18"/>
              </w:rPr>
            </w:pPr>
          </w:p>
        </w:tc>
        <w:tc>
          <w:tcPr>
            <w:tcW w:w="1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49039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sz w:val="18"/>
              </w:rPr>
            </w:pPr>
            <w:r>
              <w:rPr>
                <w:rFonts w:ascii="ＭＳ ゴシック" w:eastAsia="ＭＳ ゴシック" w:hAnsi="Century" w:hint="eastAsia"/>
                <w:sz w:val="18"/>
              </w:rPr>
              <w:t>・該当する。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D8D5D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sz w:val="18"/>
              </w:rPr>
            </w:pPr>
            <w:r>
              <w:rPr>
                <w:rFonts w:ascii="ＭＳ ゴシック" w:eastAsia="ＭＳ ゴシック" w:hAnsi="Century" w:hint="eastAsia"/>
                <w:sz w:val="18"/>
              </w:rPr>
              <w:t>（</w:t>
            </w:r>
          </w:p>
        </w:tc>
        <w:tc>
          <w:tcPr>
            <w:tcW w:w="9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4D42C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Century" w:hint="eastAsia"/>
                <w:sz w:val="22"/>
              </w:rPr>
            </w:pPr>
          </w:p>
        </w:tc>
        <w:tc>
          <w:tcPr>
            <w:tcW w:w="267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C55FB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>級相当）…</w:t>
            </w:r>
          </w:p>
        </w:tc>
        <w:tc>
          <w:tcPr>
            <w:tcW w:w="13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B5F4B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3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F93834F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  <w:tr w:rsidR="00240AA0" w14:paraId="0B38C571" w14:textId="77777777" w:rsidTr="00127A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7A470762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33064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sz w:val="18"/>
              </w:rPr>
            </w:pPr>
          </w:p>
        </w:tc>
        <w:tc>
          <w:tcPr>
            <w:tcW w:w="1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4347C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sz w:val="18"/>
              </w:rPr>
            </w:pPr>
            <w:r>
              <w:rPr>
                <w:rFonts w:ascii="ＭＳ ゴシック" w:eastAsia="ＭＳ ゴシック" w:hAnsi="Century" w:hint="eastAsia"/>
                <w:sz w:val="18"/>
              </w:rPr>
              <w:t>・該当しない。</w:t>
            </w:r>
          </w:p>
        </w:tc>
        <w:tc>
          <w:tcPr>
            <w:tcW w:w="6740" w:type="dxa"/>
            <w:gridSpan w:val="33"/>
            <w:tcBorders>
              <w:top w:val="nil"/>
              <w:left w:val="nil"/>
              <w:bottom w:val="nil"/>
            </w:tcBorders>
            <w:vAlign w:val="center"/>
          </w:tcPr>
          <w:p w14:paraId="05AE4FD1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  <w:tr w:rsidR="00240AA0" w14:paraId="1ACDCA29" w14:textId="77777777" w:rsidTr="00127A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BFB4297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3659B9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sz w:val="18"/>
              </w:rPr>
            </w:pPr>
          </w:p>
        </w:tc>
        <w:tc>
          <w:tcPr>
            <w:tcW w:w="14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1CD0E4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sz w:val="18"/>
              </w:rPr>
            </w:pPr>
          </w:p>
        </w:tc>
        <w:tc>
          <w:tcPr>
            <w:tcW w:w="6740" w:type="dxa"/>
            <w:gridSpan w:val="3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586ADFF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  <w:tr w:rsidR="00127A38" w14:paraId="596B33DF" w14:textId="77777777" w:rsidTr="00127A38">
        <w:tblPrEx>
          <w:tblCellMar>
            <w:top w:w="0" w:type="dxa"/>
            <w:bottom w:w="0" w:type="dxa"/>
          </w:tblCellMar>
        </w:tblPrEx>
        <w:tc>
          <w:tcPr>
            <w:tcW w:w="9554" w:type="dxa"/>
            <w:gridSpan w:val="46"/>
            <w:tcBorders>
              <w:left w:val="nil"/>
              <w:bottom w:val="nil"/>
              <w:right w:val="nil"/>
            </w:tcBorders>
            <w:vAlign w:val="center"/>
          </w:tcPr>
          <w:p w14:paraId="63D1350C" w14:textId="77777777" w:rsidR="00127A38" w:rsidRDefault="00127A38" w:rsidP="008324C5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left="173" w:hangingChars="96" w:hanging="173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>（注）</w:t>
            </w:r>
          </w:p>
          <w:p w14:paraId="6BED095D" w14:textId="77777777" w:rsidR="00127A38" w:rsidRDefault="00127A38" w:rsidP="008324C5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left="173" w:hangingChars="96" w:hanging="173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>１　障害名欄には現在起っている障害（両眼視力障害、両耳ろう、右上下肢麻痺、心臓機能障害等）を記入してください。</w:t>
            </w:r>
          </w:p>
          <w:p w14:paraId="7F8D2639" w14:textId="77777777" w:rsidR="00127A38" w:rsidRDefault="00127A38" w:rsidP="008324C5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left="173" w:hangingChars="96" w:hanging="173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>２　原因となった疾病・外傷名欄には、緑内障、先天性難聴、脳卒中、僧帽弁膜狭窄等原因となった疾患名を記入してください。</w:t>
            </w:r>
          </w:p>
          <w:p w14:paraId="65005935" w14:textId="77777777" w:rsidR="00127A38" w:rsidRDefault="00127A38" w:rsidP="008324C5">
            <w:pPr>
              <w:overflowPunct w:val="0"/>
              <w:autoSpaceDE w:val="0"/>
              <w:autoSpaceDN w:val="0"/>
              <w:ind w:left="173" w:hangingChars="96" w:hanging="173"/>
              <w:rPr>
                <w:rFonts w:hAnsi="Century" w:hint="eastAsia"/>
                <w:bCs/>
                <w:sz w:val="18"/>
                <w:szCs w:val="24"/>
              </w:rPr>
            </w:pPr>
            <w:r w:rsidRPr="003357EF"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hAnsi="Century" w:hint="eastAsia"/>
                <w:sz w:val="18"/>
                <w:szCs w:val="18"/>
              </w:rPr>
              <w:t xml:space="preserve">　</w:t>
            </w:r>
            <w:r>
              <w:rPr>
                <w:rFonts w:hAnsi="Century" w:hint="eastAsia"/>
                <w:sz w:val="18"/>
              </w:rPr>
              <w:t>障害区分や等級決定のため、静岡市健康福祉審議会から改めて別紙1から別紙13までについて、問い合せする場合があります。</w:t>
            </w:r>
          </w:p>
        </w:tc>
      </w:tr>
    </w:tbl>
    <w:p w14:paraId="00B1E841" w14:textId="77777777" w:rsidR="00127A38" w:rsidRDefault="00127A38" w:rsidP="00127A38">
      <w:pPr>
        <w:rPr>
          <w:rFonts w:hint="eastAsia"/>
          <w:szCs w:val="21"/>
        </w:rPr>
      </w:pPr>
    </w:p>
    <w:p w14:paraId="4427AADA" w14:textId="77777777" w:rsidR="006F18A8" w:rsidRDefault="006F18A8" w:rsidP="006F18A8">
      <w:pPr>
        <w:rPr>
          <w:rFonts w:hint="eastAsia"/>
          <w:sz w:val="22"/>
          <w:szCs w:val="22"/>
        </w:rPr>
      </w:pPr>
      <w:r>
        <w:br w:type="page"/>
      </w:r>
      <w:r>
        <w:rPr>
          <w:rFonts w:hint="eastAsia"/>
          <w:sz w:val="22"/>
          <w:szCs w:val="22"/>
        </w:rPr>
        <w:lastRenderedPageBreak/>
        <w:t>別紙３</w:t>
      </w:r>
    </w:p>
    <w:p w14:paraId="40D2519A" w14:textId="77777777" w:rsidR="006F18A8" w:rsidRDefault="006F18A8" w:rsidP="006F18A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肢体不自由の状況及び所見</w:t>
      </w:r>
    </w:p>
    <w:tbl>
      <w:tblPr>
        <w:tblW w:w="101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0"/>
        <w:gridCol w:w="4400"/>
      </w:tblGrid>
      <w:tr w:rsidR="006F18A8" w14:paraId="578E789F" w14:textId="77777777" w:rsidTr="006F18A8">
        <w:trPr>
          <w:trHeight w:val="2310"/>
        </w:trPr>
        <w:tc>
          <w:tcPr>
            <w:tcW w:w="10120" w:type="dxa"/>
            <w:gridSpan w:val="2"/>
            <w:tcBorders>
              <w:bottom w:val="nil"/>
            </w:tcBorders>
          </w:tcPr>
          <w:p w14:paraId="5F914F2B" w14:textId="77777777" w:rsidR="006F18A8" w:rsidRDefault="006F18A8" w:rsidP="00674380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（該当するものを○で囲むこと。）</w:t>
            </w:r>
          </w:p>
          <w:p w14:paraId="649716BC" w14:textId="77777777" w:rsidR="006F18A8" w:rsidRDefault="006F18A8" w:rsidP="006F18A8">
            <w:pPr>
              <w:numPr>
                <w:ilvl w:val="0"/>
                <w:numId w:val="10"/>
              </w:numPr>
              <w:spacing w:line="22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神経学的所見その他の機能障害（形態異常）の所見</w:t>
            </w:r>
          </w:p>
          <w:p w14:paraId="13501CA4" w14:textId="77777777" w:rsidR="006F18A8" w:rsidRDefault="006F18A8" w:rsidP="00674380">
            <w:pPr>
              <w:spacing w:line="220" w:lineRule="exact"/>
              <w:ind w:left="42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１．感覚障害（下記図示）　　なし・感覚脱失・感覚鈍麻・異常感覚</w:t>
            </w:r>
          </w:p>
          <w:p w14:paraId="03677A1A" w14:textId="77777777" w:rsidR="006F18A8" w:rsidRDefault="006F18A8" w:rsidP="00674380">
            <w:pPr>
              <w:spacing w:line="220" w:lineRule="exact"/>
              <w:ind w:left="42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２．運動障害（下記図示）　　なし・し緩性まひ・けい性まひ・固縮・不随意運動・しんせん・</w:t>
            </w:r>
          </w:p>
          <w:p w14:paraId="33C3E59A" w14:textId="77777777" w:rsidR="006F18A8" w:rsidRDefault="006F18A8" w:rsidP="00674380">
            <w:pPr>
              <w:spacing w:line="220" w:lineRule="exact"/>
              <w:ind w:left="42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運動失調・その他</w:t>
            </w:r>
          </w:p>
          <w:p w14:paraId="7D4C1A96" w14:textId="77777777" w:rsidR="006F18A8" w:rsidRDefault="006F18A8" w:rsidP="00674380">
            <w:pPr>
              <w:spacing w:line="220" w:lineRule="exact"/>
              <w:ind w:left="42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３．</w:t>
            </w:r>
            <w:r w:rsidRPr="006F18A8">
              <w:rPr>
                <w:rFonts w:hint="eastAsia"/>
                <w:spacing w:val="216"/>
                <w:kern w:val="0"/>
                <w:sz w:val="20"/>
                <w:fitText w:val="2100" w:id="-1132739584"/>
              </w:rPr>
              <w:t>起因部</w:t>
            </w:r>
            <w:r w:rsidRPr="006F18A8">
              <w:rPr>
                <w:rFonts w:hint="eastAsia"/>
                <w:spacing w:val="2"/>
                <w:kern w:val="0"/>
                <w:sz w:val="20"/>
                <w:fitText w:val="2100" w:id="-1132739584"/>
              </w:rPr>
              <w:t>位</w:t>
            </w:r>
            <w:r>
              <w:rPr>
                <w:rFonts w:hint="eastAsia"/>
                <w:kern w:val="0"/>
                <w:sz w:val="20"/>
              </w:rPr>
              <w:t xml:space="preserve">　　脳・せき髄・末しょう神経・筋肉・骨関節・その他</w:t>
            </w:r>
          </w:p>
          <w:p w14:paraId="6BA4DDEE" w14:textId="77777777" w:rsidR="006F18A8" w:rsidRDefault="00480E71" w:rsidP="00674380">
            <w:pPr>
              <w:spacing w:line="220" w:lineRule="exact"/>
              <w:ind w:left="420"/>
              <w:rPr>
                <w:rFonts w:hint="eastAsia"/>
                <w:sz w:val="20"/>
              </w:rPr>
            </w:pPr>
            <w:r>
              <w:rPr>
                <w:rFonts w:hint="eastAsia"/>
                <w:noProof/>
                <w:sz w:val="20"/>
              </w:rPr>
              <w:pict w14:anchorId="1A0FF674">
                <v:shape id="_x0000_s1149" type="#_x0000_t202" style="position:absolute;left:0;text-align:left;margin-left:299.9pt;margin-top:.8pt;width:183.5pt;height:108.15pt;z-index:251653632" stroked="f">
                  <v:textbox style="mso-next-textbox:#_x0000_s1149" inset="5.85pt,.7pt,5.85pt,.7pt">
                    <w:txbxContent>
                      <w:p w14:paraId="5B791A4B" w14:textId="77777777" w:rsidR="006F18A8" w:rsidRDefault="006F18A8" w:rsidP="006F18A8">
                        <w:r>
                          <w:rPr>
                            <w:rFonts w:hint="eastAsia"/>
                          </w:rPr>
                          <w:pict w14:anchorId="7134FA3A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185pt;height:101pt" o:ole="">
                              <v:imagedata r:id="rId7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="006F18A8">
              <w:rPr>
                <w:rFonts w:hint="eastAsia"/>
                <w:sz w:val="20"/>
              </w:rPr>
              <w:t>４．</w:t>
            </w:r>
            <w:r w:rsidR="006F18A8" w:rsidRPr="006F18A8">
              <w:rPr>
                <w:rFonts w:hint="eastAsia"/>
                <w:spacing w:val="19"/>
                <w:kern w:val="0"/>
                <w:sz w:val="20"/>
                <w:fitText w:val="2100" w:id="-1132739583"/>
              </w:rPr>
              <w:t>排尿・排便機能障</w:t>
            </w:r>
            <w:r w:rsidR="006F18A8" w:rsidRPr="006F18A8">
              <w:rPr>
                <w:rFonts w:hint="eastAsia"/>
                <w:spacing w:val="-1"/>
                <w:kern w:val="0"/>
                <w:sz w:val="20"/>
                <w:fitText w:val="2100" w:id="-1132739583"/>
              </w:rPr>
              <w:t>害</w:t>
            </w:r>
            <w:r w:rsidR="006F18A8">
              <w:rPr>
                <w:rFonts w:hint="eastAsia"/>
                <w:kern w:val="0"/>
                <w:sz w:val="20"/>
              </w:rPr>
              <w:t xml:space="preserve">　　ない・あり</w:t>
            </w:r>
          </w:p>
          <w:p w14:paraId="2EE2F3F7" w14:textId="77777777" w:rsidR="006F18A8" w:rsidRDefault="006F18A8" w:rsidP="00674380">
            <w:pPr>
              <w:spacing w:line="220" w:lineRule="exact"/>
              <w:ind w:left="42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５．</w:t>
            </w:r>
            <w:r w:rsidRPr="006F18A8">
              <w:rPr>
                <w:rFonts w:hint="eastAsia"/>
                <w:spacing w:val="216"/>
                <w:kern w:val="0"/>
                <w:sz w:val="20"/>
                <w:fitText w:val="2100" w:id="-1132739582"/>
              </w:rPr>
              <w:t>形態異</w:t>
            </w:r>
            <w:r w:rsidRPr="006F18A8">
              <w:rPr>
                <w:rFonts w:hint="eastAsia"/>
                <w:spacing w:val="2"/>
                <w:kern w:val="0"/>
                <w:sz w:val="20"/>
                <w:fitText w:val="2100" w:id="-1132739582"/>
              </w:rPr>
              <w:t>常</w:t>
            </w:r>
            <w:r>
              <w:rPr>
                <w:rFonts w:hint="eastAsia"/>
                <w:kern w:val="0"/>
                <w:sz w:val="20"/>
              </w:rPr>
              <w:t xml:space="preserve">　　なし・あり</w:t>
            </w:r>
          </w:p>
          <w:p w14:paraId="53B611FD" w14:textId="77777777" w:rsidR="006F18A8" w:rsidRDefault="006F18A8" w:rsidP="00674380">
            <w:pPr>
              <w:spacing w:line="220" w:lineRule="exact"/>
              <w:ind w:left="42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６．</w:t>
            </w:r>
            <w:r w:rsidRPr="006F18A8">
              <w:rPr>
                <w:rFonts w:hint="eastAsia"/>
                <w:spacing w:val="90"/>
                <w:kern w:val="0"/>
                <w:sz w:val="20"/>
                <w:fitText w:val="2100" w:id="-1132739581"/>
              </w:rPr>
              <w:t>その他の所</w:t>
            </w:r>
            <w:r w:rsidRPr="006F18A8">
              <w:rPr>
                <w:rFonts w:hint="eastAsia"/>
                <w:kern w:val="0"/>
                <w:sz w:val="20"/>
                <w:fitText w:val="2100" w:id="-1132739581"/>
              </w:rPr>
              <w:t>見</w:t>
            </w:r>
          </w:p>
          <w:p w14:paraId="0ADCE6CA" w14:textId="77777777" w:rsidR="006F18A8" w:rsidRDefault="006F18A8" w:rsidP="00674380">
            <w:pPr>
              <w:spacing w:line="220" w:lineRule="exact"/>
              <w:rPr>
                <w:rFonts w:hAnsi="ＭＳ 明朝" w:hint="eastAsia"/>
                <w:sz w:val="20"/>
              </w:rPr>
            </w:pPr>
            <w:r>
              <w:rPr>
                <w:rFonts w:hint="eastAsia"/>
                <w:noProof/>
                <w:sz w:val="20"/>
              </w:rPr>
              <w:pict w14:anchorId="716E702B">
                <v:shape id="_x0000_s1145" type="#_x0000_t202" style="position:absolute;left:0;text-align:left;margin-left:22.5pt;margin-top:6.05pt;width:210.65pt;height:197.9pt;z-index:251649536;mso-wrap-style:none" filled="f" stroked="f">
                  <v:textbox style="mso-next-textbox:#_x0000_s1145" inset="5.85pt,.7pt,5.85pt,.7pt">
                    <w:txbxContent>
                      <w:p w14:paraId="26178773" w14:textId="77777777" w:rsidR="006F18A8" w:rsidRDefault="006F18A8" w:rsidP="006F18A8">
                        <w:r>
                          <w:pict w14:anchorId="1870738A">
                            <v:shape id="_x0000_i1026" type="#_x0000_t75" style="width:199pt;height:160.5pt">
                              <v:imagedata r:id="rId8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z w:val="20"/>
              </w:rPr>
              <w:t>参考図示（関係のない部分は記入不要）</w:t>
            </w:r>
          </w:p>
        </w:tc>
      </w:tr>
      <w:tr w:rsidR="006F18A8" w14:paraId="0B9964F6" w14:textId="77777777" w:rsidTr="006F18A8">
        <w:trPr>
          <w:trHeight w:val="3609"/>
        </w:trPr>
        <w:tc>
          <w:tcPr>
            <w:tcW w:w="572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B6502B" w14:textId="77777777" w:rsidR="006F18A8" w:rsidRDefault="006F18A8" w:rsidP="00674380">
            <w:pPr>
              <w:rPr>
                <w:rFonts w:hint="eastAsia"/>
                <w:sz w:val="20"/>
              </w:rPr>
            </w:pPr>
          </w:p>
          <w:p w14:paraId="602E4461" w14:textId="77777777" w:rsidR="006F18A8" w:rsidRDefault="006F18A8" w:rsidP="00674380">
            <w:pPr>
              <w:rPr>
                <w:rFonts w:hint="eastAsia"/>
                <w:sz w:val="20"/>
              </w:rPr>
            </w:pPr>
          </w:p>
          <w:p w14:paraId="6A02375F" w14:textId="77777777" w:rsidR="006F18A8" w:rsidRDefault="006F18A8" w:rsidP="00674380">
            <w:pPr>
              <w:rPr>
                <w:rFonts w:hint="eastAsia"/>
                <w:sz w:val="20"/>
              </w:rPr>
            </w:pPr>
          </w:p>
          <w:p w14:paraId="72131432" w14:textId="77777777" w:rsidR="006F18A8" w:rsidRDefault="006F18A8" w:rsidP="00674380">
            <w:pPr>
              <w:rPr>
                <w:rFonts w:hint="eastAsia"/>
                <w:sz w:val="20"/>
              </w:rPr>
            </w:pPr>
          </w:p>
          <w:p w14:paraId="60FAB673" w14:textId="77777777" w:rsidR="006F18A8" w:rsidRDefault="006F18A8" w:rsidP="00674380">
            <w:pPr>
              <w:rPr>
                <w:rFonts w:hint="eastAsia"/>
                <w:sz w:val="20"/>
              </w:rPr>
            </w:pPr>
          </w:p>
          <w:p w14:paraId="0D365663" w14:textId="77777777" w:rsidR="006F18A8" w:rsidRDefault="006F18A8" w:rsidP="00674380">
            <w:pPr>
              <w:rPr>
                <w:rFonts w:hint="eastAsia"/>
                <w:sz w:val="20"/>
              </w:rPr>
            </w:pPr>
          </w:p>
          <w:p w14:paraId="789CCA0F" w14:textId="77777777" w:rsidR="006F18A8" w:rsidRDefault="006F18A8" w:rsidP="00674380">
            <w:pPr>
              <w:rPr>
                <w:rFonts w:hint="eastAsia"/>
                <w:sz w:val="20"/>
              </w:rPr>
            </w:pPr>
          </w:p>
          <w:p w14:paraId="3200A733" w14:textId="77777777" w:rsidR="006F18A8" w:rsidRDefault="006F18A8" w:rsidP="00674380">
            <w:pPr>
              <w:rPr>
                <w:rFonts w:hint="eastAsia"/>
                <w:sz w:val="20"/>
              </w:rPr>
            </w:pPr>
          </w:p>
          <w:p w14:paraId="5E1B0BD8" w14:textId="77777777" w:rsidR="006F18A8" w:rsidRDefault="006F18A8" w:rsidP="00674380">
            <w:pPr>
              <w:rPr>
                <w:rFonts w:hint="eastAsia"/>
                <w:sz w:val="20"/>
              </w:rPr>
            </w:pPr>
          </w:p>
          <w:p w14:paraId="4EA23FC6" w14:textId="77777777" w:rsidR="006F18A8" w:rsidRDefault="006F18A8" w:rsidP="00674380">
            <w:pPr>
              <w:rPr>
                <w:sz w:val="20"/>
              </w:rPr>
            </w:pPr>
          </w:p>
          <w:p w14:paraId="417574C2" w14:textId="77777777" w:rsidR="00480E71" w:rsidRDefault="00480E71" w:rsidP="00674380">
            <w:pPr>
              <w:rPr>
                <w:rFonts w:hint="eastAsia"/>
                <w:sz w:val="20"/>
              </w:rPr>
            </w:pPr>
          </w:p>
          <w:p w14:paraId="520D0A8C" w14:textId="77777777" w:rsidR="006F18A8" w:rsidRDefault="00480E71" w:rsidP="00674380">
            <w:pPr>
              <w:rPr>
                <w:rFonts w:hint="eastAsia"/>
                <w:sz w:val="20"/>
              </w:rPr>
            </w:pPr>
            <w:r>
              <w:rPr>
                <w:rFonts w:hint="eastAsia"/>
                <w:noProof/>
                <w:sz w:val="20"/>
              </w:rPr>
              <w:pict w14:anchorId="34D20C05">
                <v:rect id="_x0000_s1146" style="position:absolute;left:0;text-align:left;margin-left:49.1pt;margin-top:13.3pt;width:27.5pt;height:14.55pt;z-index:251650560" fillcolor="black">
                  <v:textbox inset="5.85pt,.7pt,5.85pt,.7pt"/>
                </v:rect>
              </w:pict>
            </w:r>
            <w:r>
              <w:rPr>
                <w:rFonts w:hint="eastAsia"/>
                <w:noProof/>
                <w:sz w:val="20"/>
              </w:rPr>
              <w:pict w14:anchorId="7923F2F4">
                <v:rect id="_x0000_s1148" style="position:absolute;left:0;text-align:left;margin-left:190.35pt;margin-top:13.5pt;width:27.5pt;height:14.55pt;z-index:251652608" fillcolor="black">
                  <v:fill r:id="rId9" o:title="横線 (太)" type="pattern"/>
                  <v:textbox inset="5.85pt,.7pt,5.85pt,.7pt"/>
                </v:rect>
              </w:pict>
            </w:r>
            <w:r>
              <w:rPr>
                <w:rFonts w:hint="eastAsia"/>
                <w:noProof/>
                <w:sz w:val="20"/>
              </w:rPr>
              <w:pict w14:anchorId="732C845B">
                <v:rect id="_x0000_s1147" style="position:absolute;left:0;text-align:left;margin-left:116.9pt;margin-top:13.3pt;width:27.5pt;height:14.55pt;z-index:251651584" fillcolor="black">
                  <v:fill r:id="rId10" o:title="右上がり対角線 (反転)" type="pattern"/>
                  <v:textbox inset="5.85pt,.7pt,5.85pt,.7pt"/>
                </v:rect>
              </w:pict>
            </w:r>
          </w:p>
          <w:p w14:paraId="595A6F0E" w14:textId="77777777" w:rsidR="006F18A8" w:rsidRDefault="006F18A8" w:rsidP="00674380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×　変形　　　　切離断　　　 感覚障害　　　 運動障害</w:t>
            </w:r>
          </w:p>
        </w:tc>
        <w:tc>
          <w:tcPr>
            <w:tcW w:w="4400" w:type="dxa"/>
            <w:tcBorders>
              <w:top w:val="nil"/>
              <w:left w:val="single" w:sz="4" w:space="0" w:color="FFFFFF"/>
              <w:bottom w:val="single" w:sz="4" w:space="0" w:color="FFFFFF"/>
            </w:tcBorders>
          </w:tcPr>
          <w:p w14:paraId="7D634FE3" w14:textId="77777777" w:rsidR="006F18A8" w:rsidRDefault="006F18A8" w:rsidP="00674380">
            <w:pPr>
              <w:widowControl/>
              <w:jc w:val="left"/>
              <w:rPr>
                <w:sz w:val="20"/>
              </w:rPr>
            </w:pPr>
          </w:p>
          <w:p w14:paraId="65FCB591" w14:textId="77777777" w:rsidR="006F18A8" w:rsidRDefault="006F18A8" w:rsidP="00674380">
            <w:pPr>
              <w:widowControl/>
              <w:jc w:val="left"/>
              <w:rPr>
                <w:sz w:val="20"/>
              </w:rPr>
            </w:pPr>
          </w:p>
          <w:p w14:paraId="2ACE707E" w14:textId="77777777" w:rsidR="006F18A8" w:rsidRDefault="006F18A8" w:rsidP="00674380">
            <w:pPr>
              <w:widowControl/>
              <w:jc w:val="left"/>
              <w:rPr>
                <w:sz w:val="20"/>
              </w:rPr>
            </w:pPr>
          </w:p>
          <w:p w14:paraId="4CBE4C11" w14:textId="77777777" w:rsidR="006F18A8" w:rsidRDefault="006F18A8" w:rsidP="00674380">
            <w:pPr>
              <w:widowControl/>
              <w:jc w:val="left"/>
              <w:rPr>
                <w:sz w:val="20"/>
              </w:rPr>
            </w:pPr>
          </w:p>
          <w:p w14:paraId="3B790E27" w14:textId="77777777" w:rsidR="006F18A8" w:rsidRDefault="006F18A8" w:rsidP="00674380">
            <w:pPr>
              <w:widowControl/>
              <w:jc w:val="left"/>
              <w:rPr>
                <w:sz w:val="20"/>
              </w:rPr>
            </w:pPr>
          </w:p>
          <w:p w14:paraId="2E20D02D" w14:textId="77777777" w:rsidR="006F18A8" w:rsidRDefault="006F18A8" w:rsidP="00674380">
            <w:pPr>
              <w:widowControl/>
              <w:jc w:val="left"/>
              <w:rPr>
                <w:rFonts w:hint="eastAsia"/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（切断の場合は、切断部を明確に記入すること）</w:t>
            </w:r>
          </w:p>
          <w:tbl>
            <w:tblPr>
              <w:tblW w:w="0" w:type="auto"/>
              <w:tblInd w:w="4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2"/>
              <w:gridCol w:w="2040"/>
              <w:gridCol w:w="845"/>
            </w:tblGrid>
            <w:tr w:rsidR="006F18A8" w14:paraId="7D4C199F" w14:textId="77777777" w:rsidTr="00674380">
              <w:trPr>
                <w:trHeight w:val="129"/>
              </w:trPr>
              <w:tc>
                <w:tcPr>
                  <w:tcW w:w="880" w:type="dxa"/>
                </w:tcPr>
                <w:p w14:paraId="3BDF184D" w14:textId="77777777" w:rsidR="006F18A8" w:rsidRDefault="006F18A8" w:rsidP="00674380">
                  <w:pPr>
                    <w:widowControl/>
                    <w:spacing w:line="22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右</w:t>
                  </w:r>
                </w:p>
              </w:tc>
              <w:tc>
                <w:tcPr>
                  <w:tcW w:w="2090" w:type="dxa"/>
                </w:tcPr>
                <w:p w14:paraId="78B42686" w14:textId="77777777" w:rsidR="006F18A8" w:rsidRDefault="006F18A8" w:rsidP="00674380">
                  <w:pPr>
                    <w:widowControl/>
                    <w:spacing w:line="220" w:lineRule="exact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872" w:type="dxa"/>
                </w:tcPr>
                <w:p w14:paraId="3236D9BE" w14:textId="77777777" w:rsidR="006F18A8" w:rsidRDefault="006F18A8" w:rsidP="00674380">
                  <w:pPr>
                    <w:widowControl/>
                    <w:spacing w:line="22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左</w:t>
                  </w:r>
                </w:p>
              </w:tc>
            </w:tr>
            <w:tr w:rsidR="006F18A8" w14:paraId="464DCCE3" w14:textId="77777777" w:rsidTr="00674380">
              <w:trPr>
                <w:trHeight w:val="168"/>
              </w:trPr>
              <w:tc>
                <w:tcPr>
                  <w:tcW w:w="880" w:type="dxa"/>
                </w:tcPr>
                <w:p w14:paraId="6B7FF387" w14:textId="77777777" w:rsidR="006F18A8" w:rsidRDefault="006F18A8" w:rsidP="00674380">
                  <w:pPr>
                    <w:widowControl/>
                    <w:spacing w:line="220" w:lineRule="exact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090" w:type="dxa"/>
                </w:tcPr>
                <w:p w14:paraId="26AE6B2B" w14:textId="77777777" w:rsidR="006F18A8" w:rsidRDefault="006F18A8" w:rsidP="00674380">
                  <w:pPr>
                    <w:widowControl/>
                    <w:spacing w:line="220" w:lineRule="exact"/>
                    <w:jc w:val="center"/>
                    <w:rPr>
                      <w:sz w:val="20"/>
                    </w:rPr>
                  </w:pPr>
                  <w:r w:rsidRPr="006F18A8">
                    <w:rPr>
                      <w:rFonts w:hint="eastAsia"/>
                      <w:spacing w:val="112"/>
                      <w:kern w:val="0"/>
                      <w:sz w:val="20"/>
                      <w:fitText w:val="1050" w:id="-1132739580"/>
                    </w:rPr>
                    <w:t>上肢</w:t>
                  </w:r>
                  <w:r w:rsidRPr="006F18A8">
                    <w:rPr>
                      <w:rFonts w:hint="eastAsia"/>
                      <w:spacing w:val="1"/>
                      <w:kern w:val="0"/>
                      <w:sz w:val="20"/>
                      <w:fitText w:val="1050" w:id="-1132739580"/>
                    </w:rPr>
                    <w:t>長</w:t>
                  </w:r>
                  <w:r>
                    <w:rPr>
                      <w:rFonts w:hint="eastAsia"/>
                      <w:kern w:val="0"/>
                      <w:sz w:val="20"/>
                    </w:rPr>
                    <w:t xml:space="preserve"> cm</w:t>
                  </w:r>
                </w:p>
              </w:tc>
              <w:tc>
                <w:tcPr>
                  <w:tcW w:w="872" w:type="dxa"/>
                </w:tcPr>
                <w:p w14:paraId="0C522478" w14:textId="77777777" w:rsidR="006F18A8" w:rsidRDefault="006F18A8" w:rsidP="00674380">
                  <w:pPr>
                    <w:widowControl/>
                    <w:spacing w:line="220" w:lineRule="exact"/>
                    <w:jc w:val="left"/>
                    <w:rPr>
                      <w:sz w:val="20"/>
                    </w:rPr>
                  </w:pPr>
                </w:p>
              </w:tc>
            </w:tr>
            <w:tr w:rsidR="006F18A8" w14:paraId="4EDB03BB" w14:textId="77777777" w:rsidTr="00674380">
              <w:trPr>
                <w:trHeight w:val="89"/>
              </w:trPr>
              <w:tc>
                <w:tcPr>
                  <w:tcW w:w="880" w:type="dxa"/>
                </w:tcPr>
                <w:p w14:paraId="31B9EA45" w14:textId="77777777" w:rsidR="006F18A8" w:rsidRDefault="006F18A8" w:rsidP="00674380">
                  <w:pPr>
                    <w:widowControl/>
                    <w:spacing w:line="220" w:lineRule="exact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090" w:type="dxa"/>
                </w:tcPr>
                <w:p w14:paraId="445D2FAF" w14:textId="77777777" w:rsidR="006F18A8" w:rsidRDefault="006F18A8" w:rsidP="00674380">
                  <w:pPr>
                    <w:widowControl/>
                    <w:spacing w:line="220" w:lineRule="exact"/>
                    <w:jc w:val="center"/>
                    <w:rPr>
                      <w:sz w:val="20"/>
                    </w:rPr>
                  </w:pPr>
                  <w:r w:rsidRPr="006F18A8">
                    <w:rPr>
                      <w:rFonts w:hint="eastAsia"/>
                      <w:spacing w:val="112"/>
                      <w:kern w:val="0"/>
                      <w:sz w:val="20"/>
                      <w:fitText w:val="1050" w:id="-1132739579"/>
                    </w:rPr>
                    <w:t>下肢</w:t>
                  </w:r>
                  <w:r w:rsidRPr="006F18A8">
                    <w:rPr>
                      <w:rFonts w:hint="eastAsia"/>
                      <w:spacing w:val="1"/>
                      <w:kern w:val="0"/>
                      <w:sz w:val="20"/>
                      <w:fitText w:val="1050" w:id="-1132739579"/>
                    </w:rPr>
                    <w:t>長</w:t>
                  </w:r>
                  <w:r>
                    <w:rPr>
                      <w:rFonts w:hint="eastAsia"/>
                      <w:kern w:val="0"/>
                      <w:sz w:val="20"/>
                    </w:rPr>
                    <w:t xml:space="preserve"> cm</w:t>
                  </w:r>
                </w:p>
              </w:tc>
              <w:tc>
                <w:tcPr>
                  <w:tcW w:w="872" w:type="dxa"/>
                </w:tcPr>
                <w:p w14:paraId="45FB2584" w14:textId="77777777" w:rsidR="006F18A8" w:rsidRDefault="006F18A8" w:rsidP="00674380">
                  <w:pPr>
                    <w:widowControl/>
                    <w:spacing w:line="220" w:lineRule="exact"/>
                    <w:jc w:val="left"/>
                    <w:rPr>
                      <w:sz w:val="20"/>
                    </w:rPr>
                  </w:pPr>
                </w:p>
              </w:tc>
            </w:tr>
            <w:tr w:rsidR="006F18A8" w14:paraId="38553A43" w14:textId="77777777" w:rsidTr="00674380">
              <w:trPr>
                <w:trHeight w:val="155"/>
              </w:trPr>
              <w:tc>
                <w:tcPr>
                  <w:tcW w:w="880" w:type="dxa"/>
                </w:tcPr>
                <w:p w14:paraId="432B016A" w14:textId="77777777" w:rsidR="006F18A8" w:rsidRDefault="006F18A8" w:rsidP="00674380">
                  <w:pPr>
                    <w:widowControl/>
                    <w:spacing w:line="220" w:lineRule="exact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090" w:type="dxa"/>
                </w:tcPr>
                <w:p w14:paraId="63E2093C" w14:textId="77777777" w:rsidR="006F18A8" w:rsidRDefault="006F18A8" w:rsidP="00674380">
                  <w:pPr>
                    <w:widowControl/>
                    <w:spacing w:line="220" w:lineRule="exact"/>
                    <w:jc w:val="center"/>
                    <w:rPr>
                      <w:sz w:val="20"/>
                    </w:rPr>
                  </w:pPr>
                  <w:r w:rsidRPr="006F18A8">
                    <w:rPr>
                      <w:rFonts w:hint="eastAsia"/>
                      <w:spacing w:val="41"/>
                      <w:kern w:val="0"/>
                      <w:sz w:val="20"/>
                      <w:fitText w:val="1050" w:id="-1132739578"/>
                    </w:rPr>
                    <w:t>上腕周</w:t>
                  </w:r>
                  <w:r w:rsidRPr="006F18A8">
                    <w:rPr>
                      <w:rFonts w:hint="eastAsia"/>
                      <w:spacing w:val="2"/>
                      <w:kern w:val="0"/>
                      <w:sz w:val="20"/>
                      <w:fitText w:val="1050" w:id="-1132739578"/>
                    </w:rPr>
                    <w:t>径</w:t>
                  </w:r>
                  <w:r>
                    <w:rPr>
                      <w:rFonts w:hint="eastAsia"/>
                      <w:kern w:val="0"/>
                      <w:sz w:val="20"/>
                    </w:rPr>
                    <w:t xml:space="preserve"> cm</w:t>
                  </w:r>
                </w:p>
              </w:tc>
              <w:tc>
                <w:tcPr>
                  <w:tcW w:w="872" w:type="dxa"/>
                </w:tcPr>
                <w:p w14:paraId="718938CE" w14:textId="77777777" w:rsidR="006F18A8" w:rsidRDefault="006F18A8" w:rsidP="00674380">
                  <w:pPr>
                    <w:widowControl/>
                    <w:spacing w:line="220" w:lineRule="exact"/>
                    <w:jc w:val="left"/>
                    <w:rPr>
                      <w:sz w:val="20"/>
                    </w:rPr>
                  </w:pPr>
                </w:p>
              </w:tc>
            </w:tr>
            <w:tr w:rsidR="006F18A8" w14:paraId="60E81122" w14:textId="77777777" w:rsidTr="00674380">
              <w:trPr>
                <w:trHeight w:val="70"/>
              </w:trPr>
              <w:tc>
                <w:tcPr>
                  <w:tcW w:w="880" w:type="dxa"/>
                </w:tcPr>
                <w:p w14:paraId="38A8E6E5" w14:textId="77777777" w:rsidR="006F18A8" w:rsidRDefault="006F18A8" w:rsidP="00674380">
                  <w:pPr>
                    <w:widowControl/>
                    <w:spacing w:line="220" w:lineRule="exact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090" w:type="dxa"/>
                </w:tcPr>
                <w:p w14:paraId="42AEAEC4" w14:textId="77777777" w:rsidR="006F18A8" w:rsidRDefault="006F18A8" w:rsidP="00674380">
                  <w:pPr>
                    <w:widowControl/>
                    <w:spacing w:line="220" w:lineRule="exact"/>
                    <w:jc w:val="center"/>
                    <w:rPr>
                      <w:sz w:val="20"/>
                    </w:rPr>
                  </w:pPr>
                  <w:r w:rsidRPr="006F18A8">
                    <w:rPr>
                      <w:rFonts w:hint="eastAsia"/>
                      <w:spacing w:val="41"/>
                      <w:kern w:val="0"/>
                      <w:sz w:val="20"/>
                      <w:fitText w:val="1050" w:id="-1132739577"/>
                    </w:rPr>
                    <w:t>前腕周</w:t>
                  </w:r>
                  <w:r w:rsidRPr="006F18A8">
                    <w:rPr>
                      <w:rFonts w:hint="eastAsia"/>
                      <w:spacing w:val="2"/>
                      <w:kern w:val="0"/>
                      <w:sz w:val="20"/>
                      <w:fitText w:val="1050" w:id="-1132739577"/>
                    </w:rPr>
                    <w:t>径</w:t>
                  </w:r>
                  <w:r>
                    <w:rPr>
                      <w:rFonts w:hint="eastAsia"/>
                      <w:kern w:val="0"/>
                      <w:sz w:val="20"/>
                    </w:rPr>
                    <w:t xml:space="preserve"> cm</w:t>
                  </w:r>
                </w:p>
              </w:tc>
              <w:tc>
                <w:tcPr>
                  <w:tcW w:w="872" w:type="dxa"/>
                </w:tcPr>
                <w:p w14:paraId="42736B4C" w14:textId="77777777" w:rsidR="006F18A8" w:rsidRDefault="006F18A8" w:rsidP="00674380">
                  <w:pPr>
                    <w:widowControl/>
                    <w:spacing w:line="220" w:lineRule="exact"/>
                    <w:jc w:val="left"/>
                    <w:rPr>
                      <w:sz w:val="20"/>
                    </w:rPr>
                  </w:pPr>
                </w:p>
              </w:tc>
            </w:tr>
            <w:tr w:rsidR="006F18A8" w14:paraId="4846C4DE" w14:textId="77777777" w:rsidTr="00674380">
              <w:trPr>
                <w:trHeight w:val="129"/>
              </w:trPr>
              <w:tc>
                <w:tcPr>
                  <w:tcW w:w="880" w:type="dxa"/>
                </w:tcPr>
                <w:p w14:paraId="41E62CFA" w14:textId="77777777" w:rsidR="006F18A8" w:rsidRDefault="006F18A8" w:rsidP="00674380">
                  <w:pPr>
                    <w:widowControl/>
                    <w:spacing w:line="220" w:lineRule="exact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090" w:type="dxa"/>
                </w:tcPr>
                <w:p w14:paraId="365854AD" w14:textId="77777777" w:rsidR="006F18A8" w:rsidRDefault="006F18A8" w:rsidP="00674380">
                  <w:pPr>
                    <w:widowControl/>
                    <w:spacing w:line="220" w:lineRule="exact"/>
                    <w:jc w:val="center"/>
                    <w:rPr>
                      <w:sz w:val="20"/>
                    </w:rPr>
                  </w:pPr>
                  <w:r w:rsidRPr="006F18A8">
                    <w:rPr>
                      <w:rFonts w:hint="eastAsia"/>
                      <w:spacing w:val="41"/>
                      <w:kern w:val="0"/>
                      <w:sz w:val="20"/>
                      <w:fitText w:val="1050" w:id="-1132739576"/>
                    </w:rPr>
                    <w:t>大腿周</w:t>
                  </w:r>
                  <w:r w:rsidRPr="006F18A8">
                    <w:rPr>
                      <w:rFonts w:hint="eastAsia"/>
                      <w:spacing w:val="2"/>
                      <w:kern w:val="0"/>
                      <w:sz w:val="20"/>
                      <w:fitText w:val="1050" w:id="-1132739576"/>
                    </w:rPr>
                    <w:t>径</w:t>
                  </w:r>
                  <w:r>
                    <w:rPr>
                      <w:rFonts w:hint="eastAsia"/>
                      <w:kern w:val="0"/>
                      <w:sz w:val="20"/>
                    </w:rPr>
                    <w:t xml:space="preserve"> cm</w:t>
                  </w:r>
                </w:p>
              </w:tc>
              <w:tc>
                <w:tcPr>
                  <w:tcW w:w="872" w:type="dxa"/>
                </w:tcPr>
                <w:p w14:paraId="75B5533A" w14:textId="77777777" w:rsidR="006F18A8" w:rsidRDefault="006F18A8" w:rsidP="00674380">
                  <w:pPr>
                    <w:widowControl/>
                    <w:spacing w:line="220" w:lineRule="exact"/>
                    <w:jc w:val="left"/>
                    <w:rPr>
                      <w:sz w:val="20"/>
                    </w:rPr>
                  </w:pPr>
                </w:p>
              </w:tc>
            </w:tr>
            <w:tr w:rsidR="006F18A8" w14:paraId="2A352547" w14:textId="77777777" w:rsidTr="00674380">
              <w:trPr>
                <w:trHeight w:val="70"/>
              </w:trPr>
              <w:tc>
                <w:tcPr>
                  <w:tcW w:w="880" w:type="dxa"/>
                </w:tcPr>
                <w:p w14:paraId="5DFB4898" w14:textId="77777777" w:rsidR="006F18A8" w:rsidRDefault="006F18A8" w:rsidP="00674380">
                  <w:pPr>
                    <w:widowControl/>
                    <w:spacing w:line="220" w:lineRule="exact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090" w:type="dxa"/>
                </w:tcPr>
                <w:p w14:paraId="0C1CE828" w14:textId="77777777" w:rsidR="006F18A8" w:rsidRDefault="006F18A8" w:rsidP="00674380">
                  <w:pPr>
                    <w:widowControl/>
                    <w:spacing w:line="220" w:lineRule="exact"/>
                    <w:jc w:val="center"/>
                    <w:rPr>
                      <w:sz w:val="20"/>
                    </w:rPr>
                  </w:pPr>
                  <w:r w:rsidRPr="006F18A8">
                    <w:rPr>
                      <w:rFonts w:hint="eastAsia"/>
                      <w:spacing w:val="41"/>
                      <w:kern w:val="0"/>
                      <w:sz w:val="20"/>
                      <w:fitText w:val="1050" w:id="-1132739575"/>
                    </w:rPr>
                    <w:t>下腿周</w:t>
                  </w:r>
                  <w:r w:rsidRPr="006F18A8">
                    <w:rPr>
                      <w:rFonts w:hint="eastAsia"/>
                      <w:spacing w:val="2"/>
                      <w:kern w:val="0"/>
                      <w:sz w:val="20"/>
                      <w:fitText w:val="1050" w:id="-1132739575"/>
                    </w:rPr>
                    <w:t>径</w:t>
                  </w:r>
                  <w:r>
                    <w:rPr>
                      <w:rFonts w:hint="eastAsia"/>
                      <w:kern w:val="0"/>
                      <w:sz w:val="20"/>
                    </w:rPr>
                    <w:t xml:space="preserve"> cm</w:t>
                  </w:r>
                </w:p>
              </w:tc>
              <w:tc>
                <w:tcPr>
                  <w:tcW w:w="872" w:type="dxa"/>
                </w:tcPr>
                <w:p w14:paraId="4C030073" w14:textId="77777777" w:rsidR="006F18A8" w:rsidRDefault="006F18A8" w:rsidP="00674380">
                  <w:pPr>
                    <w:widowControl/>
                    <w:spacing w:line="220" w:lineRule="exact"/>
                    <w:jc w:val="left"/>
                    <w:rPr>
                      <w:sz w:val="20"/>
                    </w:rPr>
                  </w:pPr>
                </w:p>
              </w:tc>
            </w:tr>
            <w:tr w:rsidR="006F18A8" w14:paraId="2D6D5AD0" w14:textId="77777777" w:rsidTr="00674380">
              <w:trPr>
                <w:trHeight w:val="103"/>
              </w:trPr>
              <w:tc>
                <w:tcPr>
                  <w:tcW w:w="880" w:type="dxa"/>
                </w:tcPr>
                <w:p w14:paraId="53E3E50A" w14:textId="77777777" w:rsidR="006F18A8" w:rsidRDefault="006F18A8" w:rsidP="00674380">
                  <w:pPr>
                    <w:widowControl/>
                    <w:spacing w:line="220" w:lineRule="exact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090" w:type="dxa"/>
                </w:tcPr>
                <w:p w14:paraId="68D69F13" w14:textId="77777777" w:rsidR="006F18A8" w:rsidRDefault="006F18A8" w:rsidP="00674380">
                  <w:pPr>
                    <w:widowControl/>
                    <w:spacing w:line="220" w:lineRule="exact"/>
                    <w:jc w:val="center"/>
                    <w:rPr>
                      <w:sz w:val="20"/>
                    </w:rPr>
                  </w:pPr>
                  <w:r w:rsidRPr="006F18A8">
                    <w:rPr>
                      <w:rFonts w:hint="eastAsia"/>
                      <w:spacing w:val="325"/>
                      <w:kern w:val="0"/>
                      <w:sz w:val="20"/>
                      <w:fitText w:val="1050" w:id="-1132739574"/>
                    </w:rPr>
                    <w:t>握</w:t>
                  </w:r>
                  <w:r w:rsidRPr="006F18A8">
                    <w:rPr>
                      <w:rFonts w:hint="eastAsia"/>
                      <w:kern w:val="0"/>
                      <w:sz w:val="20"/>
                      <w:fitText w:val="1050" w:id="-1132739574"/>
                    </w:rPr>
                    <w:t>力</w:t>
                  </w:r>
                  <w:r>
                    <w:rPr>
                      <w:rFonts w:hint="eastAsia"/>
                      <w:kern w:val="0"/>
                      <w:sz w:val="20"/>
                    </w:rPr>
                    <w:t xml:space="preserve"> kg</w:t>
                  </w:r>
                </w:p>
              </w:tc>
              <w:tc>
                <w:tcPr>
                  <w:tcW w:w="872" w:type="dxa"/>
                </w:tcPr>
                <w:p w14:paraId="0CA19211" w14:textId="77777777" w:rsidR="006F18A8" w:rsidRDefault="006F18A8" w:rsidP="00674380">
                  <w:pPr>
                    <w:widowControl/>
                    <w:spacing w:line="220" w:lineRule="exact"/>
                    <w:jc w:val="left"/>
                    <w:rPr>
                      <w:sz w:val="20"/>
                    </w:rPr>
                  </w:pPr>
                </w:p>
              </w:tc>
            </w:tr>
          </w:tbl>
          <w:p w14:paraId="57419FB9" w14:textId="77777777" w:rsidR="006F18A8" w:rsidRDefault="006F18A8" w:rsidP="00674380">
            <w:pPr>
              <w:rPr>
                <w:rFonts w:hint="eastAsia"/>
                <w:sz w:val="20"/>
              </w:rPr>
            </w:pPr>
          </w:p>
        </w:tc>
      </w:tr>
      <w:tr w:rsidR="006F18A8" w14:paraId="217B39BC" w14:textId="77777777" w:rsidTr="00C117FF">
        <w:trPr>
          <w:trHeight w:val="8265"/>
        </w:trPr>
        <w:tc>
          <w:tcPr>
            <w:tcW w:w="10120" w:type="dxa"/>
            <w:gridSpan w:val="2"/>
            <w:tcBorders>
              <w:top w:val="single" w:sz="4" w:space="0" w:color="FFFFFF"/>
              <w:bottom w:val="single" w:sz="4" w:space="0" w:color="auto"/>
            </w:tcBorders>
          </w:tcPr>
          <w:p w14:paraId="16C2E24C" w14:textId="77777777" w:rsidR="006F18A8" w:rsidRDefault="006F18A8" w:rsidP="00674380">
            <w:pPr>
              <w:rPr>
                <w:rFonts w:hAnsi="ＭＳ 明朝" w:hint="eastAsia"/>
                <w:spacing w:val="-20"/>
                <w:sz w:val="22"/>
                <w:szCs w:val="22"/>
              </w:rPr>
            </w:pPr>
            <w:r>
              <w:rPr>
                <w:rFonts w:hAnsi="ＭＳ 明朝" w:hint="eastAsia"/>
                <w:spacing w:val="-20"/>
                <w:sz w:val="22"/>
                <w:szCs w:val="22"/>
              </w:rPr>
              <w:t>◎　動作・活動</w:t>
            </w:r>
          </w:p>
          <w:p w14:paraId="4D70488A" w14:textId="77777777" w:rsidR="006F18A8" w:rsidRDefault="006F18A8" w:rsidP="00674380">
            <w:pPr>
              <w:ind w:firstLineChars="195" w:firstLine="312"/>
              <w:rPr>
                <w:rFonts w:hAnsi="ＭＳ 明朝" w:hint="eastAsia"/>
                <w:spacing w:val="-20"/>
                <w:sz w:val="20"/>
              </w:rPr>
            </w:pPr>
            <w:r>
              <w:rPr>
                <w:rFonts w:hAnsi="ＭＳ 明朝" w:hint="eastAsia"/>
                <w:spacing w:val="-20"/>
                <w:sz w:val="20"/>
              </w:rPr>
              <w:t>自立－○　半介助－△　全介助又は不能－×、（　）の中のものを使う時は該当するものを○で囲むこと。</w:t>
            </w:r>
          </w:p>
          <w:p w14:paraId="679BA22F" w14:textId="77777777" w:rsidR="006F18A8" w:rsidRDefault="006F18A8" w:rsidP="00674380">
            <w:pPr>
              <w:ind w:left="320" w:hangingChars="200" w:hanging="320"/>
              <w:rPr>
                <w:rFonts w:hAnsi="ＭＳ 明朝" w:hint="eastAsia"/>
                <w:spacing w:val="-20"/>
                <w:sz w:val="20"/>
              </w:rPr>
            </w:pPr>
            <w:r>
              <w:rPr>
                <w:rFonts w:hAnsi="ＭＳ 明朝" w:hint="eastAsia"/>
                <w:spacing w:val="-20"/>
                <w:sz w:val="20"/>
              </w:rPr>
              <w:t xml:space="preserve">    ９と10の場合は、30秒以内にできる－○、１分以内にできる－△、それ以外－×とし、</w:t>
            </w:r>
          </w:p>
          <w:p w14:paraId="58A9CCEC" w14:textId="77777777" w:rsidR="006F18A8" w:rsidRPr="0020574F" w:rsidRDefault="006F18A8" w:rsidP="00674380">
            <w:pPr>
              <w:ind w:leftChars="153" w:left="321" w:firstLineChars="200" w:firstLine="320"/>
              <w:rPr>
                <w:rFonts w:hAnsi="ＭＳ 明朝" w:hint="eastAsia"/>
                <w:spacing w:val="-20"/>
                <w:sz w:val="20"/>
              </w:rPr>
            </w:pPr>
            <w:r>
              <w:rPr>
                <w:rFonts w:hAnsi="ＭＳ 明朝" w:hint="eastAsia"/>
                <w:spacing w:val="-20"/>
                <w:sz w:val="20"/>
              </w:rPr>
              <w:t>13の場合は、5秒以内にできる－○、10秒以内にできる－△、それ以外－×とする。</w:t>
            </w:r>
          </w:p>
          <w:p w14:paraId="05277080" w14:textId="77777777" w:rsidR="006F18A8" w:rsidRPr="00871C0F" w:rsidRDefault="006F18A8" w:rsidP="00674380">
            <w:pPr>
              <w:ind w:left="640" w:hangingChars="400" w:hanging="640"/>
              <w:rPr>
                <w:rFonts w:hAnsi="ＭＳ 明朝" w:hint="eastAsia"/>
                <w:spacing w:val="-20"/>
                <w:sz w:val="20"/>
              </w:rPr>
            </w:pPr>
            <w:r>
              <w:rPr>
                <w:rFonts w:hAnsi="ＭＳ 明朝" w:hint="eastAsia"/>
                <w:spacing w:val="-20"/>
                <w:sz w:val="20"/>
              </w:rPr>
              <w:t xml:space="preserve">　（注）補装具等の使用欄は、自助具、つえ、補装具及び手すりなどを要した場合となる。従って、（　）の中のものを使ったときは、補装具使用となる。補装具等を使用している場合は、使用しない場合と使用した場合の両方を記入すること。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31"/>
              <w:gridCol w:w="708"/>
              <w:gridCol w:w="708"/>
              <w:gridCol w:w="3341"/>
              <w:gridCol w:w="803"/>
              <w:gridCol w:w="803"/>
            </w:tblGrid>
            <w:tr w:rsidR="006F18A8" w14:paraId="4F3F29FB" w14:textId="77777777" w:rsidTr="00674380">
              <w:trPr>
                <w:cantSplit/>
                <w:trHeight w:val="246"/>
              </w:trPr>
              <w:tc>
                <w:tcPr>
                  <w:tcW w:w="3531" w:type="dxa"/>
                  <w:vMerge w:val="restart"/>
                  <w:vAlign w:val="center"/>
                </w:tcPr>
                <w:p w14:paraId="55138E27" w14:textId="77777777" w:rsidR="006F18A8" w:rsidRDefault="006F18A8" w:rsidP="00674380">
                  <w:pPr>
                    <w:spacing w:line="180" w:lineRule="exact"/>
                    <w:jc w:val="center"/>
                    <w:rPr>
                      <w:rFonts w:hAnsi="ＭＳ 明朝" w:hint="eastAsia"/>
                      <w:spacing w:val="-12"/>
                      <w:sz w:val="20"/>
                    </w:rPr>
                  </w:pPr>
                  <w:r>
                    <w:rPr>
                      <w:rFonts w:hAnsi="ＭＳ 明朝" w:hint="eastAsia"/>
                      <w:spacing w:val="-12"/>
                      <w:sz w:val="20"/>
                    </w:rPr>
                    <w:t>日常生活動作</w:t>
                  </w:r>
                </w:p>
              </w:tc>
              <w:tc>
                <w:tcPr>
                  <w:tcW w:w="1416" w:type="dxa"/>
                  <w:gridSpan w:val="2"/>
                  <w:vAlign w:val="center"/>
                </w:tcPr>
                <w:p w14:paraId="6A415C16" w14:textId="77777777" w:rsidR="006F18A8" w:rsidRDefault="006F18A8" w:rsidP="00674380">
                  <w:pPr>
                    <w:spacing w:line="180" w:lineRule="exact"/>
                    <w:jc w:val="center"/>
                    <w:rPr>
                      <w:rFonts w:hAnsi="ＭＳ 明朝" w:hint="eastAsia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補装具等</w:t>
                  </w:r>
                </w:p>
              </w:tc>
              <w:tc>
                <w:tcPr>
                  <w:tcW w:w="3341" w:type="dxa"/>
                  <w:vMerge w:val="restart"/>
                  <w:vAlign w:val="center"/>
                </w:tcPr>
                <w:p w14:paraId="6876A3BD" w14:textId="77777777" w:rsidR="006F18A8" w:rsidRDefault="006F18A8" w:rsidP="00674380">
                  <w:pPr>
                    <w:spacing w:line="180" w:lineRule="exact"/>
                    <w:jc w:val="center"/>
                    <w:rPr>
                      <w:rFonts w:hAnsi="ＭＳ 明朝" w:hint="eastAsia"/>
                      <w:sz w:val="20"/>
                    </w:rPr>
                  </w:pPr>
                  <w:r>
                    <w:rPr>
                      <w:rFonts w:hAnsi="ＭＳ 明朝" w:hint="eastAsia"/>
                      <w:spacing w:val="-12"/>
                      <w:sz w:val="20"/>
                    </w:rPr>
                    <w:t>日常生活動作</w:t>
                  </w:r>
                </w:p>
              </w:tc>
              <w:tc>
                <w:tcPr>
                  <w:tcW w:w="1606" w:type="dxa"/>
                  <w:gridSpan w:val="2"/>
                  <w:vAlign w:val="center"/>
                </w:tcPr>
                <w:p w14:paraId="2A746B25" w14:textId="77777777" w:rsidR="006F18A8" w:rsidRDefault="006F18A8" w:rsidP="00674380">
                  <w:pPr>
                    <w:spacing w:line="180" w:lineRule="exact"/>
                    <w:ind w:leftChars="-17" w:left="-36" w:rightChars="-50" w:right="-105"/>
                    <w:jc w:val="center"/>
                    <w:rPr>
                      <w:rFonts w:hAnsi="ＭＳ 明朝" w:hint="eastAsia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補装具等</w:t>
                  </w:r>
                </w:p>
              </w:tc>
            </w:tr>
            <w:tr w:rsidR="006F18A8" w14:paraId="424F2B3D" w14:textId="77777777" w:rsidTr="00674380">
              <w:trPr>
                <w:cantSplit/>
                <w:trHeight w:val="442"/>
              </w:trPr>
              <w:tc>
                <w:tcPr>
                  <w:tcW w:w="3531" w:type="dxa"/>
                  <w:vMerge/>
                  <w:vAlign w:val="center"/>
                </w:tcPr>
                <w:p w14:paraId="453A5D39" w14:textId="77777777" w:rsidR="006F18A8" w:rsidRDefault="006F18A8" w:rsidP="00674380">
                  <w:pPr>
                    <w:spacing w:line="180" w:lineRule="exact"/>
                    <w:rPr>
                      <w:rFonts w:hAnsi="ＭＳ 明朝" w:hint="eastAsia"/>
                      <w:spacing w:val="-12"/>
                      <w:sz w:val="2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6B1721C8" w14:textId="77777777" w:rsidR="006F18A8" w:rsidRDefault="006F18A8" w:rsidP="00674380">
                  <w:pPr>
                    <w:spacing w:line="180" w:lineRule="exact"/>
                    <w:ind w:right="-112"/>
                    <w:jc w:val="center"/>
                    <w:rPr>
                      <w:rFonts w:hAnsi="ＭＳ 明朝" w:hint="eastAsia"/>
                      <w:sz w:val="18"/>
                      <w:szCs w:val="18"/>
                    </w:rPr>
                  </w:pPr>
                  <w:r w:rsidRPr="00984202">
                    <w:rPr>
                      <w:rFonts w:hAnsi="ＭＳ 明朝" w:hint="eastAsia"/>
                      <w:sz w:val="18"/>
                      <w:szCs w:val="18"/>
                    </w:rPr>
                    <w:t>使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 xml:space="preserve">　</w:t>
                  </w:r>
                  <w:r w:rsidRPr="00984202">
                    <w:rPr>
                      <w:rFonts w:hAnsi="ＭＳ 明朝" w:hint="eastAsia"/>
                      <w:sz w:val="18"/>
                      <w:szCs w:val="18"/>
                    </w:rPr>
                    <w:t>用</w:t>
                  </w:r>
                </w:p>
                <w:p w14:paraId="7177D9D5" w14:textId="77777777" w:rsidR="006F18A8" w:rsidRPr="00984202" w:rsidRDefault="006F18A8" w:rsidP="00674380">
                  <w:pPr>
                    <w:spacing w:line="180" w:lineRule="exact"/>
                    <w:ind w:right="-112"/>
                    <w:jc w:val="center"/>
                    <w:rPr>
                      <w:rFonts w:hAnsi="ＭＳ 明朝" w:hint="eastAsia"/>
                      <w:sz w:val="18"/>
                      <w:szCs w:val="18"/>
                    </w:rPr>
                  </w:pPr>
                  <w:r w:rsidRPr="00984202">
                    <w:rPr>
                      <w:rFonts w:hAnsi="ＭＳ 明朝" w:hint="eastAsia"/>
                      <w:sz w:val="18"/>
                      <w:szCs w:val="18"/>
                    </w:rPr>
                    <w:t>しない</w:t>
                  </w:r>
                </w:p>
              </w:tc>
              <w:tc>
                <w:tcPr>
                  <w:tcW w:w="708" w:type="dxa"/>
                  <w:vAlign w:val="center"/>
                </w:tcPr>
                <w:p w14:paraId="1DECBB0A" w14:textId="77777777" w:rsidR="006F18A8" w:rsidRDefault="006F18A8" w:rsidP="00674380">
                  <w:pPr>
                    <w:spacing w:line="180" w:lineRule="exact"/>
                    <w:jc w:val="center"/>
                    <w:rPr>
                      <w:rFonts w:hAnsi="ＭＳ 明朝" w:hint="eastAsia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使用</w:t>
                  </w:r>
                </w:p>
              </w:tc>
              <w:tc>
                <w:tcPr>
                  <w:tcW w:w="3341" w:type="dxa"/>
                  <w:vMerge/>
                  <w:vAlign w:val="center"/>
                </w:tcPr>
                <w:p w14:paraId="1DD02F73" w14:textId="77777777" w:rsidR="006F18A8" w:rsidRDefault="006F18A8" w:rsidP="00674380">
                  <w:pPr>
                    <w:spacing w:line="180" w:lineRule="exact"/>
                    <w:jc w:val="center"/>
                    <w:rPr>
                      <w:rFonts w:hAnsi="ＭＳ 明朝" w:hint="eastAsia"/>
                      <w:sz w:val="20"/>
                    </w:rPr>
                  </w:pPr>
                </w:p>
              </w:tc>
              <w:tc>
                <w:tcPr>
                  <w:tcW w:w="803" w:type="dxa"/>
                  <w:vAlign w:val="center"/>
                </w:tcPr>
                <w:p w14:paraId="56B906D3" w14:textId="77777777" w:rsidR="006F18A8" w:rsidRDefault="006F18A8" w:rsidP="00674380">
                  <w:pPr>
                    <w:spacing w:line="180" w:lineRule="exact"/>
                    <w:ind w:leftChars="-17" w:left="-36" w:rightChars="-50" w:right="-105"/>
                    <w:jc w:val="center"/>
                    <w:rPr>
                      <w:rFonts w:hAnsi="ＭＳ 明朝" w:hint="eastAsia"/>
                      <w:sz w:val="18"/>
                      <w:szCs w:val="18"/>
                    </w:rPr>
                  </w:pPr>
                  <w:r w:rsidRPr="00984202">
                    <w:rPr>
                      <w:rFonts w:hAnsi="ＭＳ 明朝" w:hint="eastAsia"/>
                      <w:sz w:val="18"/>
                      <w:szCs w:val="18"/>
                    </w:rPr>
                    <w:t>使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 xml:space="preserve">　</w:t>
                  </w:r>
                  <w:r w:rsidRPr="00984202">
                    <w:rPr>
                      <w:rFonts w:hAnsi="ＭＳ 明朝" w:hint="eastAsia"/>
                      <w:sz w:val="18"/>
                      <w:szCs w:val="18"/>
                    </w:rPr>
                    <w:t>用</w:t>
                  </w:r>
                </w:p>
                <w:p w14:paraId="1347A166" w14:textId="77777777" w:rsidR="006F18A8" w:rsidRPr="00984202" w:rsidRDefault="006F18A8" w:rsidP="00674380">
                  <w:pPr>
                    <w:spacing w:line="180" w:lineRule="exact"/>
                    <w:ind w:leftChars="-17" w:left="-36" w:rightChars="-50" w:right="-105"/>
                    <w:jc w:val="center"/>
                    <w:rPr>
                      <w:rFonts w:hAnsi="ＭＳ 明朝" w:hint="eastAsia"/>
                      <w:sz w:val="18"/>
                      <w:szCs w:val="18"/>
                    </w:rPr>
                  </w:pPr>
                  <w:r w:rsidRPr="00984202">
                    <w:rPr>
                      <w:rFonts w:hAnsi="ＭＳ 明朝" w:hint="eastAsia"/>
                      <w:sz w:val="18"/>
                      <w:szCs w:val="18"/>
                    </w:rPr>
                    <w:t>しない</w:t>
                  </w:r>
                </w:p>
              </w:tc>
              <w:tc>
                <w:tcPr>
                  <w:tcW w:w="803" w:type="dxa"/>
                  <w:vAlign w:val="center"/>
                </w:tcPr>
                <w:p w14:paraId="3E078A3D" w14:textId="77777777" w:rsidR="006F18A8" w:rsidRDefault="006F18A8" w:rsidP="00674380">
                  <w:pPr>
                    <w:spacing w:line="180" w:lineRule="exact"/>
                    <w:ind w:leftChars="-17" w:left="-36" w:rightChars="-50" w:right="-105"/>
                    <w:jc w:val="center"/>
                    <w:rPr>
                      <w:rFonts w:hAnsi="ＭＳ 明朝" w:hint="eastAsia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使用</w:t>
                  </w:r>
                </w:p>
              </w:tc>
            </w:tr>
            <w:tr w:rsidR="006F18A8" w14:paraId="01EC16C5" w14:textId="77777777" w:rsidTr="00674380">
              <w:trPr>
                <w:cantSplit/>
                <w:trHeight w:val="246"/>
              </w:trPr>
              <w:tc>
                <w:tcPr>
                  <w:tcW w:w="3531" w:type="dxa"/>
                  <w:vMerge w:val="restart"/>
                  <w:vAlign w:val="center"/>
                </w:tcPr>
                <w:p w14:paraId="723A9E45" w14:textId="77777777" w:rsidR="006F18A8" w:rsidRDefault="006F18A8" w:rsidP="00674380">
                  <w:pPr>
                    <w:spacing w:line="180" w:lineRule="exact"/>
                    <w:ind w:leftChars="-16" w:left="-1" w:hangingChars="19" w:hanging="33"/>
                    <w:rPr>
                      <w:rFonts w:hAnsi="ＭＳ 明朝" w:hint="eastAsia"/>
                      <w:spacing w:val="-12"/>
                      <w:sz w:val="20"/>
                    </w:rPr>
                  </w:pPr>
                  <w:r>
                    <w:rPr>
                      <w:rFonts w:hAnsi="ＭＳ 明朝" w:hint="eastAsia"/>
                      <w:spacing w:val="-12"/>
                      <w:sz w:val="20"/>
                    </w:rPr>
                    <w:t>1 つまむ</w:t>
                  </w:r>
                </w:p>
                <w:p w14:paraId="4DD6B879" w14:textId="77777777" w:rsidR="006F18A8" w:rsidRPr="00984202" w:rsidRDefault="006F18A8" w:rsidP="00674380">
                  <w:pPr>
                    <w:spacing w:line="180" w:lineRule="exact"/>
                    <w:ind w:leftChars="-16" w:left="-1" w:hangingChars="19" w:hanging="33"/>
                    <w:rPr>
                      <w:rFonts w:hAnsi="ＭＳ 明朝" w:hint="eastAsia"/>
                      <w:spacing w:val="-12"/>
                      <w:sz w:val="20"/>
                    </w:rPr>
                  </w:pPr>
                  <w:r>
                    <w:rPr>
                      <w:rFonts w:hAnsi="ＭＳ 明朝" w:hint="eastAsia"/>
                      <w:spacing w:val="-12"/>
                      <w:sz w:val="20"/>
                    </w:rPr>
                    <w:t>〔新聞紙が引き抜けない程度〕</w:t>
                  </w:r>
                </w:p>
              </w:tc>
              <w:tc>
                <w:tcPr>
                  <w:tcW w:w="708" w:type="dxa"/>
                  <w:vAlign w:val="center"/>
                </w:tcPr>
                <w:p w14:paraId="416FDA17" w14:textId="77777777" w:rsidR="006F18A8" w:rsidRPr="00B62131" w:rsidRDefault="006F18A8" w:rsidP="00674380">
                  <w:pPr>
                    <w:spacing w:line="180" w:lineRule="exact"/>
                    <w:ind w:leftChars="-55" w:left="-115"/>
                    <w:rPr>
                      <w:rFonts w:hAnsi="ＭＳ 明朝" w:hint="eastAsia"/>
                      <w:sz w:val="18"/>
                      <w:szCs w:val="18"/>
                    </w:rPr>
                  </w:pPr>
                  <w:r w:rsidRPr="00B62131">
                    <w:rPr>
                      <w:rFonts w:hAnsi="ＭＳ 明朝" w:hint="eastAsia"/>
                      <w:sz w:val="18"/>
                      <w:szCs w:val="18"/>
                    </w:rPr>
                    <w:t>右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BFBFBF"/>
                  <w:vAlign w:val="center"/>
                </w:tcPr>
                <w:p w14:paraId="7B0E7FEA" w14:textId="77777777" w:rsidR="006F18A8" w:rsidRPr="00B62131" w:rsidRDefault="006F18A8" w:rsidP="00674380">
                  <w:pPr>
                    <w:spacing w:line="180" w:lineRule="exact"/>
                    <w:ind w:leftChars="-55" w:left="-115"/>
                    <w:rPr>
                      <w:rFonts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3341" w:type="dxa"/>
                  <w:vAlign w:val="center"/>
                </w:tcPr>
                <w:p w14:paraId="764E32DC" w14:textId="77777777" w:rsidR="006F18A8" w:rsidRDefault="006F18A8" w:rsidP="00674380">
                  <w:pPr>
                    <w:spacing w:line="180" w:lineRule="exact"/>
                    <w:ind w:leftChars="-19" w:left="4" w:hangingChars="22" w:hanging="44"/>
                    <w:rPr>
                      <w:rFonts w:hAnsi="ＭＳ 明朝" w:hint="eastAsia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14洋式便器に座る</w:t>
                  </w:r>
                </w:p>
              </w:tc>
              <w:tc>
                <w:tcPr>
                  <w:tcW w:w="803" w:type="dxa"/>
                </w:tcPr>
                <w:p w14:paraId="31020FB1" w14:textId="77777777" w:rsidR="006F18A8" w:rsidRDefault="006F18A8" w:rsidP="00674380">
                  <w:pPr>
                    <w:spacing w:line="180" w:lineRule="exact"/>
                    <w:ind w:leftChars="-17" w:left="-36" w:rightChars="-50" w:right="-105"/>
                    <w:rPr>
                      <w:rFonts w:hAnsi="ＭＳ 明朝" w:hint="eastAsia"/>
                      <w:sz w:val="20"/>
                    </w:rPr>
                  </w:pPr>
                </w:p>
              </w:tc>
              <w:tc>
                <w:tcPr>
                  <w:tcW w:w="803" w:type="dxa"/>
                  <w:vMerge w:val="restart"/>
                  <w:shd w:val="clear" w:color="auto" w:fill="BFBFBF"/>
                </w:tcPr>
                <w:p w14:paraId="3720D730" w14:textId="77777777" w:rsidR="006F18A8" w:rsidRDefault="006F18A8" w:rsidP="00674380">
                  <w:pPr>
                    <w:spacing w:line="180" w:lineRule="exact"/>
                    <w:ind w:leftChars="-17" w:left="-36" w:rightChars="-50" w:right="-105"/>
                    <w:rPr>
                      <w:rFonts w:hAnsi="ＭＳ 明朝" w:hint="eastAsia"/>
                      <w:sz w:val="20"/>
                    </w:rPr>
                  </w:pPr>
                </w:p>
              </w:tc>
            </w:tr>
            <w:tr w:rsidR="006F18A8" w14:paraId="25DA6D2C" w14:textId="77777777" w:rsidTr="00674380">
              <w:trPr>
                <w:cantSplit/>
                <w:trHeight w:val="234"/>
              </w:trPr>
              <w:tc>
                <w:tcPr>
                  <w:tcW w:w="3531" w:type="dxa"/>
                  <w:vMerge/>
                  <w:vAlign w:val="center"/>
                </w:tcPr>
                <w:p w14:paraId="59323E3C" w14:textId="77777777" w:rsidR="006F18A8" w:rsidRDefault="006F18A8" w:rsidP="00674380">
                  <w:pPr>
                    <w:spacing w:line="180" w:lineRule="exact"/>
                    <w:ind w:leftChars="-16" w:left="4" w:hangingChars="19" w:hanging="38"/>
                    <w:rPr>
                      <w:rFonts w:hAnsi="ＭＳ 明朝" w:hint="eastAsia"/>
                      <w:sz w:val="2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778A6640" w14:textId="77777777" w:rsidR="006F18A8" w:rsidRPr="00B62131" w:rsidRDefault="006F18A8" w:rsidP="00674380">
                  <w:pPr>
                    <w:spacing w:line="180" w:lineRule="exact"/>
                    <w:ind w:leftChars="-55" w:left="-115"/>
                    <w:rPr>
                      <w:rFonts w:hAnsi="ＭＳ 明朝" w:hint="eastAsia"/>
                      <w:sz w:val="18"/>
                      <w:szCs w:val="18"/>
                    </w:rPr>
                  </w:pPr>
                  <w:r w:rsidRPr="00B62131">
                    <w:rPr>
                      <w:rFonts w:hAnsi="ＭＳ 明朝" w:hint="eastAsia"/>
                      <w:sz w:val="18"/>
                      <w:szCs w:val="18"/>
                    </w:rPr>
                    <w:t>左</w:t>
                  </w:r>
                </w:p>
              </w:tc>
              <w:tc>
                <w:tcPr>
                  <w:tcW w:w="708" w:type="dxa"/>
                  <w:vMerge/>
                  <w:shd w:val="clear" w:color="auto" w:fill="BFBFBF"/>
                  <w:vAlign w:val="center"/>
                </w:tcPr>
                <w:p w14:paraId="1381B005" w14:textId="77777777" w:rsidR="006F18A8" w:rsidRPr="00B62131" w:rsidRDefault="006F18A8" w:rsidP="00674380">
                  <w:pPr>
                    <w:spacing w:line="180" w:lineRule="exact"/>
                    <w:ind w:leftChars="-55" w:left="-115"/>
                    <w:rPr>
                      <w:rFonts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3341" w:type="dxa"/>
                  <w:vAlign w:val="center"/>
                </w:tcPr>
                <w:p w14:paraId="714A7293" w14:textId="77777777" w:rsidR="006F18A8" w:rsidRDefault="006F18A8" w:rsidP="00674380">
                  <w:pPr>
                    <w:spacing w:line="180" w:lineRule="exact"/>
                    <w:ind w:leftChars="-19" w:left="4" w:hangingChars="22" w:hanging="44"/>
                    <w:rPr>
                      <w:rFonts w:hAnsi="ＭＳ 明朝" w:hint="eastAsia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15排せつの後始末をする</w:t>
                  </w:r>
                </w:p>
              </w:tc>
              <w:tc>
                <w:tcPr>
                  <w:tcW w:w="803" w:type="dxa"/>
                </w:tcPr>
                <w:p w14:paraId="501A6B89" w14:textId="77777777" w:rsidR="006F18A8" w:rsidRDefault="006F18A8" w:rsidP="00674380">
                  <w:pPr>
                    <w:spacing w:line="180" w:lineRule="exact"/>
                    <w:ind w:leftChars="-17" w:left="-36" w:rightChars="-50" w:right="-105"/>
                    <w:rPr>
                      <w:rFonts w:hAnsi="ＭＳ 明朝" w:hint="eastAsia"/>
                      <w:sz w:val="20"/>
                    </w:rPr>
                  </w:pPr>
                </w:p>
              </w:tc>
              <w:tc>
                <w:tcPr>
                  <w:tcW w:w="803" w:type="dxa"/>
                  <w:vMerge/>
                  <w:shd w:val="clear" w:color="auto" w:fill="BFBFBF"/>
                </w:tcPr>
                <w:p w14:paraId="209C439C" w14:textId="77777777" w:rsidR="006F18A8" w:rsidRDefault="006F18A8" w:rsidP="00674380">
                  <w:pPr>
                    <w:spacing w:line="180" w:lineRule="exact"/>
                    <w:ind w:leftChars="-17" w:left="-36" w:rightChars="-50" w:right="-105"/>
                    <w:rPr>
                      <w:rFonts w:hAnsi="ＭＳ 明朝" w:hint="eastAsia"/>
                      <w:sz w:val="20"/>
                    </w:rPr>
                  </w:pPr>
                </w:p>
              </w:tc>
            </w:tr>
            <w:tr w:rsidR="006F18A8" w14:paraId="72D273DD" w14:textId="77777777" w:rsidTr="00674380">
              <w:trPr>
                <w:cantSplit/>
                <w:trHeight w:val="234"/>
              </w:trPr>
              <w:tc>
                <w:tcPr>
                  <w:tcW w:w="3531" w:type="dxa"/>
                  <w:vMerge w:val="restart"/>
                  <w:vAlign w:val="center"/>
                </w:tcPr>
                <w:p w14:paraId="479AFEFC" w14:textId="77777777" w:rsidR="006F18A8" w:rsidRDefault="006F18A8" w:rsidP="00674380">
                  <w:pPr>
                    <w:spacing w:line="180" w:lineRule="exact"/>
                    <w:ind w:leftChars="-16" w:left="-1" w:hangingChars="19" w:hanging="33"/>
                    <w:rPr>
                      <w:rFonts w:hAnsi="ＭＳ 明朝" w:hint="eastAsia"/>
                      <w:spacing w:val="-12"/>
                      <w:sz w:val="20"/>
                    </w:rPr>
                  </w:pPr>
                  <w:r>
                    <w:rPr>
                      <w:rFonts w:hAnsi="ＭＳ 明朝" w:hint="eastAsia"/>
                      <w:spacing w:val="-12"/>
                      <w:sz w:val="20"/>
                    </w:rPr>
                    <w:t>2 握る</w:t>
                  </w:r>
                </w:p>
                <w:p w14:paraId="2034E6C3" w14:textId="77777777" w:rsidR="006F18A8" w:rsidRDefault="006F18A8" w:rsidP="00674380">
                  <w:pPr>
                    <w:spacing w:line="180" w:lineRule="exact"/>
                    <w:ind w:leftChars="-16" w:left="-1" w:hangingChars="19" w:hanging="33"/>
                    <w:rPr>
                      <w:rFonts w:hAnsi="ＭＳ 明朝" w:hint="eastAsia"/>
                      <w:spacing w:val="-12"/>
                      <w:sz w:val="20"/>
                    </w:rPr>
                  </w:pPr>
                  <w:r>
                    <w:rPr>
                      <w:rFonts w:hAnsi="ＭＳ 明朝" w:hint="eastAsia"/>
                      <w:spacing w:val="-12"/>
                      <w:sz w:val="20"/>
                    </w:rPr>
                    <w:t>〔丸めた週刊誌が引き抜けない程度〕</w:t>
                  </w:r>
                </w:p>
              </w:tc>
              <w:tc>
                <w:tcPr>
                  <w:tcW w:w="708" w:type="dxa"/>
                  <w:vAlign w:val="center"/>
                </w:tcPr>
                <w:p w14:paraId="288578D2" w14:textId="77777777" w:rsidR="006F18A8" w:rsidRPr="00B62131" w:rsidRDefault="006F18A8" w:rsidP="00674380">
                  <w:pPr>
                    <w:spacing w:line="180" w:lineRule="exact"/>
                    <w:ind w:leftChars="-55" w:left="-115"/>
                    <w:rPr>
                      <w:rFonts w:hAnsi="ＭＳ 明朝" w:hint="eastAsia"/>
                      <w:sz w:val="18"/>
                      <w:szCs w:val="18"/>
                    </w:rPr>
                  </w:pPr>
                  <w:r w:rsidRPr="00B62131">
                    <w:rPr>
                      <w:rFonts w:hAnsi="ＭＳ 明朝" w:hint="eastAsia"/>
                      <w:sz w:val="18"/>
                      <w:szCs w:val="18"/>
                    </w:rPr>
                    <w:t>右</w:t>
                  </w:r>
                </w:p>
              </w:tc>
              <w:tc>
                <w:tcPr>
                  <w:tcW w:w="708" w:type="dxa"/>
                  <w:vMerge/>
                  <w:shd w:val="clear" w:color="auto" w:fill="BFBFBF"/>
                  <w:vAlign w:val="center"/>
                </w:tcPr>
                <w:p w14:paraId="2378C9B0" w14:textId="77777777" w:rsidR="006F18A8" w:rsidRPr="00B62131" w:rsidRDefault="006F18A8" w:rsidP="00674380">
                  <w:pPr>
                    <w:spacing w:line="180" w:lineRule="exact"/>
                    <w:ind w:leftChars="-55" w:left="-115"/>
                    <w:rPr>
                      <w:rFonts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3341" w:type="dxa"/>
                  <w:vAlign w:val="center"/>
                </w:tcPr>
                <w:p w14:paraId="6BDE1DA8" w14:textId="77777777" w:rsidR="006F18A8" w:rsidRDefault="006F18A8" w:rsidP="00674380">
                  <w:pPr>
                    <w:spacing w:line="180" w:lineRule="exact"/>
                    <w:ind w:leftChars="-19" w:left="4" w:hangingChars="22" w:hanging="44"/>
                    <w:rPr>
                      <w:rFonts w:hAnsi="ＭＳ 明朝" w:hint="eastAsia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16寝返りをする</w:t>
                  </w:r>
                </w:p>
              </w:tc>
              <w:tc>
                <w:tcPr>
                  <w:tcW w:w="803" w:type="dxa"/>
                </w:tcPr>
                <w:p w14:paraId="4324A321" w14:textId="77777777" w:rsidR="006F18A8" w:rsidRDefault="006F18A8" w:rsidP="00674380">
                  <w:pPr>
                    <w:spacing w:line="180" w:lineRule="exact"/>
                    <w:ind w:leftChars="-17" w:left="-36" w:rightChars="-50" w:right="-105"/>
                    <w:rPr>
                      <w:rFonts w:hAnsi="ＭＳ 明朝" w:hint="eastAsia"/>
                      <w:sz w:val="20"/>
                    </w:rPr>
                  </w:pPr>
                </w:p>
              </w:tc>
              <w:tc>
                <w:tcPr>
                  <w:tcW w:w="803" w:type="dxa"/>
                  <w:vMerge/>
                  <w:shd w:val="clear" w:color="auto" w:fill="BFBFBF"/>
                </w:tcPr>
                <w:p w14:paraId="6F92EE72" w14:textId="77777777" w:rsidR="006F18A8" w:rsidRDefault="006F18A8" w:rsidP="00674380">
                  <w:pPr>
                    <w:spacing w:line="180" w:lineRule="exact"/>
                    <w:ind w:leftChars="-17" w:left="-36" w:rightChars="-50" w:right="-105"/>
                    <w:rPr>
                      <w:rFonts w:hAnsi="ＭＳ 明朝" w:hint="eastAsia"/>
                      <w:sz w:val="20"/>
                    </w:rPr>
                  </w:pPr>
                </w:p>
              </w:tc>
            </w:tr>
            <w:tr w:rsidR="006F18A8" w14:paraId="5C5B6EE1" w14:textId="77777777" w:rsidTr="00674380">
              <w:trPr>
                <w:cantSplit/>
                <w:trHeight w:val="234"/>
              </w:trPr>
              <w:tc>
                <w:tcPr>
                  <w:tcW w:w="3531" w:type="dxa"/>
                  <w:vMerge/>
                  <w:vAlign w:val="center"/>
                </w:tcPr>
                <w:p w14:paraId="0EB3C738" w14:textId="77777777" w:rsidR="006F18A8" w:rsidRDefault="006F18A8" w:rsidP="00674380">
                  <w:pPr>
                    <w:spacing w:line="180" w:lineRule="exact"/>
                    <w:ind w:leftChars="-16" w:left="4" w:hangingChars="19" w:hanging="38"/>
                    <w:rPr>
                      <w:rFonts w:hAnsi="ＭＳ 明朝" w:hint="eastAsia"/>
                      <w:sz w:val="2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21EE7268" w14:textId="77777777" w:rsidR="006F18A8" w:rsidRPr="00B62131" w:rsidRDefault="006F18A8" w:rsidP="00674380">
                  <w:pPr>
                    <w:spacing w:line="180" w:lineRule="exact"/>
                    <w:ind w:leftChars="-55" w:left="-115"/>
                    <w:rPr>
                      <w:rFonts w:hAnsi="ＭＳ 明朝" w:hint="eastAsia"/>
                      <w:sz w:val="18"/>
                      <w:szCs w:val="18"/>
                    </w:rPr>
                  </w:pPr>
                  <w:r w:rsidRPr="00B62131">
                    <w:rPr>
                      <w:rFonts w:hAnsi="ＭＳ 明朝" w:hint="eastAsia"/>
                      <w:sz w:val="18"/>
                      <w:szCs w:val="18"/>
                    </w:rPr>
                    <w:t>左</w:t>
                  </w:r>
                </w:p>
              </w:tc>
              <w:tc>
                <w:tcPr>
                  <w:tcW w:w="708" w:type="dxa"/>
                  <w:vMerge/>
                  <w:shd w:val="clear" w:color="auto" w:fill="BFBFBF"/>
                  <w:vAlign w:val="center"/>
                </w:tcPr>
                <w:p w14:paraId="53A7C90F" w14:textId="77777777" w:rsidR="006F18A8" w:rsidRPr="00B62131" w:rsidRDefault="006F18A8" w:rsidP="00674380">
                  <w:pPr>
                    <w:spacing w:line="180" w:lineRule="exact"/>
                    <w:ind w:leftChars="-55" w:left="-115"/>
                    <w:rPr>
                      <w:rFonts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3341" w:type="dxa"/>
                  <w:vAlign w:val="center"/>
                </w:tcPr>
                <w:p w14:paraId="66D93703" w14:textId="77777777" w:rsidR="006F18A8" w:rsidRDefault="006F18A8" w:rsidP="00674380">
                  <w:pPr>
                    <w:spacing w:line="180" w:lineRule="exact"/>
                    <w:ind w:leftChars="-19" w:left="4" w:hangingChars="22" w:hanging="44"/>
                    <w:rPr>
                      <w:rFonts w:hAnsi="ＭＳ 明朝" w:hint="eastAsia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17いすに腰掛けている</w:t>
                  </w:r>
                </w:p>
                <w:p w14:paraId="362063E1" w14:textId="77777777" w:rsidR="006F18A8" w:rsidRDefault="006F18A8" w:rsidP="00674380">
                  <w:pPr>
                    <w:spacing w:line="180" w:lineRule="exact"/>
                    <w:ind w:leftChars="-19" w:left="4" w:hangingChars="22" w:hanging="44"/>
                    <w:rPr>
                      <w:rFonts w:hAnsi="ＭＳ 明朝" w:hint="eastAsia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（背もたれ、支え、その他　　　）</w:t>
                  </w:r>
                </w:p>
              </w:tc>
              <w:tc>
                <w:tcPr>
                  <w:tcW w:w="803" w:type="dxa"/>
                </w:tcPr>
                <w:p w14:paraId="13A476E6" w14:textId="77777777" w:rsidR="006F18A8" w:rsidRDefault="006F18A8" w:rsidP="00674380">
                  <w:pPr>
                    <w:spacing w:line="180" w:lineRule="exact"/>
                    <w:ind w:leftChars="-17" w:left="-36" w:rightChars="-50" w:right="-105"/>
                    <w:rPr>
                      <w:rFonts w:hAnsi="ＭＳ 明朝" w:hint="eastAsia"/>
                      <w:sz w:val="20"/>
                    </w:rPr>
                  </w:pPr>
                </w:p>
              </w:tc>
              <w:tc>
                <w:tcPr>
                  <w:tcW w:w="803" w:type="dxa"/>
                </w:tcPr>
                <w:p w14:paraId="277205F6" w14:textId="77777777" w:rsidR="006F18A8" w:rsidRDefault="006F18A8" w:rsidP="00674380">
                  <w:pPr>
                    <w:spacing w:line="180" w:lineRule="exact"/>
                    <w:ind w:leftChars="-17" w:left="-36" w:rightChars="-50" w:right="-105"/>
                    <w:rPr>
                      <w:rFonts w:hAnsi="ＭＳ 明朝" w:hint="eastAsia"/>
                      <w:sz w:val="20"/>
                    </w:rPr>
                  </w:pPr>
                </w:p>
              </w:tc>
            </w:tr>
            <w:tr w:rsidR="006F18A8" w14:paraId="174E73D0" w14:textId="77777777" w:rsidTr="00674380">
              <w:trPr>
                <w:cantSplit/>
                <w:trHeight w:val="234"/>
              </w:trPr>
              <w:tc>
                <w:tcPr>
                  <w:tcW w:w="3531" w:type="dxa"/>
                  <w:vMerge w:val="restart"/>
                  <w:vAlign w:val="center"/>
                </w:tcPr>
                <w:p w14:paraId="3AB996A3" w14:textId="77777777" w:rsidR="006F18A8" w:rsidRDefault="006F18A8" w:rsidP="00674380">
                  <w:pPr>
                    <w:spacing w:line="180" w:lineRule="exact"/>
                    <w:ind w:leftChars="-16" w:left="4" w:hangingChars="19" w:hanging="38"/>
                    <w:rPr>
                      <w:rFonts w:hAnsi="ＭＳ 明朝" w:hint="eastAsia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3 コップで水を飲む</w:t>
                  </w:r>
                </w:p>
              </w:tc>
              <w:tc>
                <w:tcPr>
                  <w:tcW w:w="708" w:type="dxa"/>
                  <w:vAlign w:val="center"/>
                </w:tcPr>
                <w:p w14:paraId="7CD4D071" w14:textId="77777777" w:rsidR="006F18A8" w:rsidRPr="00B62131" w:rsidRDefault="006F18A8" w:rsidP="00674380">
                  <w:pPr>
                    <w:spacing w:line="180" w:lineRule="exact"/>
                    <w:ind w:leftChars="-55" w:left="-115"/>
                    <w:rPr>
                      <w:rFonts w:hAnsi="ＭＳ 明朝" w:hint="eastAsia"/>
                      <w:sz w:val="18"/>
                      <w:szCs w:val="18"/>
                    </w:rPr>
                  </w:pPr>
                  <w:r w:rsidRPr="00B62131">
                    <w:rPr>
                      <w:rFonts w:hAnsi="ＭＳ 明朝" w:hint="eastAsia"/>
                      <w:sz w:val="18"/>
                      <w:szCs w:val="18"/>
                    </w:rPr>
                    <w:t>右</w:t>
                  </w:r>
                </w:p>
              </w:tc>
              <w:tc>
                <w:tcPr>
                  <w:tcW w:w="708" w:type="dxa"/>
                  <w:vMerge/>
                  <w:shd w:val="clear" w:color="auto" w:fill="BFBFBF"/>
                  <w:vAlign w:val="center"/>
                </w:tcPr>
                <w:p w14:paraId="0B4D681B" w14:textId="77777777" w:rsidR="006F18A8" w:rsidRPr="00B62131" w:rsidRDefault="006F18A8" w:rsidP="00674380">
                  <w:pPr>
                    <w:spacing w:line="180" w:lineRule="exact"/>
                    <w:ind w:leftChars="-55" w:left="-115"/>
                    <w:rPr>
                      <w:rFonts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3341" w:type="dxa"/>
                  <w:vMerge w:val="restart"/>
                  <w:vAlign w:val="center"/>
                </w:tcPr>
                <w:p w14:paraId="339F7A66" w14:textId="77777777" w:rsidR="006F18A8" w:rsidRDefault="006F18A8" w:rsidP="00674380">
                  <w:pPr>
                    <w:spacing w:line="180" w:lineRule="exact"/>
                    <w:ind w:firstLineChars="200" w:firstLine="320"/>
                    <w:rPr>
                      <w:rFonts w:hAnsi="ＭＳ 明朝" w:hint="eastAsia"/>
                      <w:sz w:val="16"/>
                    </w:rPr>
                  </w:pPr>
                  <w:r>
                    <w:rPr>
                      <w:rFonts w:hAnsi="ＭＳ 明朝"/>
                      <w:noProof/>
                      <w:sz w:val="16"/>
                    </w:rPr>
                    <w:pict w14:anchorId="0DDE91DF"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_x0000_s1150" type="#_x0000_t87" style="position:absolute;left:0;text-align:left;margin-left:8.1pt;margin-top:1.25pt;width:6.15pt;height:30.75pt;z-index:251654656;mso-position-horizontal-relative:text;mso-position-vertical-relative:text"/>
                    </w:pict>
                  </w:r>
                  <w:r>
                    <w:rPr>
                      <w:rFonts w:hAnsi="ＭＳ 明朝"/>
                      <w:noProof/>
                      <w:sz w:val="16"/>
                    </w:rPr>
                    <w:pict w14:anchorId="2E8EC066">
                      <v:shape id="_x0000_s1151" type="#_x0000_t87" style="position:absolute;left:0;text-align:left;margin-left:70.15pt;margin-top:2.8pt;width:7.2pt;height:30.4pt;flip:x;z-index:251655680;mso-position-horizontal-relative:text;mso-position-vertical-relative:text"/>
                    </w:pict>
                  </w:r>
                  <w:r>
                    <w:rPr>
                      <w:rFonts w:hAnsi="ＭＳ 明朝"/>
                      <w:noProof/>
                      <w:sz w:val="16"/>
                    </w:rPr>
                    <w:pict w14:anchorId="3577DF39">
                      <v:shape id="_x0000_s1152" type="#_x0000_t202" style="position:absolute;left:0;text-align:left;margin-left:80.05pt;margin-top:1.35pt;width:75.85pt;height:36.25pt;z-index:251656704;mso-position-horizontal-relative:text;mso-position-vertical-relative:text" stroked="f">
                        <v:textbox style="mso-next-textbox:#_x0000_s1152" inset="0,,0">
                          <w:txbxContent>
                            <w:p w14:paraId="6C1D8186" w14:textId="77777777" w:rsidR="006F18A8" w:rsidRDefault="006F18A8" w:rsidP="006F18A8">
                              <w:pPr>
                                <w:rPr>
                                  <w:rFonts w:hint="eastAsia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で座る</w:t>
                              </w:r>
                            </w:p>
                            <w:p w14:paraId="42FEF315" w14:textId="77777777" w:rsidR="006F18A8" w:rsidRDefault="006F18A8" w:rsidP="006F18A8">
                              <w:r>
                                <w:rPr>
                                  <w:rFonts w:hint="eastAsia"/>
                                  <w:sz w:val="16"/>
                                </w:rPr>
                                <w:t>(背もたれ、支え)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hAnsi="ＭＳ 明朝" w:hint="eastAsia"/>
                      <w:sz w:val="16"/>
                    </w:rPr>
                    <w:t>正座</w:t>
                  </w:r>
                </w:p>
                <w:p w14:paraId="08276370" w14:textId="77777777" w:rsidR="006F18A8" w:rsidRDefault="006F18A8" w:rsidP="00674380">
                  <w:pPr>
                    <w:spacing w:line="180" w:lineRule="exact"/>
                    <w:ind w:firstLineChars="1" w:firstLine="2"/>
                    <w:rPr>
                      <w:rFonts w:hAnsi="ＭＳ 明朝" w:hint="eastAsia"/>
                      <w:sz w:val="16"/>
                    </w:rPr>
                  </w:pPr>
                  <w:r>
                    <w:rPr>
                      <w:rFonts w:hAnsi="ＭＳ 明朝" w:hint="eastAsia"/>
                      <w:sz w:val="16"/>
                    </w:rPr>
                    <w:t>18  横座り</w:t>
                  </w:r>
                </w:p>
                <w:p w14:paraId="6A1E84FE" w14:textId="77777777" w:rsidR="006F18A8" w:rsidRDefault="006F18A8" w:rsidP="00674380">
                  <w:pPr>
                    <w:pStyle w:val="a9"/>
                    <w:spacing w:line="180" w:lineRule="exact"/>
                    <w:ind w:firstLineChars="200" w:firstLine="320"/>
                    <w:rPr>
                      <w:rFonts w:ascii="ＭＳ 明朝" w:eastAsia="ＭＳ 明朝" w:hAnsi="ＭＳ 明朝" w:hint="eastAsia"/>
                      <w:sz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</w:rPr>
                    <w:t>あぐら</w:t>
                  </w:r>
                </w:p>
                <w:p w14:paraId="2FE10527" w14:textId="77777777" w:rsidR="006F18A8" w:rsidRDefault="006F18A8" w:rsidP="00674380">
                  <w:pPr>
                    <w:pStyle w:val="a9"/>
                    <w:spacing w:line="180" w:lineRule="exact"/>
                    <w:ind w:firstLineChars="200" w:firstLine="320"/>
                    <w:rPr>
                      <w:rFonts w:ascii="ＭＳ 明朝" w:eastAsia="ＭＳ 明朝" w:hAnsi="ＭＳ 明朝" w:hint="eastAsia"/>
                      <w:sz w:val="16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</w:rPr>
                    <w:t>脚投げ出し</w:t>
                  </w:r>
                </w:p>
              </w:tc>
              <w:tc>
                <w:tcPr>
                  <w:tcW w:w="803" w:type="dxa"/>
                  <w:vMerge w:val="restart"/>
                  <w:vAlign w:val="center"/>
                </w:tcPr>
                <w:p w14:paraId="668F6CD4" w14:textId="77777777" w:rsidR="006F18A8" w:rsidRPr="00B62131" w:rsidRDefault="006F18A8" w:rsidP="00674380">
                  <w:pPr>
                    <w:spacing w:line="180" w:lineRule="exact"/>
                    <w:ind w:leftChars="-17" w:left="-36" w:rightChars="-50" w:right="-105"/>
                    <w:jc w:val="right"/>
                    <w:rPr>
                      <w:rFonts w:hAnsi="ＭＳ 明朝" w:hint="eastAsia"/>
                      <w:sz w:val="18"/>
                      <w:szCs w:val="18"/>
                    </w:rPr>
                  </w:pPr>
                  <w:r w:rsidRPr="00B62131">
                    <w:rPr>
                      <w:rFonts w:hAnsi="ＭＳ 明朝" w:hint="eastAsia"/>
                      <w:sz w:val="18"/>
                      <w:szCs w:val="18"/>
                    </w:rPr>
                    <w:t>分</w:t>
                  </w:r>
                </w:p>
              </w:tc>
              <w:tc>
                <w:tcPr>
                  <w:tcW w:w="803" w:type="dxa"/>
                  <w:vMerge w:val="restart"/>
                  <w:vAlign w:val="center"/>
                </w:tcPr>
                <w:p w14:paraId="274EDBAE" w14:textId="77777777" w:rsidR="006F18A8" w:rsidRPr="00B62131" w:rsidRDefault="006F18A8" w:rsidP="00674380">
                  <w:pPr>
                    <w:spacing w:line="180" w:lineRule="exact"/>
                    <w:ind w:leftChars="-17" w:left="-36" w:rightChars="-50" w:right="-105"/>
                    <w:jc w:val="right"/>
                    <w:rPr>
                      <w:rFonts w:hAnsi="ＭＳ 明朝" w:hint="eastAsia"/>
                      <w:sz w:val="18"/>
                      <w:szCs w:val="18"/>
                    </w:rPr>
                  </w:pPr>
                  <w:r w:rsidRPr="00B62131">
                    <w:rPr>
                      <w:rFonts w:hAnsi="ＭＳ 明朝" w:hint="eastAsia"/>
                      <w:sz w:val="18"/>
                      <w:szCs w:val="18"/>
                    </w:rPr>
                    <w:t>分</w:t>
                  </w:r>
                </w:p>
              </w:tc>
            </w:tr>
            <w:tr w:rsidR="006F18A8" w14:paraId="75A48E25" w14:textId="77777777" w:rsidTr="00674380">
              <w:trPr>
                <w:cantSplit/>
                <w:trHeight w:val="234"/>
              </w:trPr>
              <w:tc>
                <w:tcPr>
                  <w:tcW w:w="3531" w:type="dxa"/>
                  <w:vMerge/>
                  <w:vAlign w:val="center"/>
                </w:tcPr>
                <w:p w14:paraId="37BD9E9F" w14:textId="77777777" w:rsidR="006F18A8" w:rsidRDefault="006F18A8" w:rsidP="00674380">
                  <w:pPr>
                    <w:spacing w:line="180" w:lineRule="exact"/>
                    <w:ind w:leftChars="-16" w:left="4" w:hangingChars="19" w:hanging="38"/>
                    <w:rPr>
                      <w:rFonts w:hAnsi="ＭＳ 明朝" w:hint="eastAsia"/>
                      <w:sz w:val="2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007B0C1D" w14:textId="77777777" w:rsidR="006F18A8" w:rsidRPr="00B62131" w:rsidRDefault="006F18A8" w:rsidP="00674380">
                  <w:pPr>
                    <w:spacing w:line="180" w:lineRule="exact"/>
                    <w:ind w:leftChars="-55" w:left="-115"/>
                    <w:rPr>
                      <w:rFonts w:hAnsi="ＭＳ 明朝" w:hint="eastAsia"/>
                      <w:sz w:val="18"/>
                      <w:szCs w:val="18"/>
                    </w:rPr>
                  </w:pPr>
                  <w:r w:rsidRPr="00B62131">
                    <w:rPr>
                      <w:rFonts w:hAnsi="ＭＳ 明朝" w:hint="eastAsia"/>
                      <w:sz w:val="18"/>
                      <w:szCs w:val="18"/>
                    </w:rPr>
                    <w:t>左</w:t>
                  </w:r>
                </w:p>
              </w:tc>
              <w:tc>
                <w:tcPr>
                  <w:tcW w:w="708" w:type="dxa"/>
                  <w:vMerge/>
                  <w:shd w:val="clear" w:color="auto" w:fill="BFBFBF"/>
                  <w:vAlign w:val="center"/>
                </w:tcPr>
                <w:p w14:paraId="0B8C598E" w14:textId="77777777" w:rsidR="006F18A8" w:rsidRPr="00B62131" w:rsidRDefault="006F18A8" w:rsidP="00674380">
                  <w:pPr>
                    <w:spacing w:line="180" w:lineRule="exact"/>
                    <w:ind w:leftChars="-55" w:left="-115"/>
                    <w:rPr>
                      <w:rFonts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3341" w:type="dxa"/>
                  <w:vMerge/>
                  <w:vAlign w:val="center"/>
                </w:tcPr>
                <w:p w14:paraId="225445BA" w14:textId="77777777" w:rsidR="006F18A8" w:rsidRDefault="006F18A8" w:rsidP="00674380">
                  <w:pPr>
                    <w:spacing w:line="180" w:lineRule="exact"/>
                    <w:rPr>
                      <w:rFonts w:hAnsi="ＭＳ 明朝" w:hint="eastAsia"/>
                      <w:sz w:val="20"/>
                    </w:rPr>
                  </w:pPr>
                </w:p>
              </w:tc>
              <w:tc>
                <w:tcPr>
                  <w:tcW w:w="803" w:type="dxa"/>
                  <w:vMerge/>
                </w:tcPr>
                <w:p w14:paraId="1603A4D6" w14:textId="77777777" w:rsidR="006F18A8" w:rsidRPr="00B62131" w:rsidRDefault="006F18A8" w:rsidP="00674380">
                  <w:pPr>
                    <w:spacing w:line="180" w:lineRule="exact"/>
                    <w:ind w:leftChars="-17" w:left="-36" w:rightChars="-50" w:right="-105"/>
                    <w:rPr>
                      <w:rFonts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803" w:type="dxa"/>
                  <w:vMerge/>
                </w:tcPr>
                <w:p w14:paraId="24D760AD" w14:textId="77777777" w:rsidR="006F18A8" w:rsidRPr="00B62131" w:rsidRDefault="006F18A8" w:rsidP="00674380">
                  <w:pPr>
                    <w:spacing w:line="180" w:lineRule="exact"/>
                    <w:ind w:leftChars="-17" w:left="-36" w:rightChars="-50" w:right="-105"/>
                    <w:rPr>
                      <w:rFonts w:hAnsi="ＭＳ 明朝" w:hint="eastAsia"/>
                      <w:sz w:val="18"/>
                      <w:szCs w:val="18"/>
                    </w:rPr>
                  </w:pPr>
                </w:p>
              </w:tc>
            </w:tr>
            <w:tr w:rsidR="006F18A8" w14:paraId="38C13D7F" w14:textId="77777777" w:rsidTr="00674380">
              <w:trPr>
                <w:cantSplit/>
                <w:trHeight w:val="287"/>
              </w:trPr>
              <w:tc>
                <w:tcPr>
                  <w:tcW w:w="3531" w:type="dxa"/>
                  <w:vMerge w:val="restart"/>
                  <w:vAlign w:val="center"/>
                </w:tcPr>
                <w:p w14:paraId="44EE19F7" w14:textId="77777777" w:rsidR="006F18A8" w:rsidRDefault="006F18A8" w:rsidP="00674380">
                  <w:pPr>
                    <w:spacing w:line="180" w:lineRule="exact"/>
                    <w:ind w:leftChars="-16" w:left="4" w:hangingChars="19" w:hanging="38"/>
                    <w:rPr>
                      <w:rFonts w:hAnsi="ＭＳ 明朝" w:hint="eastAsia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4 はしで食事をする</w:t>
                  </w:r>
                </w:p>
                <w:p w14:paraId="7D66E5FA" w14:textId="77777777" w:rsidR="006F18A8" w:rsidRDefault="006F18A8" w:rsidP="00674380">
                  <w:pPr>
                    <w:spacing w:line="180" w:lineRule="exact"/>
                    <w:ind w:leftChars="-16" w:left="4" w:hangingChars="19" w:hanging="38"/>
                    <w:rPr>
                      <w:rFonts w:hAnsi="ＭＳ 明朝" w:hint="eastAsia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（スプーン、自助具、その他　　　）</w:t>
                  </w:r>
                </w:p>
              </w:tc>
              <w:tc>
                <w:tcPr>
                  <w:tcW w:w="708" w:type="dxa"/>
                  <w:vAlign w:val="center"/>
                </w:tcPr>
                <w:p w14:paraId="6F91B26F" w14:textId="77777777" w:rsidR="006F18A8" w:rsidRPr="00B62131" w:rsidRDefault="006F18A8" w:rsidP="00674380">
                  <w:pPr>
                    <w:spacing w:line="180" w:lineRule="exact"/>
                    <w:ind w:leftChars="-55" w:left="-115"/>
                    <w:rPr>
                      <w:rFonts w:hAnsi="ＭＳ 明朝" w:hint="eastAsia"/>
                      <w:sz w:val="18"/>
                      <w:szCs w:val="18"/>
                    </w:rPr>
                  </w:pPr>
                  <w:r w:rsidRPr="00B62131">
                    <w:rPr>
                      <w:rFonts w:hAnsi="ＭＳ 明朝" w:hint="eastAsia"/>
                      <w:sz w:val="18"/>
                      <w:szCs w:val="18"/>
                    </w:rPr>
                    <w:t>右</w:t>
                  </w:r>
                </w:p>
              </w:tc>
              <w:tc>
                <w:tcPr>
                  <w:tcW w:w="708" w:type="dxa"/>
                  <w:vAlign w:val="center"/>
                </w:tcPr>
                <w:p w14:paraId="43774E06" w14:textId="77777777" w:rsidR="006F18A8" w:rsidRPr="00B62131" w:rsidRDefault="006F18A8" w:rsidP="00674380">
                  <w:pPr>
                    <w:spacing w:line="180" w:lineRule="exact"/>
                    <w:ind w:leftChars="-55" w:left="-115"/>
                    <w:rPr>
                      <w:rFonts w:hAnsi="ＭＳ 明朝" w:hint="eastAsia"/>
                      <w:sz w:val="18"/>
                      <w:szCs w:val="18"/>
                    </w:rPr>
                  </w:pPr>
                  <w:r w:rsidRPr="00B62131">
                    <w:rPr>
                      <w:rFonts w:hAnsi="ＭＳ 明朝" w:hint="eastAsia"/>
                      <w:sz w:val="18"/>
                      <w:szCs w:val="18"/>
                    </w:rPr>
                    <w:t>右</w:t>
                  </w:r>
                </w:p>
              </w:tc>
              <w:tc>
                <w:tcPr>
                  <w:tcW w:w="3341" w:type="dxa"/>
                  <w:vMerge/>
                  <w:vAlign w:val="center"/>
                </w:tcPr>
                <w:p w14:paraId="52F92634" w14:textId="77777777" w:rsidR="006F18A8" w:rsidRDefault="006F18A8" w:rsidP="00674380">
                  <w:pPr>
                    <w:spacing w:line="180" w:lineRule="exact"/>
                    <w:rPr>
                      <w:rFonts w:hAnsi="ＭＳ 明朝" w:hint="eastAsia"/>
                      <w:sz w:val="20"/>
                    </w:rPr>
                  </w:pPr>
                </w:p>
              </w:tc>
              <w:tc>
                <w:tcPr>
                  <w:tcW w:w="803" w:type="dxa"/>
                  <w:vMerge/>
                </w:tcPr>
                <w:p w14:paraId="3B3B738E" w14:textId="77777777" w:rsidR="006F18A8" w:rsidRPr="00B62131" w:rsidRDefault="006F18A8" w:rsidP="00674380">
                  <w:pPr>
                    <w:spacing w:line="180" w:lineRule="exact"/>
                    <w:ind w:leftChars="-17" w:left="-36" w:rightChars="-50" w:right="-105"/>
                    <w:rPr>
                      <w:rFonts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803" w:type="dxa"/>
                  <w:vMerge/>
                </w:tcPr>
                <w:p w14:paraId="72CCE02E" w14:textId="77777777" w:rsidR="006F18A8" w:rsidRPr="00B62131" w:rsidRDefault="006F18A8" w:rsidP="00674380">
                  <w:pPr>
                    <w:spacing w:line="180" w:lineRule="exact"/>
                    <w:ind w:leftChars="-17" w:left="-36" w:rightChars="-50" w:right="-105"/>
                    <w:rPr>
                      <w:rFonts w:hAnsi="ＭＳ 明朝" w:hint="eastAsia"/>
                      <w:sz w:val="18"/>
                      <w:szCs w:val="18"/>
                    </w:rPr>
                  </w:pPr>
                </w:p>
              </w:tc>
            </w:tr>
            <w:tr w:rsidR="006F18A8" w14:paraId="7F91E54E" w14:textId="77777777" w:rsidTr="00674380">
              <w:trPr>
                <w:cantSplit/>
                <w:trHeight w:val="203"/>
              </w:trPr>
              <w:tc>
                <w:tcPr>
                  <w:tcW w:w="3531" w:type="dxa"/>
                  <w:vMerge/>
                  <w:vAlign w:val="center"/>
                </w:tcPr>
                <w:p w14:paraId="6861037B" w14:textId="77777777" w:rsidR="006F18A8" w:rsidRDefault="006F18A8" w:rsidP="00674380">
                  <w:pPr>
                    <w:spacing w:line="180" w:lineRule="exact"/>
                    <w:ind w:leftChars="-16" w:left="4" w:hangingChars="19" w:hanging="38"/>
                    <w:rPr>
                      <w:rFonts w:hAnsi="ＭＳ 明朝" w:hint="eastAsia"/>
                      <w:sz w:val="2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6CCF776C" w14:textId="77777777" w:rsidR="006F18A8" w:rsidRPr="00B62131" w:rsidRDefault="006F18A8" w:rsidP="00674380">
                  <w:pPr>
                    <w:spacing w:line="180" w:lineRule="exact"/>
                    <w:ind w:leftChars="-55" w:left="-115"/>
                    <w:rPr>
                      <w:rFonts w:hAnsi="ＭＳ 明朝" w:hint="eastAsia"/>
                      <w:sz w:val="18"/>
                      <w:szCs w:val="18"/>
                    </w:rPr>
                  </w:pPr>
                  <w:r w:rsidRPr="00B62131">
                    <w:rPr>
                      <w:rFonts w:hAnsi="ＭＳ 明朝" w:hint="eastAsia"/>
                      <w:sz w:val="18"/>
                      <w:szCs w:val="18"/>
                    </w:rPr>
                    <w:t>左</w:t>
                  </w:r>
                </w:p>
              </w:tc>
              <w:tc>
                <w:tcPr>
                  <w:tcW w:w="708" w:type="dxa"/>
                  <w:vAlign w:val="center"/>
                </w:tcPr>
                <w:p w14:paraId="6E256018" w14:textId="77777777" w:rsidR="006F18A8" w:rsidRPr="00B62131" w:rsidRDefault="006F18A8" w:rsidP="00674380">
                  <w:pPr>
                    <w:spacing w:line="180" w:lineRule="exact"/>
                    <w:ind w:leftChars="-55" w:left="-115"/>
                    <w:rPr>
                      <w:rFonts w:hAnsi="ＭＳ 明朝" w:hint="eastAsia"/>
                      <w:sz w:val="18"/>
                      <w:szCs w:val="18"/>
                    </w:rPr>
                  </w:pPr>
                  <w:r w:rsidRPr="00B62131">
                    <w:rPr>
                      <w:rFonts w:hAnsi="ＭＳ 明朝" w:hint="eastAsia"/>
                      <w:sz w:val="18"/>
                      <w:szCs w:val="18"/>
                    </w:rPr>
                    <w:t>左</w:t>
                  </w:r>
                </w:p>
              </w:tc>
              <w:tc>
                <w:tcPr>
                  <w:tcW w:w="3341" w:type="dxa"/>
                  <w:vMerge w:val="restart"/>
                  <w:vAlign w:val="center"/>
                </w:tcPr>
                <w:p w14:paraId="2AE46E48" w14:textId="77777777" w:rsidR="006F18A8" w:rsidRDefault="006F18A8" w:rsidP="00674380">
                  <w:pPr>
                    <w:spacing w:line="180" w:lineRule="exact"/>
                    <w:ind w:leftChars="-49" w:left="-103" w:firstLineChars="31" w:firstLine="62"/>
                    <w:rPr>
                      <w:rFonts w:hAnsi="ＭＳ 明朝" w:hint="eastAsia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19片足で立つ</w:t>
                  </w:r>
                </w:p>
              </w:tc>
              <w:tc>
                <w:tcPr>
                  <w:tcW w:w="803" w:type="dxa"/>
                  <w:vAlign w:val="center"/>
                </w:tcPr>
                <w:p w14:paraId="186799D9" w14:textId="77777777" w:rsidR="006F18A8" w:rsidRPr="00B62131" w:rsidRDefault="006F18A8" w:rsidP="00674380">
                  <w:pPr>
                    <w:spacing w:line="180" w:lineRule="exact"/>
                    <w:ind w:leftChars="-60" w:left="-126" w:rightChars="-65" w:right="-136" w:firstLineChars="20" w:firstLine="36"/>
                    <w:rPr>
                      <w:rFonts w:hAnsi="ＭＳ 明朝" w:hint="eastAsia"/>
                      <w:sz w:val="18"/>
                      <w:szCs w:val="18"/>
                    </w:rPr>
                  </w:pPr>
                  <w:r w:rsidRPr="00B62131">
                    <w:rPr>
                      <w:rFonts w:hAnsi="ＭＳ 明朝" w:hint="eastAsia"/>
                      <w:sz w:val="18"/>
                      <w:szCs w:val="18"/>
                    </w:rPr>
                    <w:t>右　秒</w:t>
                  </w:r>
                </w:p>
              </w:tc>
              <w:tc>
                <w:tcPr>
                  <w:tcW w:w="803" w:type="dxa"/>
                  <w:vMerge w:val="restart"/>
                  <w:shd w:val="clear" w:color="auto" w:fill="BFBFBF"/>
                  <w:vAlign w:val="center"/>
                </w:tcPr>
                <w:p w14:paraId="5985DD91" w14:textId="77777777" w:rsidR="006F18A8" w:rsidRPr="00B62131" w:rsidRDefault="006F18A8" w:rsidP="00674380">
                  <w:pPr>
                    <w:spacing w:line="180" w:lineRule="exact"/>
                    <w:ind w:leftChars="-60" w:left="-126" w:rightChars="-65" w:right="-136" w:firstLineChars="20" w:firstLine="36"/>
                    <w:rPr>
                      <w:rFonts w:hAnsi="ＭＳ 明朝" w:hint="eastAsia"/>
                      <w:sz w:val="18"/>
                      <w:szCs w:val="18"/>
                    </w:rPr>
                  </w:pPr>
                </w:p>
              </w:tc>
            </w:tr>
            <w:tr w:rsidR="006F18A8" w14:paraId="496DDB0D" w14:textId="77777777" w:rsidTr="00674380">
              <w:trPr>
                <w:cantSplit/>
                <w:trHeight w:val="234"/>
              </w:trPr>
              <w:tc>
                <w:tcPr>
                  <w:tcW w:w="3531" w:type="dxa"/>
                  <w:vAlign w:val="center"/>
                </w:tcPr>
                <w:p w14:paraId="1B16D52D" w14:textId="77777777" w:rsidR="006F18A8" w:rsidRDefault="006F18A8" w:rsidP="00674380">
                  <w:pPr>
                    <w:spacing w:line="180" w:lineRule="exact"/>
                    <w:ind w:leftChars="-16" w:left="4" w:hangingChars="19" w:hanging="38"/>
                    <w:rPr>
                      <w:rFonts w:hAnsi="ＭＳ 明朝" w:hint="eastAsia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5 顔を洗いタオルでふく</w:t>
                  </w:r>
                </w:p>
              </w:tc>
              <w:tc>
                <w:tcPr>
                  <w:tcW w:w="708" w:type="dxa"/>
                  <w:vAlign w:val="center"/>
                </w:tcPr>
                <w:p w14:paraId="55FCF24B" w14:textId="77777777" w:rsidR="006F18A8" w:rsidRPr="00B62131" w:rsidRDefault="006F18A8" w:rsidP="00674380">
                  <w:pPr>
                    <w:spacing w:line="180" w:lineRule="exact"/>
                    <w:ind w:leftChars="-55" w:left="-115"/>
                    <w:rPr>
                      <w:rFonts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BFBFBF"/>
                  <w:vAlign w:val="center"/>
                </w:tcPr>
                <w:p w14:paraId="63E80401" w14:textId="77777777" w:rsidR="006F18A8" w:rsidRPr="00B62131" w:rsidRDefault="006F18A8" w:rsidP="00674380">
                  <w:pPr>
                    <w:spacing w:line="180" w:lineRule="exact"/>
                    <w:ind w:leftChars="-55" w:left="-115"/>
                    <w:rPr>
                      <w:rFonts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3341" w:type="dxa"/>
                  <w:vMerge/>
                  <w:vAlign w:val="center"/>
                </w:tcPr>
                <w:p w14:paraId="56EE959F" w14:textId="77777777" w:rsidR="006F18A8" w:rsidRDefault="006F18A8" w:rsidP="00674380">
                  <w:pPr>
                    <w:spacing w:line="180" w:lineRule="exact"/>
                    <w:ind w:leftChars="-49" w:left="-103" w:firstLineChars="31" w:firstLine="62"/>
                    <w:rPr>
                      <w:rFonts w:hAnsi="ＭＳ 明朝" w:hint="eastAsia"/>
                      <w:sz w:val="20"/>
                    </w:rPr>
                  </w:pPr>
                </w:p>
              </w:tc>
              <w:tc>
                <w:tcPr>
                  <w:tcW w:w="803" w:type="dxa"/>
                  <w:vAlign w:val="center"/>
                </w:tcPr>
                <w:p w14:paraId="19EEC6E3" w14:textId="77777777" w:rsidR="006F18A8" w:rsidRPr="00B62131" w:rsidRDefault="006F18A8" w:rsidP="00674380">
                  <w:pPr>
                    <w:spacing w:line="180" w:lineRule="exact"/>
                    <w:ind w:leftChars="-60" w:left="-126" w:rightChars="-65" w:right="-136" w:firstLineChars="20" w:firstLine="36"/>
                    <w:rPr>
                      <w:rFonts w:hAnsi="ＭＳ 明朝" w:hint="eastAsia"/>
                      <w:sz w:val="18"/>
                      <w:szCs w:val="18"/>
                    </w:rPr>
                  </w:pPr>
                  <w:r w:rsidRPr="00B62131">
                    <w:rPr>
                      <w:rFonts w:hAnsi="ＭＳ 明朝" w:hint="eastAsia"/>
                      <w:sz w:val="18"/>
                      <w:szCs w:val="18"/>
                    </w:rPr>
                    <w:t>左　秒</w:t>
                  </w:r>
                </w:p>
              </w:tc>
              <w:tc>
                <w:tcPr>
                  <w:tcW w:w="803" w:type="dxa"/>
                  <w:vMerge/>
                  <w:shd w:val="clear" w:color="auto" w:fill="BFBFBF"/>
                  <w:vAlign w:val="center"/>
                </w:tcPr>
                <w:p w14:paraId="7850A8EF" w14:textId="77777777" w:rsidR="006F18A8" w:rsidRPr="00B62131" w:rsidRDefault="006F18A8" w:rsidP="00674380">
                  <w:pPr>
                    <w:spacing w:line="180" w:lineRule="exact"/>
                    <w:ind w:leftChars="-60" w:left="-126" w:rightChars="-65" w:right="-136" w:firstLineChars="20" w:firstLine="36"/>
                    <w:rPr>
                      <w:rFonts w:hAnsi="ＭＳ 明朝" w:hint="eastAsia"/>
                      <w:sz w:val="18"/>
                      <w:szCs w:val="18"/>
                    </w:rPr>
                  </w:pPr>
                </w:p>
              </w:tc>
            </w:tr>
            <w:tr w:rsidR="006F18A8" w14:paraId="48F80A4F" w14:textId="77777777" w:rsidTr="00674380">
              <w:trPr>
                <w:cantSplit/>
                <w:trHeight w:val="234"/>
              </w:trPr>
              <w:tc>
                <w:tcPr>
                  <w:tcW w:w="3531" w:type="dxa"/>
                  <w:vMerge w:val="restart"/>
                  <w:vAlign w:val="center"/>
                </w:tcPr>
                <w:p w14:paraId="16794FE0" w14:textId="77777777" w:rsidR="006F18A8" w:rsidRDefault="006F18A8" w:rsidP="00674380">
                  <w:pPr>
                    <w:spacing w:line="180" w:lineRule="exact"/>
                    <w:ind w:leftChars="-16" w:left="4" w:hangingChars="19" w:hanging="38"/>
                    <w:rPr>
                      <w:rFonts w:hAnsi="ＭＳ 明朝" w:hint="eastAsia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6 ブラッシで歯を磨く</w:t>
                  </w:r>
                </w:p>
                <w:p w14:paraId="46FA0929" w14:textId="77777777" w:rsidR="006F18A8" w:rsidRDefault="006F18A8" w:rsidP="00674380">
                  <w:pPr>
                    <w:spacing w:line="180" w:lineRule="exact"/>
                    <w:ind w:leftChars="-16" w:left="4" w:hangingChars="19" w:hanging="38"/>
                    <w:rPr>
                      <w:rFonts w:hAnsi="ＭＳ 明朝" w:hint="eastAsia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（自助具、その他　　　）</w:t>
                  </w:r>
                </w:p>
              </w:tc>
              <w:tc>
                <w:tcPr>
                  <w:tcW w:w="708" w:type="dxa"/>
                  <w:vAlign w:val="center"/>
                </w:tcPr>
                <w:p w14:paraId="013E39FF" w14:textId="77777777" w:rsidR="006F18A8" w:rsidRPr="00B62131" w:rsidRDefault="006F18A8" w:rsidP="00674380">
                  <w:pPr>
                    <w:spacing w:line="180" w:lineRule="exact"/>
                    <w:ind w:leftChars="-55" w:left="-115"/>
                    <w:rPr>
                      <w:rFonts w:hAnsi="ＭＳ 明朝" w:hint="eastAsia"/>
                      <w:sz w:val="18"/>
                      <w:szCs w:val="18"/>
                    </w:rPr>
                  </w:pPr>
                  <w:r w:rsidRPr="00B62131">
                    <w:rPr>
                      <w:rFonts w:hAnsi="ＭＳ 明朝" w:hint="eastAsia"/>
                      <w:sz w:val="18"/>
                      <w:szCs w:val="18"/>
                    </w:rPr>
                    <w:t>右</w:t>
                  </w:r>
                </w:p>
              </w:tc>
              <w:tc>
                <w:tcPr>
                  <w:tcW w:w="708" w:type="dxa"/>
                  <w:vAlign w:val="center"/>
                </w:tcPr>
                <w:p w14:paraId="4B43A5C8" w14:textId="77777777" w:rsidR="006F18A8" w:rsidRPr="00B62131" w:rsidRDefault="006F18A8" w:rsidP="00674380">
                  <w:pPr>
                    <w:spacing w:line="180" w:lineRule="exact"/>
                    <w:ind w:leftChars="-55" w:left="-115"/>
                    <w:rPr>
                      <w:rFonts w:hAnsi="ＭＳ 明朝" w:hint="eastAsia"/>
                      <w:sz w:val="18"/>
                      <w:szCs w:val="18"/>
                    </w:rPr>
                  </w:pPr>
                  <w:r w:rsidRPr="00B62131">
                    <w:rPr>
                      <w:rFonts w:hAnsi="ＭＳ 明朝" w:hint="eastAsia"/>
                      <w:sz w:val="18"/>
                      <w:szCs w:val="18"/>
                    </w:rPr>
                    <w:t>右</w:t>
                  </w:r>
                </w:p>
              </w:tc>
              <w:tc>
                <w:tcPr>
                  <w:tcW w:w="3341" w:type="dxa"/>
                  <w:vMerge w:val="restart"/>
                  <w:vAlign w:val="center"/>
                </w:tcPr>
                <w:p w14:paraId="7D3BC1B2" w14:textId="77777777" w:rsidR="006F18A8" w:rsidRDefault="006F18A8" w:rsidP="00674380">
                  <w:pPr>
                    <w:spacing w:line="180" w:lineRule="exact"/>
                    <w:ind w:leftChars="-49" w:left="-103" w:firstLineChars="31" w:firstLine="62"/>
                    <w:rPr>
                      <w:rFonts w:hAnsi="ＭＳ 明朝" w:hint="eastAsia"/>
                      <w:spacing w:val="-20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 xml:space="preserve">20立ち上がる　</w:t>
                  </w:r>
                  <w:r>
                    <w:rPr>
                      <w:rFonts w:hAnsi="ＭＳ 明朝" w:hint="eastAsia"/>
                      <w:spacing w:val="-20"/>
                      <w:sz w:val="20"/>
                    </w:rPr>
                    <w:t>（手すり、壁、つえ、</w:t>
                  </w:r>
                </w:p>
                <w:p w14:paraId="7882BF60" w14:textId="77777777" w:rsidR="006F18A8" w:rsidRDefault="006F18A8" w:rsidP="00674380">
                  <w:pPr>
                    <w:spacing w:line="180" w:lineRule="exact"/>
                    <w:ind w:leftChars="77" w:left="162" w:firstLineChars="50" w:firstLine="80"/>
                    <w:rPr>
                      <w:rFonts w:hAnsi="ＭＳ 明朝" w:hint="eastAsia"/>
                      <w:spacing w:val="-20"/>
                      <w:sz w:val="20"/>
                    </w:rPr>
                  </w:pPr>
                  <w:r>
                    <w:rPr>
                      <w:rFonts w:hAnsi="ＭＳ 明朝" w:hint="eastAsia"/>
                      <w:spacing w:val="-20"/>
                      <w:sz w:val="20"/>
                    </w:rPr>
                    <w:t>松葉づえ、義肢、装具、その他　　　）</w:t>
                  </w:r>
                </w:p>
              </w:tc>
              <w:tc>
                <w:tcPr>
                  <w:tcW w:w="803" w:type="dxa"/>
                  <w:vAlign w:val="center"/>
                </w:tcPr>
                <w:p w14:paraId="4AF4AD80" w14:textId="77777777" w:rsidR="006F18A8" w:rsidRPr="00B62131" w:rsidRDefault="006F18A8" w:rsidP="00674380">
                  <w:pPr>
                    <w:spacing w:line="180" w:lineRule="exact"/>
                    <w:ind w:leftChars="-55" w:left="-115"/>
                    <w:rPr>
                      <w:rFonts w:hAnsi="ＭＳ 明朝" w:hint="eastAsia"/>
                      <w:sz w:val="18"/>
                      <w:szCs w:val="18"/>
                    </w:rPr>
                  </w:pPr>
                  <w:r w:rsidRPr="00B62131">
                    <w:rPr>
                      <w:rFonts w:hAnsi="ＭＳ 明朝" w:hint="eastAsia"/>
                      <w:sz w:val="18"/>
                      <w:szCs w:val="18"/>
                    </w:rPr>
                    <w:t>右</w:t>
                  </w:r>
                </w:p>
              </w:tc>
              <w:tc>
                <w:tcPr>
                  <w:tcW w:w="803" w:type="dxa"/>
                  <w:vAlign w:val="center"/>
                </w:tcPr>
                <w:p w14:paraId="27B0E96F" w14:textId="77777777" w:rsidR="006F18A8" w:rsidRPr="00B62131" w:rsidRDefault="006F18A8" w:rsidP="00674380">
                  <w:pPr>
                    <w:spacing w:line="180" w:lineRule="exact"/>
                    <w:ind w:leftChars="-55" w:left="-115"/>
                    <w:rPr>
                      <w:rFonts w:hAnsi="ＭＳ 明朝" w:hint="eastAsia"/>
                      <w:sz w:val="18"/>
                      <w:szCs w:val="18"/>
                    </w:rPr>
                  </w:pPr>
                  <w:r w:rsidRPr="00B62131">
                    <w:rPr>
                      <w:rFonts w:hAnsi="ＭＳ 明朝" w:hint="eastAsia"/>
                      <w:sz w:val="18"/>
                      <w:szCs w:val="18"/>
                    </w:rPr>
                    <w:t>右</w:t>
                  </w:r>
                </w:p>
              </w:tc>
            </w:tr>
            <w:tr w:rsidR="006F18A8" w14:paraId="3B6C9066" w14:textId="77777777" w:rsidTr="00674380">
              <w:trPr>
                <w:cantSplit/>
                <w:trHeight w:val="234"/>
              </w:trPr>
              <w:tc>
                <w:tcPr>
                  <w:tcW w:w="3531" w:type="dxa"/>
                  <w:vMerge/>
                  <w:vAlign w:val="center"/>
                </w:tcPr>
                <w:p w14:paraId="6EB0615F" w14:textId="77777777" w:rsidR="006F18A8" w:rsidRDefault="006F18A8" w:rsidP="00674380">
                  <w:pPr>
                    <w:spacing w:line="180" w:lineRule="exact"/>
                    <w:ind w:leftChars="-16" w:left="4" w:hangingChars="19" w:hanging="38"/>
                    <w:rPr>
                      <w:rFonts w:hAnsi="ＭＳ 明朝" w:hint="eastAsia"/>
                      <w:sz w:val="2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7F947032" w14:textId="77777777" w:rsidR="006F18A8" w:rsidRPr="00B62131" w:rsidRDefault="006F18A8" w:rsidP="00674380">
                  <w:pPr>
                    <w:spacing w:line="180" w:lineRule="exact"/>
                    <w:ind w:leftChars="-55" w:left="-115"/>
                    <w:rPr>
                      <w:rFonts w:hAnsi="ＭＳ 明朝" w:hint="eastAsia"/>
                      <w:sz w:val="18"/>
                      <w:szCs w:val="18"/>
                    </w:rPr>
                  </w:pPr>
                  <w:r w:rsidRPr="00B62131">
                    <w:rPr>
                      <w:rFonts w:hAnsi="ＭＳ 明朝" w:hint="eastAsia"/>
                      <w:sz w:val="18"/>
                      <w:szCs w:val="18"/>
                    </w:rPr>
                    <w:t>左</w:t>
                  </w:r>
                </w:p>
              </w:tc>
              <w:tc>
                <w:tcPr>
                  <w:tcW w:w="708" w:type="dxa"/>
                  <w:vAlign w:val="center"/>
                </w:tcPr>
                <w:p w14:paraId="7CA12393" w14:textId="77777777" w:rsidR="006F18A8" w:rsidRPr="00B62131" w:rsidRDefault="006F18A8" w:rsidP="00674380">
                  <w:pPr>
                    <w:spacing w:line="180" w:lineRule="exact"/>
                    <w:ind w:leftChars="-55" w:left="-115"/>
                    <w:rPr>
                      <w:rFonts w:hAnsi="ＭＳ 明朝" w:hint="eastAsia"/>
                      <w:sz w:val="18"/>
                      <w:szCs w:val="18"/>
                    </w:rPr>
                  </w:pPr>
                  <w:r w:rsidRPr="00B62131">
                    <w:rPr>
                      <w:rFonts w:hAnsi="ＭＳ 明朝" w:hint="eastAsia"/>
                      <w:sz w:val="18"/>
                      <w:szCs w:val="18"/>
                    </w:rPr>
                    <w:t>左</w:t>
                  </w:r>
                </w:p>
              </w:tc>
              <w:tc>
                <w:tcPr>
                  <w:tcW w:w="3341" w:type="dxa"/>
                  <w:vMerge/>
                  <w:vAlign w:val="center"/>
                </w:tcPr>
                <w:p w14:paraId="4CDEB085" w14:textId="77777777" w:rsidR="006F18A8" w:rsidRDefault="006F18A8" w:rsidP="00674380">
                  <w:pPr>
                    <w:spacing w:line="180" w:lineRule="exact"/>
                    <w:ind w:leftChars="-49" w:left="-103" w:firstLineChars="31" w:firstLine="62"/>
                    <w:rPr>
                      <w:rFonts w:hAnsi="ＭＳ 明朝" w:hint="eastAsia"/>
                      <w:sz w:val="20"/>
                    </w:rPr>
                  </w:pPr>
                </w:p>
              </w:tc>
              <w:tc>
                <w:tcPr>
                  <w:tcW w:w="803" w:type="dxa"/>
                  <w:vAlign w:val="center"/>
                </w:tcPr>
                <w:p w14:paraId="1626AA5F" w14:textId="77777777" w:rsidR="006F18A8" w:rsidRPr="00B62131" w:rsidRDefault="006F18A8" w:rsidP="00674380">
                  <w:pPr>
                    <w:spacing w:line="180" w:lineRule="exact"/>
                    <w:ind w:leftChars="-55" w:left="-115"/>
                    <w:rPr>
                      <w:rFonts w:hAnsi="ＭＳ 明朝" w:hint="eastAsia"/>
                      <w:sz w:val="18"/>
                      <w:szCs w:val="18"/>
                    </w:rPr>
                  </w:pPr>
                  <w:r w:rsidRPr="00B62131">
                    <w:rPr>
                      <w:rFonts w:hAnsi="ＭＳ 明朝" w:hint="eastAsia"/>
                      <w:sz w:val="18"/>
                      <w:szCs w:val="18"/>
                    </w:rPr>
                    <w:t>左</w:t>
                  </w:r>
                </w:p>
              </w:tc>
              <w:tc>
                <w:tcPr>
                  <w:tcW w:w="803" w:type="dxa"/>
                  <w:vAlign w:val="center"/>
                </w:tcPr>
                <w:p w14:paraId="6462BFFF" w14:textId="77777777" w:rsidR="006F18A8" w:rsidRPr="00B62131" w:rsidRDefault="006F18A8" w:rsidP="00674380">
                  <w:pPr>
                    <w:spacing w:line="180" w:lineRule="exact"/>
                    <w:ind w:leftChars="-55" w:left="-115"/>
                    <w:rPr>
                      <w:rFonts w:hAnsi="ＭＳ 明朝" w:hint="eastAsia"/>
                      <w:sz w:val="18"/>
                      <w:szCs w:val="18"/>
                    </w:rPr>
                  </w:pPr>
                  <w:r w:rsidRPr="00B62131">
                    <w:rPr>
                      <w:rFonts w:hAnsi="ＭＳ 明朝" w:hint="eastAsia"/>
                      <w:sz w:val="18"/>
                      <w:szCs w:val="18"/>
                    </w:rPr>
                    <w:t>左</w:t>
                  </w:r>
                </w:p>
              </w:tc>
            </w:tr>
            <w:tr w:rsidR="006F18A8" w14:paraId="261B08BC" w14:textId="77777777" w:rsidTr="00674380">
              <w:trPr>
                <w:cantSplit/>
                <w:trHeight w:val="234"/>
              </w:trPr>
              <w:tc>
                <w:tcPr>
                  <w:tcW w:w="3531" w:type="dxa"/>
                  <w:vAlign w:val="center"/>
                </w:tcPr>
                <w:p w14:paraId="4EEC6F12" w14:textId="77777777" w:rsidR="006F18A8" w:rsidRDefault="006F18A8" w:rsidP="00674380">
                  <w:pPr>
                    <w:spacing w:line="180" w:lineRule="exact"/>
                    <w:ind w:leftChars="-16" w:left="4" w:hangingChars="19" w:hanging="38"/>
                    <w:rPr>
                      <w:rFonts w:hAnsi="ＭＳ 明朝" w:hint="eastAsia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7 タオルを絞る〔水をきれる程度〕</w:t>
                  </w:r>
                </w:p>
              </w:tc>
              <w:tc>
                <w:tcPr>
                  <w:tcW w:w="708" w:type="dxa"/>
                </w:tcPr>
                <w:p w14:paraId="5F6DF375" w14:textId="77777777" w:rsidR="006F18A8" w:rsidRDefault="006F18A8" w:rsidP="00674380">
                  <w:pPr>
                    <w:spacing w:line="180" w:lineRule="exact"/>
                    <w:rPr>
                      <w:rFonts w:hAnsi="ＭＳ 明朝" w:hint="eastAsia"/>
                      <w:sz w:val="20"/>
                    </w:rPr>
                  </w:pPr>
                </w:p>
              </w:tc>
              <w:tc>
                <w:tcPr>
                  <w:tcW w:w="708" w:type="dxa"/>
                  <w:vMerge w:val="restart"/>
                  <w:shd w:val="clear" w:color="auto" w:fill="BFBFBF"/>
                </w:tcPr>
                <w:p w14:paraId="1821BB41" w14:textId="77777777" w:rsidR="006F18A8" w:rsidRDefault="006F18A8" w:rsidP="00674380">
                  <w:pPr>
                    <w:spacing w:line="180" w:lineRule="exact"/>
                    <w:rPr>
                      <w:rFonts w:hAnsi="ＭＳ 明朝" w:hint="eastAsia"/>
                      <w:sz w:val="20"/>
                    </w:rPr>
                  </w:pPr>
                </w:p>
              </w:tc>
              <w:tc>
                <w:tcPr>
                  <w:tcW w:w="3341" w:type="dxa"/>
                  <w:vMerge w:val="restart"/>
                  <w:vAlign w:val="center"/>
                </w:tcPr>
                <w:p w14:paraId="611967BB" w14:textId="77777777" w:rsidR="006F18A8" w:rsidRDefault="006F18A8" w:rsidP="00674380">
                  <w:pPr>
                    <w:spacing w:line="180" w:lineRule="exact"/>
                    <w:ind w:leftChars="-20" w:left="210" w:hangingChars="126" w:hanging="252"/>
                    <w:rPr>
                      <w:rFonts w:hAnsi="ＭＳ 明朝" w:hint="eastAsia"/>
                      <w:spacing w:val="-22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21家の中の移動</w:t>
                  </w:r>
                  <w:r>
                    <w:rPr>
                      <w:rFonts w:hAnsi="ＭＳ 明朝" w:hint="eastAsia"/>
                      <w:spacing w:val="-22"/>
                      <w:sz w:val="20"/>
                    </w:rPr>
                    <w:t>（壁、つえ、松葉づえ、義肢、装具、車いす（自走）、その他　　）</w:t>
                  </w:r>
                </w:p>
              </w:tc>
              <w:tc>
                <w:tcPr>
                  <w:tcW w:w="803" w:type="dxa"/>
                  <w:vMerge w:val="restart"/>
                  <w:vAlign w:val="center"/>
                </w:tcPr>
                <w:p w14:paraId="26AD56D7" w14:textId="77777777" w:rsidR="006F18A8" w:rsidRPr="00B62131" w:rsidRDefault="006F18A8" w:rsidP="00674380">
                  <w:pPr>
                    <w:spacing w:line="180" w:lineRule="exact"/>
                    <w:ind w:leftChars="-60" w:left="-126" w:rightChars="-65" w:right="-136"/>
                    <w:rPr>
                      <w:rFonts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803" w:type="dxa"/>
                  <w:vMerge w:val="restart"/>
                  <w:vAlign w:val="center"/>
                </w:tcPr>
                <w:p w14:paraId="62E92AC7" w14:textId="77777777" w:rsidR="006F18A8" w:rsidRPr="00B62131" w:rsidRDefault="006F18A8" w:rsidP="00674380">
                  <w:pPr>
                    <w:spacing w:line="180" w:lineRule="exact"/>
                    <w:ind w:leftChars="-60" w:left="-126" w:rightChars="-65" w:right="-136"/>
                    <w:rPr>
                      <w:rFonts w:hAnsi="ＭＳ 明朝" w:hint="eastAsia"/>
                      <w:sz w:val="18"/>
                      <w:szCs w:val="18"/>
                    </w:rPr>
                  </w:pPr>
                </w:p>
              </w:tc>
            </w:tr>
            <w:tr w:rsidR="006F18A8" w14:paraId="635EFFE5" w14:textId="77777777" w:rsidTr="00674380">
              <w:trPr>
                <w:cantSplit/>
                <w:trHeight w:val="234"/>
              </w:trPr>
              <w:tc>
                <w:tcPr>
                  <w:tcW w:w="3531" w:type="dxa"/>
                  <w:vAlign w:val="center"/>
                </w:tcPr>
                <w:p w14:paraId="762AD21C" w14:textId="77777777" w:rsidR="006F18A8" w:rsidRDefault="006F18A8" w:rsidP="00674380">
                  <w:pPr>
                    <w:spacing w:line="180" w:lineRule="exact"/>
                    <w:ind w:leftChars="-16" w:left="4" w:hangingChars="19" w:hanging="38"/>
                    <w:rPr>
                      <w:rFonts w:hAnsi="ＭＳ 明朝" w:hint="eastAsia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8 背中を洗う</w:t>
                  </w:r>
                </w:p>
              </w:tc>
              <w:tc>
                <w:tcPr>
                  <w:tcW w:w="708" w:type="dxa"/>
                </w:tcPr>
                <w:p w14:paraId="63CB76C1" w14:textId="77777777" w:rsidR="006F18A8" w:rsidRDefault="006F18A8" w:rsidP="00674380">
                  <w:pPr>
                    <w:spacing w:line="180" w:lineRule="exact"/>
                    <w:rPr>
                      <w:rFonts w:hAnsi="ＭＳ 明朝" w:hint="eastAsia"/>
                      <w:sz w:val="20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BFBFBF"/>
                </w:tcPr>
                <w:p w14:paraId="0F97AA40" w14:textId="77777777" w:rsidR="006F18A8" w:rsidRDefault="006F18A8" w:rsidP="00674380">
                  <w:pPr>
                    <w:spacing w:line="180" w:lineRule="exact"/>
                    <w:rPr>
                      <w:rFonts w:hAnsi="ＭＳ 明朝" w:hint="eastAsia"/>
                      <w:sz w:val="20"/>
                    </w:rPr>
                  </w:pPr>
                </w:p>
              </w:tc>
              <w:tc>
                <w:tcPr>
                  <w:tcW w:w="3341" w:type="dxa"/>
                  <w:vMerge/>
                  <w:vAlign w:val="center"/>
                </w:tcPr>
                <w:p w14:paraId="486B0E73" w14:textId="77777777" w:rsidR="006F18A8" w:rsidRDefault="006F18A8" w:rsidP="00674380">
                  <w:pPr>
                    <w:spacing w:line="180" w:lineRule="exact"/>
                    <w:ind w:leftChars="-49" w:left="-103" w:firstLineChars="31" w:firstLine="62"/>
                    <w:rPr>
                      <w:rFonts w:hAnsi="ＭＳ 明朝" w:hint="eastAsia"/>
                      <w:sz w:val="20"/>
                    </w:rPr>
                  </w:pPr>
                </w:p>
              </w:tc>
              <w:tc>
                <w:tcPr>
                  <w:tcW w:w="803" w:type="dxa"/>
                  <w:vMerge/>
                  <w:vAlign w:val="center"/>
                </w:tcPr>
                <w:p w14:paraId="4E162A44" w14:textId="77777777" w:rsidR="006F18A8" w:rsidRPr="00B62131" w:rsidRDefault="006F18A8" w:rsidP="00674380">
                  <w:pPr>
                    <w:spacing w:line="180" w:lineRule="exact"/>
                    <w:ind w:leftChars="-60" w:left="-126" w:rightChars="-65" w:right="-136"/>
                    <w:rPr>
                      <w:rFonts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803" w:type="dxa"/>
                  <w:vMerge/>
                  <w:vAlign w:val="center"/>
                </w:tcPr>
                <w:p w14:paraId="43606066" w14:textId="77777777" w:rsidR="006F18A8" w:rsidRPr="00B62131" w:rsidRDefault="006F18A8" w:rsidP="00674380">
                  <w:pPr>
                    <w:spacing w:line="180" w:lineRule="exact"/>
                    <w:ind w:leftChars="-60" w:left="-126" w:rightChars="-65" w:right="-136"/>
                    <w:rPr>
                      <w:rFonts w:hAnsi="ＭＳ 明朝" w:hint="eastAsia"/>
                      <w:sz w:val="18"/>
                      <w:szCs w:val="18"/>
                    </w:rPr>
                  </w:pPr>
                </w:p>
              </w:tc>
            </w:tr>
            <w:tr w:rsidR="006F18A8" w14:paraId="37AD1058" w14:textId="77777777" w:rsidTr="00674380">
              <w:trPr>
                <w:cantSplit/>
                <w:trHeight w:val="234"/>
              </w:trPr>
              <w:tc>
                <w:tcPr>
                  <w:tcW w:w="3531" w:type="dxa"/>
                  <w:vAlign w:val="center"/>
                </w:tcPr>
                <w:p w14:paraId="4E8BE209" w14:textId="77777777" w:rsidR="006F18A8" w:rsidRDefault="006F18A8" w:rsidP="00674380">
                  <w:pPr>
                    <w:spacing w:line="180" w:lineRule="exact"/>
                    <w:ind w:leftChars="-16" w:left="4" w:hangingChars="19" w:hanging="38"/>
                    <w:rPr>
                      <w:rFonts w:hAnsi="ＭＳ 明朝" w:hint="eastAsia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9 かぶりシャツを着て脱ぐ</w:t>
                  </w:r>
                </w:p>
              </w:tc>
              <w:tc>
                <w:tcPr>
                  <w:tcW w:w="708" w:type="dxa"/>
                </w:tcPr>
                <w:p w14:paraId="676B580C" w14:textId="77777777" w:rsidR="006F18A8" w:rsidRDefault="006F18A8" w:rsidP="00674380">
                  <w:pPr>
                    <w:spacing w:line="180" w:lineRule="exact"/>
                    <w:rPr>
                      <w:rFonts w:hAnsi="ＭＳ 明朝" w:hint="eastAsia"/>
                      <w:sz w:val="20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BFBFBF"/>
                </w:tcPr>
                <w:p w14:paraId="1C1DA9F7" w14:textId="77777777" w:rsidR="006F18A8" w:rsidRDefault="006F18A8" w:rsidP="00674380">
                  <w:pPr>
                    <w:spacing w:line="180" w:lineRule="exact"/>
                    <w:rPr>
                      <w:rFonts w:hAnsi="ＭＳ 明朝" w:hint="eastAsia"/>
                      <w:sz w:val="20"/>
                    </w:rPr>
                  </w:pPr>
                </w:p>
              </w:tc>
              <w:tc>
                <w:tcPr>
                  <w:tcW w:w="3341" w:type="dxa"/>
                  <w:vMerge w:val="restart"/>
                  <w:vAlign w:val="center"/>
                </w:tcPr>
                <w:p w14:paraId="390E27E5" w14:textId="77777777" w:rsidR="006F18A8" w:rsidRDefault="006F18A8" w:rsidP="00674380">
                  <w:pPr>
                    <w:spacing w:line="180" w:lineRule="exact"/>
                    <w:ind w:leftChars="-19" w:left="212" w:hangingChars="126" w:hanging="252"/>
                    <w:rPr>
                      <w:rFonts w:hAnsi="ＭＳ 明朝" w:hint="eastAsia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22二階までの階段を上って降りる。</w:t>
                  </w:r>
                  <w:r w:rsidRPr="00BA6D1C">
                    <w:rPr>
                      <w:rFonts w:hAnsi="ＭＳ 明朝" w:hint="eastAsia"/>
                      <w:sz w:val="20"/>
                    </w:rPr>
                    <w:t xml:space="preserve">（手すり、つえ、松葉づえ、その他　　</w:t>
                  </w:r>
                  <w:r>
                    <w:rPr>
                      <w:rFonts w:hAnsi="ＭＳ 明朝" w:hint="eastAsia"/>
                      <w:sz w:val="20"/>
                    </w:rPr>
                    <w:t xml:space="preserve">　　</w:t>
                  </w:r>
                  <w:r w:rsidRPr="00BA6D1C">
                    <w:rPr>
                      <w:rFonts w:hAnsi="ＭＳ 明朝" w:hint="eastAsia"/>
                      <w:sz w:val="20"/>
                    </w:rPr>
                    <w:t>）</w:t>
                  </w:r>
                </w:p>
              </w:tc>
              <w:tc>
                <w:tcPr>
                  <w:tcW w:w="803" w:type="dxa"/>
                  <w:vAlign w:val="center"/>
                </w:tcPr>
                <w:p w14:paraId="6F1D5AC0" w14:textId="77777777" w:rsidR="006F18A8" w:rsidRPr="00B62131" w:rsidRDefault="006F18A8" w:rsidP="00674380">
                  <w:pPr>
                    <w:spacing w:line="180" w:lineRule="exact"/>
                    <w:ind w:leftChars="-60" w:left="-126" w:rightChars="-65" w:right="-136" w:firstLineChars="20" w:firstLine="36"/>
                    <w:rPr>
                      <w:rFonts w:hAnsi="ＭＳ 明朝" w:hint="eastAsia"/>
                      <w:sz w:val="18"/>
                      <w:szCs w:val="18"/>
                    </w:rPr>
                  </w:pPr>
                  <w:r w:rsidRPr="00B62131">
                    <w:rPr>
                      <w:rFonts w:hAnsi="ＭＳ 明朝" w:hint="eastAsia"/>
                      <w:sz w:val="18"/>
                      <w:szCs w:val="18"/>
                    </w:rPr>
                    <w:t>昇</w:t>
                  </w:r>
                </w:p>
              </w:tc>
              <w:tc>
                <w:tcPr>
                  <w:tcW w:w="803" w:type="dxa"/>
                  <w:vAlign w:val="center"/>
                </w:tcPr>
                <w:p w14:paraId="542F5A6E" w14:textId="77777777" w:rsidR="006F18A8" w:rsidRPr="00B62131" w:rsidRDefault="006F18A8" w:rsidP="00674380">
                  <w:pPr>
                    <w:spacing w:line="180" w:lineRule="exact"/>
                    <w:ind w:leftChars="-60" w:left="-126" w:rightChars="-65" w:right="-136" w:firstLineChars="20" w:firstLine="36"/>
                    <w:rPr>
                      <w:rFonts w:hAnsi="ＭＳ 明朝" w:hint="eastAsia"/>
                      <w:sz w:val="18"/>
                      <w:szCs w:val="18"/>
                    </w:rPr>
                  </w:pPr>
                  <w:r w:rsidRPr="00B62131">
                    <w:rPr>
                      <w:rFonts w:hAnsi="ＭＳ 明朝" w:hint="eastAsia"/>
                      <w:sz w:val="18"/>
                      <w:szCs w:val="18"/>
                    </w:rPr>
                    <w:t>昇</w:t>
                  </w:r>
                </w:p>
              </w:tc>
            </w:tr>
            <w:tr w:rsidR="006F18A8" w14:paraId="79051574" w14:textId="77777777" w:rsidTr="00674380">
              <w:trPr>
                <w:cantSplit/>
                <w:trHeight w:val="234"/>
              </w:trPr>
              <w:tc>
                <w:tcPr>
                  <w:tcW w:w="3531" w:type="dxa"/>
                  <w:vAlign w:val="center"/>
                </w:tcPr>
                <w:p w14:paraId="0558C668" w14:textId="77777777" w:rsidR="006F18A8" w:rsidRDefault="006F18A8" w:rsidP="00674380">
                  <w:pPr>
                    <w:spacing w:line="180" w:lineRule="exact"/>
                    <w:ind w:leftChars="-16" w:left="4" w:hangingChars="19" w:hanging="38"/>
                    <w:rPr>
                      <w:rFonts w:hAnsi="ＭＳ 明朝" w:hint="eastAsia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10</w:t>
                  </w:r>
                  <w:r w:rsidRPr="00B62131">
                    <w:rPr>
                      <w:rFonts w:hAnsi="ＭＳ 明朝" w:hint="eastAsia"/>
                      <w:sz w:val="18"/>
                      <w:szCs w:val="18"/>
                    </w:rPr>
                    <w:t>ワイシャツ</w:t>
                  </w:r>
                  <w:r w:rsidRPr="00B62131">
                    <w:rPr>
                      <w:rFonts w:hAnsi="ＭＳ 明朝" w:hint="eastAsia"/>
                      <w:sz w:val="20"/>
                    </w:rPr>
                    <w:t>を着てボタンをとめる</w:t>
                  </w:r>
                </w:p>
              </w:tc>
              <w:tc>
                <w:tcPr>
                  <w:tcW w:w="708" w:type="dxa"/>
                </w:tcPr>
                <w:p w14:paraId="39C02D5E" w14:textId="77777777" w:rsidR="006F18A8" w:rsidRDefault="006F18A8" w:rsidP="00674380">
                  <w:pPr>
                    <w:spacing w:line="180" w:lineRule="exact"/>
                    <w:rPr>
                      <w:rFonts w:hAnsi="ＭＳ 明朝" w:hint="eastAsia"/>
                      <w:sz w:val="20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BFBFBF"/>
                </w:tcPr>
                <w:p w14:paraId="1C9941B9" w14:textId="77777777" w:rsidR="006F18A8" w:rsidRDefault="006F18A8" w:rsidP="00674380">
                  <w:pPr>
                    <w:spacing w:line="180" w:lineRule="exact"/>
                    <w:rPr>
                      <w:rFonts w:hAnsi="ＭＳ 明朝" w:hint="eastAsia"/>
                      <w:sz w:val="20"/>
                    </w:rPr>
                  </w:pPr>
                </w:p>
              </w:tc>
              <w:tc>
                <w:tcPr>
                  <w:tcW w:w="3341" w:type="dxa"/>
                  <w:vMerge/>
                  <w:vAlign w:val="center"/>
                </w:tcPr>
                <w:p w14:paraId="3E7B1021" w14:textId="77777777" w:rsidR="006F18A8" w:rsidRDefault="006F18A8" w:rsidP="00674380">
                  <w:pPr>
                    <w:spacing w:line="180" w:lineRule="exact"/>
                    <w:ind w:leftChars="-49" w:left="-103" w:firstLineChars="31" w:firstLine="62"/>
                    <w:rPr>
                      <w:rFonts w:hAnsi="ＭＳ 明朝" w:hint="eastAsia"/>
                      <w:sz w:val="20"/>
                    </w:rPr>
                  </w:pPr>
                </w:p>
              </w:tc>
              <w:tc>
                <w:tcPr>
                  <w:tcW w:w="803" w:type="dxa"/>
                  <w:vAlign w:val="center"/>
                </w:tcPr>
                <w:p w14:paraId="12268521" w14:textId="77777777" w:rsidR="006F18A8" w:rsidRPr="00B62131" w:rsidRDefault="006F18A8" w:rsidP="00674380">
                  <w:pPr>
                    <w:spacing w:line="180" w:lineRule="exact"/>
                    <w:ind w:leftChars="-60" w:left="-126" w:rightChars="-65" w:right="-136" w:firstLineChars="20" w:firstLine="36"/>
                    <w:rPr>
                      <w:rFonts w:hAnsi="ＭＳ 明朝" w:hint="eastAsia"/>
                      <w:sz w:val="18"/>
                      <w:szCs w:val="18"/>
                    </w:rPr>
                  </w:pPr>
                  <w:r w:rsidRPr="00B62131">
                    <w:rPr>
                      <w:rFonts w:hAnsi="ＭＳ 明朝" w:hint="eastAsia"/>
                      <w:sz w:val="18"/>
                      <w:szCs w:val="18"/>
                    </w:rPr>
                    <w:t>降</w:t>
                  </w:r>
                </w:p>
              </w:tc>
              <w:tc>
                <w:tcPr>
                  <w:tcW w:w="803" w:type="dxa"/>
                  <w:vAlign w:val="center"/>
                </w:tcPr>
                <w:p w14:paraId="6ACDECDF" w14:textId="77777777" w:rsidR="006F18A8" w:rsidRPr="00B62131" w:rsidRDefault="006F18A8" w:rsidP="00674380">
                  <w:pPr>
                    <w:spacing w:line="180" w:lineRule="exact"/>
                    <w:ind w:leftChars="-60" w:left="-126" w:rightChars="-65" w:right="-136" w:firstLineChars="20" w:firstLine="36"/>
                    <w:rPr>
                      <w:rFonts w:hAnsi="ＭＳ 明朝" w:hint="eastAsia"/>
                      <w:sz w:val="18"/>
                      <w:szCs w:val="18"/>
                    </w:rPr>
                  </w:pPr>
                  <w:r w:rsidRPr="00B62131">
                    <w:rPr>
                      <w:rFonts w:hAnsi="ＭＳ 明朝" w:hint="eastAsia"/>
                      <w:sz w:val="18"/>
                      <w:szCs w:val="18"/>
                    </w:rPr>
                    <w:t>降</w:t>
                  </w:r>
                </w:p>
              </w:tc>
            </w:tr>
            <w:tr w:rsidR="006F18A8" w14:paraId="784C541E" w14:textId="77777777" w:rsidTr="00674380">
              <w:trPr>
                <w:trHeight w:val="492"/>
              </w:trPr>
              <w:tc>
                <w:tcPr>
                  <w:tcW w:w="3531" w:type="dxa"/>
                  <w:vAlign w:val="center"/>
                </w:tcPr>
                <w:p w14:paraId="5314F974" w14:textId="77777777" w:rsidR="006F18A8" w:rsidRDefault="006F18A8" w:rsidP="00674380">
                  <w:pPr>
                    <w:spacing w:line="180" w:lineRule="exact"/>
                    <w:ind w:leftChars="-16" w:left="-1" w:hangingChars="19" w:hanging="33"/>
                    <w:rPr>
                      <w:rFonts w:hAnsi="ＭＳ 明朝" w:hint="eastAsia"/>
                      <w:spacing w:val="-12"/>
                      <w:sz w:val="20"/>
                    </w:rPr>
                  </w:pPr>
                  <w:r>
                    <w:rPr>
                      <w:rFonts w:hAnsi="ＭＳ 明朝" w:hint="eastAsia"/>
                      <w:spacing w:val="-12"/>
                      <w:sz w:val="20"/>
                    </w:rPr>
                    <w:t>11</w:t>
                  </w:r>
                  <w:r w:rsidRPr="00B62131">
                    <w:rPr>
                      <w:rFonts w:hAnsi="ＭＳ 明朝" w:hint="eastAsia"/>
                      <w:spacing w:val="-12"/>
                      <w:sz w:val="20"/>
                    </w:rPr>
                    <w:t>靴下を履く</w:t>
                  </w:r>
                  <w:r w:rsidRPr="00B62131">
                    <w:rPr>
                      <w:rFonts w:hAnsi="ＭＳ 明朝" w:hint="eastAsia"/>
                      <w:spacing w:val="-12"/>
                      <w:sz w:val="18"/>
                      <w:szCs w:val="18"/>
                    </w:rPr>
                    <w:t>〔どのような姿勢でもよい〕</w:t>
                  </w:r>
                </w:p>
              </w:tc>
              <w:tc>
                <w:tcPr>
                  <w:tcW w:w="708" w:type="dxa"/>
                </w:tcPr>
                <w:p w14:paraId="66B2A9C9" w14:textId="77777777" w:rsidR="006F18A8" w:rsidRDefault="006F18A8" w:rsidP="00674380">
                  <w:pPr>
                    <w:spacing w:line="180" w:lineRule="exact"/>
                    <w:rPr>
                      <w:rFonts w:hAnsi="ＭＳ 明朝" w:hint="eastAsia"/>
                      <w:sz w:val="20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BFBFBF"/>
                </w:tcPr>
                <w:p w14:paraId="6F286B45" w14:textId="77777777" w:rsidR="006F18A8" w:rsidRDefault="006F18A8" w:rsidP="00674380">
                  <w:pPr>
                    <w:spacing w:line="180" w:lineRule="exact"/>
                    <w:rPr>
                      <w:rFonts w:hAnsi="ＭＳ 明朝" w:hint="eastAsia"/>
                      <w:sz w:val="20"/>
                    </w:rPr>
                  </w:pPr>
                </w:p>
              </w:tc>
              <w:tc>
                <w:tcPr>
                  <w:tcW w:w="3341" w:type="dxa"/>
                  <w:vAlign w:val="center"/>
                </w:tcPr>
                <w:p w14:paraId="7CA81B71" w14:textId="77777777" w:rsidR="006F18A8" w:rsidRDefault="006F18A8" w:rsidP="00674380">
                  <w:pPr>
                    <w:spacing w:line="180" w:lineRule="exact"/>
                    <w:ind w:leftChars="-22" w:left="224" w:hangingChars="150" w:hanging="270"/>
                    <w:rPr>
                      <w:rFonts w:hAnsi="ＭＳ 明朝" w:hint="eastAsia"/>
                      <w:spacing w:val="-10"/>
                      <w:sz w:val="20"/>
                    </w:rPr>
                  </w:pPr>
                  <w:r>
                    <w:rPr>
                      <w:rFonts w:hAnsi="ＭＳ 明朝" w:hint="eastAsia"/>
                      <w:spacing w:val="-10"/>
                      <w:sz w:val="20"/>
                    </w:rPr>
                    <w:t>23屋外での移動　（つえ、松葉づえ車いす(自走)、その他　　　）</w:t>
                  </w:r>
                </w:p>
              </w:tc>
              <w:tc>
                <w:tcPr>
                  <w:tcW w:w="803" w:type="dxa"/>
                </w:tcPr>
                <w:p w14:paraId="5831B51C" w14:textId="77777777" w:rsidR="006F18A8" w:rsidRDefault="006F18A8" w:rsidP="00674380">
                  <w:pPr>
                    <w:spacing w:line="180" w:lineRule="exact"/>
                    <w:ind w:leftChars="-17" w:left="-36" w:rightChars="-50" w:right="-105"/>
                    <w:rPr>
                      <w:rFonts w:hAnsi="ＭＳ 明朝" w:hint="eastAsia"/>
                      <w:sz w:val="20"/>
                    </w:rPr>
                  </w:pPr>
                </w:p>
              </w:tc>
              <w:tc>
                <w:tcPr>
                  <w:tcW w:w="803" w:type="dxa"/>
                </w:tcPr>
                <w:p w14:paraId="05FDE524" w14:textId="77777777" w:rsidR="006F18A8" w:rsidRDefault="006F18A8" w:rsidP="00674380">
                  <w:pPr>
                    <w:spacing w:line="180" w:lineRule="exact"/>
                    <w:ind w:leftChars="-17" w:left="-36" w:rightChars="-50" w:right="-105"/>
                    <w:rPr>
                      <w:rFonts w:hAnsi="ＭＳ 明朝" w:hint="eastAsia"/>
                      <w:sz w:val="20"/>
                    </w:rPr>
                  </w:pPr>
                </w:p>
              </w:tc>
            </w:tr>
            <w:tr w:rsidR="006F18A8" w14:paraId="2BF3D71E" w14:textId="77777777" w:rsidTr="00674380">
              <w:trPr>
                <w:trHeight w:val="234"/>
              </w:trPr>
              <w:tc>
                <w:tcPr>
                  <w:tcW w:w="3531" w:type="dxa"/>
                  <w:vAlign w:val="center"/>
                </w:tcPr>
                <w:p w14:paraId="2343EC06" w14:textId="77777777" w:rsidR="006F18A8" w:rsidRDefault="006F18A8" w:rsidP="00674380">
                  <w:pPr>
                    <w:spacing w:line="180" w:lineRule="exact"/>
                    <w:ind w:leftChars="-16" w:left="4" w:hangingChars="19" w:hanging="38"/>
                    <w:rPr>
                      <w:rFonts w:hAnsi="ＭＳ 明朝" w:hint="eastAsia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12ズボンをはいて脱ぐ〔　〃　〕</w:t>
                  </w:r>
                </w:p>
              </w:tc>
              <w:tc>
                <w:tcPr>
                  <w:tcW w:w="708" w:type="dxa"/>
                </w:tcPr>
                <w:p w14:paraId="7FC27605" w14:textId="77777777" w:rsidR="006F18A8" w:rsidRDefault="006F18A8" w:rsidP="00674380">
                  <w:pPr>
                    <w:spacing w:line="180" w:lineRule="exact"/>
                    <w:rPr>
                      <w:rFonts w:hAnsi="ＭＳ 明朝" w:hint="eastAsia"/>
                      <w:sz w:val="20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BFBFBF"/>
                </w:tcPr>
                <w:p w14:paraId="6236A7D5" w14:textId="77777777" w:rsidR="006F18A8" w:rsidRDefault="006F18A8" w:rsidP="00674380">
                  <w:pPr>
                    <w:spacing w:line="180" w:lineRule="exact"/>
                    <w:rPr>
                      <w:rFonts w:hAnsi="ＭＳ 明朝" w:hint="eastAsia"/>
                      <w:sz w:val="20"/>
                    </w:rPr>
                  </w:pPr>
                </w:p>
              </w:tc>
              <w:tc>
                <w:tcPr>
                  <w:tcW w:w="3341" w:type="dxa"/>
                  <w:vMerge w:val="restart"/>
                  <w:vAlign w:val="center"/>
                </w:tcPr>
                <w:p w14:paraId="65D186B2" w14:textId="77777777" w:rsidR="006F18A8" w:rsidRDefault="006F18A8" w:rsidP="00674380">
                  <w:pPr>
                    <w:spacing w:line="180" w:lineRule="exact"/>
                    <w:ind w:leftChars="-49" w:left="-103" w:firstLineChars="31" w:firstLine="56"/>
                    <w:rPr>
                      <w:rFonts w:hAnsi="ＭＳ 明朝" w:hint="eastAsia"/>
                      <w:spacing w:val="-10"/>
                      <w:sz w:val="20"/>
                    </w:rPr>
                  </w:pPr>
                  <w:r>
                    <w:rPr>
                      <w:rFonts w:hAnsi="ＭＳ 明朝" w:hint="eastAsia"/>
                      <w:spacing w:val="-10"/>
                      <w:sz w:val="20"/>
                    </w:rPr>
                    <w:t>24公共の乗物を利用する</w:t>
                  </w:r>
                </w:p>
                <w:p w14:paraId="32293F38" w14:textId="77777777" w:rsidR="006F18A8" w:rsidRDefault="006F18A8" w:rsidP="00674380">
                  <w:pPr>
                    <w:spacing w:line="180" w:lineRule="exact"/>
                    <w:ind w:leftChars="-49" w:left="-103" w:firstLineChars="115" w:firstLine="207"/>
                    <w:rPr>
                      <w:rFonts w:hAnsi="ＭＳ 明朝" w:hint="eastAsia"/>
                      <w:spacing w:val="-10"/>
                      <w:sz w:val="20"/>
                    </w:rPr>
                  </w:pPr>
                  <w:r>
                    <w:rPr>
                      <w:rFonts w:hAnsi="ＭＳ 明朝" w:hint="eastAsia"/>
                      <w:spacing w:val="-10"/>
                      <w:sz w:val="20"/>
                    </w:rPr>
                    <w:t>〔タクシーを除く〕</w:t>
                  </w:r>
                </w:p>
              </w:tc>
              <w:tc>
                <w:tcPr>
                  <w:tcW w:w="803" w:type="dxa"/>
                  <w:vMerge w:val="restart"/>
                </w:tcPr>
                <w:p w14:paraId="736B180A" w14:textId="77777777" w:rsidR="006F18A8" w:rsidRDefault="006F18A8" w:rsidP="00674380">
                  <w:pPr>
                    <w:spacing w:line="180" w:lineRule="exact"/>
                    <w:ind w:leftChars="-17" w:left="-36" w:rightChars="-50" w:right="-105"/>
                    <w:rPr>
                      <w:rFonts w:hAnsi="ＭＳ 明朝" w:hint="eastAsia"/>
                      <w:sz w:val="20"/>
                    </w:rPr>
                  </w:pPr>
                </w:p>
              </w:tc>
              <w:tc>
                <w:tcPr>
                  <w:tcW w:w="803" w:type="dxa"/>
                  <w:vMerge w:val="restart"/>
                  <w:shd w:val="clear" w:color="auto" w:fill="BFBFBF"/>
                </w:tcPr>
                <w:p w14:paraId="6E862985" w14:textId="77777777" w:rsidR="006F18A8" w:rsidRDefault="006F18A8" w:rsidP="00674380">
                  <w:pPr>
                    <w:spacing w:line="180" w:lineRule="exact"/>
                    <w:ind w:leftChars="-17" w:left="-36" w:rightChars="-50" w:right="-105"/>
                    <w:rPr>
                      <w:rFonts w:hAnsi="ＭＳ 明朝" w:hint="eastAsia"/>
                      <w:sz w:val="20"/>
                    </w:rPr>
                  </w:pPr>
                </w:p>
              </w:tc>
            </w:tr>
            <w:tr w:rsidR="006F18A8" w14:paraId="54080EFB" w14:textId="77777777" w:rsidTr="00674380">
              <w:trPr>
                <w:trHeight w:val="234"/>
              </w:trPr>
              <w:tc>
                <w:tcPr>
                  <w:tcW w:w="3531" w:type="dxa"/>
                  <w:vAlign w:val="center"/>
                </w:tcPr>
                <w:p w14:paraId="449060DB" w14:textId="77777777" w:rsidR="006F18A8" w:rsidRDefault="006F18A8" w:rsidP="00674380">
                  <w:pPr>
                    <w:spacing w:line="180" w:lineRule="exact"/>
                    <w:ind w:leftChars="-16" w:left="4" w:hangingChars="19" w:hanging="38"/>
                    <w:rPr>
                      <w:rFonts w:hAnsi="ＭＳ 明朝" w:hint="eastAsia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13とじひもを結ぶ　　　　両手</w:t>
                  </w:r>
                </w:p>
              </w:tc>
              <w:tc>
                <w:tcPr>
                  <w:tcW w:w="708" w:type="dxa"/>
                </w:tcPr>
                <w:p w14:paraId="71E08BEB" w14:textId="77777777" w:rsidR="006F18A8" w:rsidRDefault="006F18A8" w:rsidP="00674380">
                  <w:pPr>
                    <w:spacing w:line="180" w:lineRule="exact"/>
                    <w:rPr>
                      <w:rFonts w:hAnsi="ＭＳ 明朝" w:hint="eastAsia"/>
                      <w:sz w:val="20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BFBFBF"/>
                </w:tcPr>
                <w:p w14:paraId="4E64B8D2" w14:textId="77777777" w:rsidR="006F18A8" w:rsidRDefault="006F18A8" w:rsidP="00674380">
                  <w:pPr>
                    <w:spacing w:line="180" w:lineRule="exact"/>
                    <w:rPr>
                      <w:rFonts w:hAnsi="ＭＳ 明朝" w:hint="eastAsia"/>
                      <w:sz w:val="20"/>
                    </w:rPr>
                  </w:pPr>
                </w:p>
              </w:tc>
              <w:tc>
                <w:tcPr>
                  <w:tcW w:w="3341" w:type="dxa"/>
                  <w:vMerge/>
                  <w:vAlign w:val="center"/>
                </w:tcPr>
                <w:p w14:paraId="09133346" w14:textId="77777777" w:rsidR="006F18A8" w:rsidRDefault="006F18A8" w:rsidP="00674380">
                  <w:pPr>
                    <w:spacing w:line="180" w:lineRule="exact"/>
                    <w:rPr>
                      <w:rFonts w:hAnsi="ＭＳ 明朝" w:hint="eastAsia"/>
                      <w:spacing w:val="-10"/>
                      <w:sz w:val="20"/>
                    </w:rPr>
                  </w:pPr>
                </w:p>
              </w:tc>
              <w:tc>
                <w:tcPr>
                  <w:tcW w:w="803" w:type="dxa"/>
                  <w:vMerge/>
                </w:tcPr>
                <w:p w14:paraId="40A2B5E2" w14:textId="77777777" w:rsidR="006F18A8" w:rsidRDefault="006F18A8" w:rsidP="00674380">
                  <w:pPr>
                    <w:spacing w:line="180" w:lineRule="exact"/>
                    <w:ind w:leftChars="-17" w:left="-36" w:rightChars="-50" w:right="-105"/>
                    <w:rPr>
                      <w:rFonts w:hAnsi="ＭＳ 明朝" w:hint="eastAsia"/>
                      <w:sz w:val="20"/>
                    </w:rPr>
                  </w:pPr>
                </w:p>
              </w:tc>
              <w:tc>
                <w:tcPr>
                  <w:tcW w:w="803" w:type="dxa"/>
                  <w:vMerge/>
                  <w:shd w:val="clear" w:color="auto" w:fill="BFBFBF"/>
                </w:tcPr>
                <w:p w14:paraId="3D287472" w14:textId="77777777" w:rsidR="006F18A8" w:rsidRDefault="006F18A8" w:rsidP="00674380">
                  <w:pPr>
                    <w:spacing w:line="180" w:lineRule="exact"/>
                    <w:ind w:leftChars="-17" w:left="-36" w:rightChars="-50" w:right="-105"/>
                    <w:rPr>
                      <w:rFonts w:hAnsi="ＭＳ 明朝" w:hint="eastAsia"/>
                      <w:sz w:val="20"/>
                    </w:rPr>
                  </w:pPr>
                </w:p>
              </w:tc>
            </w:tr>
          </w:tbl>
          <w:p w14:paraId="54339DA8" w14:textId="77777777" w:rsidR="006F18A8" w:rsidRPr="00871C0F" w:rsidRDefault="006F18A8" w:rsidP="00674380">
            <w:pPr>
              <w:spacing w:line="360" w:lineRule="auto"/>
              <w:rPr>
                <w:rFonts w:hAnsi="ＭＳ 明朝" w:hint="eastAsia"/>
                <w:bCs/>
              </w:rPr>
            </w:pPr>
            <w:r w:rsidRPr="00871C0F">
              <w:rPr>
                <w:rFonts w:hAnsi="ＭＳ 明朝" w:hint="eastAsia"/>
                <w:bCs/>
              </w:rPr>
              <w:t>◎　歩行能力及び起立位の状況(</w:t>
            </w:r>
            <w:r>
              <w:rPr>
                <w:rFonts w:hAnsi="ＭＳ 明朝" w:hint="eastAsia"/>
                <w:bCs/>
              </w:rPr>
              <w:t>該当するものを○で囲み、</w:t>
            </w:r>
            <w:r w:rsidRPr="00871C0F">
              <w:rPr>
                <w:rFonts w:hAnsi="ＭＳ 明朝" w:hint="eastAsia"/>
                <w:bCs/>
              </w:rPr>
              <w:t>実測値</w:t>
            </w:r>
            <w:r>
              <w:rPr>
                <w:rFonts w:hAnsi="ＭＳ 明朝" w:hint="eastAsia"/>
                <w:bCs/>
              </w:rPr>
              <w:t>を記入する。</w:t>
            </w:r>
            <w:r w:rsidRPr="00871C0F">
              <w:rPr>
                <w:rFonts w:hAnsi="ＭＳ 明朝" w:hint="eastAsia"/>
                <w:bCs/>
              </w:rPr>
              <w:t>)</w:t>
            </w:r>
          </w:p>
          <w:p w14:paraId="5B341424" w14:textId="77777777" w:rsidR="006F18A8" w:rsidRDefault="006F18A8" w:rsidP="00674380">
            <w:pPr>
              <w:ind w:firstLineChars="174" w:firstLine="313"/>
              <w:rPr>
                <w:rFonts w:hAnsi="ＭＳ 明朝" w:hint="eastAsia"/>
                <w:b/>
                <w:bCs/>
              </w:rPr>
            </w:pPr>
            <w:r>
              <w:rPr>
                <w:rFonts w:hAnsi="ＭＳ 明朝" w:hint="eastAsia"/>
                <w:sz w:val="18"/>
              </w:rPr>
              <w:t>(1)　歩行能力(補装具なしで):</w:t>
            </w:r>
            <w:r>
              <w:rPr>
                <w:rFonts w:hAnsi="ＭＳ 明朝" w:hint="eastAsia"/>
                <w:sz w:val="18"/>
                <w:u w:val="single"/>
              </w:rPr>
              <w:t>正常に可能・(　　　　　　　㎞・ｍ)以上歩行不能・不能</w:t>
            </w:r>
          </w:p>
          <w:p w14:paraId="77F5884F" w14:textId="77777777" w:rsidR="006F18A8" w:rsidRDefault="006F18A8" w:rsidP="00674380">
            <w:pPr>
              <w:ind w:firstLineChars="174" w:firstLine="313"/>
              <w:rPr>
                <w:rFonts w:hint="eastAsia"/>
                <w:sz w:val="20"/>
              </w:rPr>
            </w:pPr>
            <w:r>
              <w:rPr>
                <w:rFonts w:hAnsi="ＭＳ 明朝" w:hint="eastAsia"/>
                <w:sz w:val="18"/>
              </w:rPr>
              <w:t>(2)　起立位保持(補装具なしで):</w:t>
            </w:r>
            <w:r>
              <w:rPr>
                <w:rFonts w:hAnsi="ＭＳ 明朝" w:hint="eastAsia"/>
                <w:sz w:val="18"/>
                <w:u w:val="single"/>
              </w:rPr>
              <w:t>正常に可能・(　　　　　　時間・分・秒)以上困難・不能</w:t>
            </w:r>
          </w:p>
        </w:tc>
      </w:tr>
    </w:tbl>
    <w:p w14:paraId="0F629EAB" w14:textId="77777777" w:rsidR="006F18A8" w:rsidRPr="0053621D" w:rsidRDefault="006F18A8" w:rsidP="006F18A8">
      <w:pPr>
        <w:spacing w:line="200" w:lineRule="exact"/>
        <w:rPr>
          <w:rFonts w:hint="eastAsia"/>
        </w:rPr>
      </w:pPr>
    </w:p>
    <w:bookmarkStart w:id="0" w:name="_MON_1764163603"/>
    <w:bookmarkEnd w:id="0"/>
    <w:p w14:paraId="556DB088" w14:textId="77777777" w:rsidR="0073388C" w:rsidRDefault="00480E71" w:rsidP="00480E71">
      <w:pPr>
        <w:wordWrap w:val="0"/>
        <w:overflowPunct w:val="0"/>
        <w:autoSpaceDE w:val="0"/>
        <w:autoSpaceDN w:val="0"/>
        <w:ind w:leftChars="-68" w:left="-9" w:hangingChars="64" w:hanging="134"/>
        <w:rPr>
          <w:rFonts w:hint="eastAsia"/>
        </w:rPr>
      </w:pPr>
      <w:r>
        <w:object w:dxaOrig="12620" w:dyaOrig="17206" w14:anchorId="2D0D4156">
          <v:shape id="_x0000_i1027" type="#_x0000_t75" style="width:494.5pt;height:675.5pt" o:ole="">
            <v:imagedata r:id="rId11" o:title=""/>
          </v:shape>
          <o:OLEObject Type="Embed" ProgID="Excel.Sheet.8" ShapeID="_x0000_i1027" DrawAspect="Content" ObjectID="_1801632424" r:id="rId12"/>
        </w:object>
      </w:r>
      <w:r w:rsidR="0073388C">
        <w:br w:type="page"/>
      </w:r>
      <w:r w:rsidR="0073388C">
        <w:rPr>
          <w:rFonts w:hint="eastAsia"/>
          <w:noProof/>
        </w:rPr>
        <w:lastRenderedPageBreak/>
        <w:pict w14:anchorId="52BB633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2" type="#_x0000_t32" style="position:absolute;left:0;text-align:left;margin-left:486pt;margin-top:0;width:0;height:486pt;z-index:251666944" o:connectortype="straight"/>
        </w:pict>
      </w:r>
      <w:r w:rsidR="0073388C">
        <w:rPr>
          <w:rFonts w:hint="eastAsia"/>
          <w:noProof/>
        </w:rPr>
        <w:pict w14:anchorId="79D97F07">
          <v:shape id="_x0000_s1160" type="#_x0000_t32" style="position:absolute;left:0;text-align:left;margin-left:0;margin-top:0;width:0;height:486pt;z-index:251664896" o:connectortype="straight"/>
        </w:pict>
      </w:r>
      <w:r w:rsidR="0073388C">
        <w:rPr>
          <w:rFonts w:hint="eastAsia"/>
        </w:rPr>
        <w:t>（注意）</w:t>
      </w:r>
    </w:p>
    <w:p w14:paraId="6C1A23E6" w14:textId="77777777" w:rsidR="0073388C" w:rsidRDefault="0073388C" w:rsidP="0073388C">
      <w:pPr>
        <w:ind w:leftChars="171" w:left="359"/>
        <w:rPr>
          <w:rFonts w:hint="eastAsia"/>
        </w:rPr>
      </w:pPr>
      <w:r>
        <w:rPr>
          <w:rFonts w:hint="eastAsia"/>
        </w:rPr>
        <w:t>１　関節可動域は、他動的可動域を原則とする。</w:t>
      </w:r>
    </w:p>
    <w:p w14:paraId="41E02E3C" w14:textId="77777777" w:rsidR="0073388C" w:rsidRDefault="0073388C" w:rsidP="0073388C">
      <w:pPr>
        <w:ind w:leftChars="171" w:left="359"/>
        <w:rPr>
          <w:rFonts w:hint="eastAsia"/>
        </w:rPr>
      </w:pPr>
      <w:r>
        <w:rPr>
          <w:rFonts w:hint="eastAsia"/>
        </w:rPr>
        <w:t>２　関節可動域は、基本肢位を0度とする日本整形外科学会、日本リハビリテーション医学会の指定する表示法とする。</w:t>
      </w:r>
    </w:p>
    <w:p w14:paraId="505A7B0E" w14:textId="77777777" w:rsidR="0073388C" w:rsidRDefault="0073388C" w:rsidP="0073388C">
      <w:pPr>
        <w:ind w:leftChars="171" w:left="359"/>
        <w:rPr>
          <w:rFonts w:hint="eastAsia"/>
        </w:rPr>
      </w:pPr>
      <w:r>
        <w:rPr>
          <w:rFonts w:hint="eastAsia"/>
          <w:noProof/>
        </w:rPr>
        <w:pict w14:anchorId="27EB3824">
          <v:shape id="_x0000_s1156" type="#_x0000_t202" style="position:absolute;left:0;text-align:left;margin-left:102.75pt;margin-top:22.5pt;width:18pt;height:9pt;z-index:251660800;v-text-anchor:middle" stroked="f">
            <v:textbox style="layout-flow:vertical-ideographic;mso-next-textbox:#_x0000_s1156" inset="0,0,0,0">
              <w:txbxContent>
                <w:p w14:paraId="6E9BCF70" w14:textId="77777777" w:rsidR="0073388C" w:rsidRDefault="0073388C" w:rsidP="0073388C">
                  <w:r>
                    <w:rPr>
                      <w:rFonts w:hint="eastAsia"/>
                    </w:rPr>
                    <w:t>～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 w14:anchorId="05D575A7">
          <v:shape id="_x0000_s1155" type="#_x0000_t32" style="position:absolute;left:0;text-align:left;margin-left:169.5pt;margin-top:.75pt;width:0;height:18pt;z-index:251659776" o:connectortype="straight" strokeweight="1.5pt"/>
        </w:pict>
      </w:r>
      <w:r>
        <w:rPr>
          <w:rFonts w:hint="eastAsia"/>
          <w:noProof/>
        </w:rPr>
        <w:pict w14:anchorId="690F4076">
          <v:shape id="_x0000_s1154" type="#_x0000_t32" style="position:absolute;left:0;text-align:left;margin-left:146.25pt;margin-top:0;width:0;height:18pt;z-index:251658752" o:connectortype="straight" strokeweight="1.5pt"/>
        </w:pict>
      </w:r>
      <w:r>
        <w:rPr>
          <w:rFonts w:hint="eastAsia"/>
          <w:noProof/>
        </w:rPr>
        <w:pict w14:anchorId="0928E2EF">
          <v:shape id="_x0000_s1153" type="#_x0000_t32" style="position:absolute;left:0;text-align:left;margin-left:146.25pt;margin-top:9pt;width:23.25pt;height:0;z-index:251657728" o:connectortype="straight">
            <v:stroke startarrow="open" startarrowwidth="wide" endarrow="open" endarrowwidth="wide"/>
          </v:shape>
        </w:pict>
      </w:r>
      <w:r>
        <w:rPr>
          <w:rFonts w:hint="eastAsia"/>
        </w:rPr>
        <w:t>３　関節可動域の図示は、　　　のように両端に太線を引き、その間を矢印で結ぶ。強直の場合は、強直肢位に波線（　　）を引く。</w:t>
      </w:r>
    </w:p>
    <w:p w14:paraId="3A2F97F6" w14:textId="77777777" w:rsidR="0073388C" w:rsidRDefault="0073388C" w:rsidP="0073388C">
      <w:pPr>
        <w:ind w:leftChars="171" w:left="359"/>
        <w:rPr>
          <w:rFonts w:hint="eastAsia"/>
        </w:rPr>
      </w:pPr>
      <w:r>
        <w:rPr>
          <w:rFonts w:hint="eastAsia"/>
        </w:rPr>
        <w:t>４　筋力については、表（　　）内に×○△印を記入する。</w:t>
      </w:r>
    </w:p>
    <w:p w14:paraId="4EE583F8" w14:textId="77777777" w:rsidR="0073388C" w:rsidRDefault="0073388C" w:rsidP="0073388C">
      <w:pPr>
        <w:ind w:leftChars="171" w:left="359"/>
        <w:rPr>
          <w:rFonts w:hint="eastAsia"/>
        </w:rPr>
      </w:pPr>
      <w:r>
        <w:rPr>
          <w:rFonts w:hint="eastAsia"/>
        </w:rPr>
        <w:t xml:space="preserve">　　×印は、筋力が消失又は著減（筋力0、1及び2該当）</w:t>
      </w:r>
    </w:p>
    <w:p w14:paraId="5604A57F" w14:textId="77777777" w:rsidR="0073388C" w:rsidRDefault="0073388C" w:rsidP="0073388C">
      <w:pPr>
        <w:ind w:leftChars="171" w:left="359"/>
        <w:rPr>
          <w:rFonts w:hint="eastAsia"/>
        </w:rPr>
      </w:pPr>
      <w:r>
        <w:rPr>
          <w:rFonts w:hint="eastAsia"/>
        </w:rPr>
        <w:t xml:space="preserve">　　△印は、筋力半減（筋力3該当）</w:t>
      </w:r>
    </w:p>
    <w:p w14:paraId="0B4DE244" w14:textId="77777777" w:rsidR="0073388C" w:rsidRDefault="0073388C" w:rsidP="0073388C">
      <w:pPr>
        <w:ind w:leftChars="171" w:left="359"/>
        <w:rPr>
          <w:rFonts w:hint="eastAsia"/>
        </w:rPr>
      </w:pPr>
      <w:r>
        <w:rPr>
          <w:rFonts w:hint="eastAsia"/>
        </w:rPr>
        <w:t xml:space="preserve">　　○印は、筋力正常又はやや減（筋力4及び5該当）</w:t>
      </w:r>
    </w:p>
    <w:p w14:paraId="45EDF81C" w14:textId="77777777" w:rsidR="0073388C" w:rsidRDefault="0073388C" w:rsidP="0073388C">
      <w:pPr>
        <w:ind w:leftChars="171" w:left="359"/>
        <w:rPr>
          <w:rFonts w:hint="eastAsia"/>
        </w:rPr>
      </w:pPr>
    </w:p>
    <w:p w14:paraId="555426DB" w14:textId="77777777" w:rsidR="0073388C" w:rsidRDefault="0073388C" w:rsidP="0073388C">
      <w:pPr>
        <w:ind w:leftChars="171" w:left="359"/>
        <w:rPr>
          <w:rFonts w:hint="eastAsia"/>
        </w:rPr>
      </w:pPr>
      <w:r>
        <w:rPr>
          <w:rFonts w:hint="eastAsia"/>
          <w:noProof/>
        </w:rPr>
        <w:pict w14:anchorId="0096AC2A">
          <v:rect id="_x0000_s1157" style="position:absolute;left:0;text-align:left;margin-left:36pt;margin-top:9pt;width:297pt;height:126pt;z-index:251661824" filled="f" strokeweight="1.5pt">
            <v:textbox inset="5.85pt,.7pt,5.85pt,.7pt"/>
          </v:rect>
        </w:pict>
      </w:r>
      <w:r>
        <w:rPr>
          <w:rFonts w:hint="eastAsia"/>
          <w:noProof/>
        </w:rPr>
        <w:pict w14:anchorId="2F5789B8">
          <v:shape id="_x0000_s1158" type="#_x0000_t202" style="position:absolute;left:0;text-align:left;margin-left:18pt;margin-top:0;width:36pt;height:18pt;z-index:251662848;v-text-anchor:middle" stroked="f">
            <v:textbox style="mso-next-textbox:#_x0000_s1158" inset="0,0,0,0">
              <w:txbxContent>
                <w:p w14:paraId="30637C63" w14:textId="77777777" w:rsidR="0073388C" w:rsidRDefault="0073388C" w:rsidP="0073388C">
                  <w:r>
                    <w:rPr>
                      <w:rFonts w:hint="eastAsia"/>
                    </w:rPr>
                    <w:t>筋力表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　</w:t>
      </w:r>
    </w:p>
    <w:p w14:paraId="186393DA" w14:textId="77777777" w:rsidR="0073388C" w:rsidRDefault="0073388C" w:rsidP="0073388C">
      <w:pPr>
        <w:ind w:leftChars="171" w:left="359"/>
        <w:rPr>
          <w:rFonts w:hint="eastAsia"/>
        </w:rPr>
      </w:pPr>
      <w:r>
        <w:rPr>
          <w:rFonts w:hint="eastAsia"/>
        </w:rPr>
        <w:t xml:space="preserve">　　　5（正常）normal:正常の筋力</w:t>
      </w:r>
    </w:p>
    <w:p w14:paraId="3F2BC213" w14:textId="77777777" w:rsidR="0073388C" w:rsidRDefault="0073388C" w:rsidP="0073388C">
      <w:pPr>
        <w:ind w:leftChars="171" w:left="359"/>
        <w:rPr>
          <w:rFonts w:hint="eastAsia"/>
        </w:rPr>
      </w:pPr>
      <w:r>
        <w:rPr>
          <w:rFonts w:hint="eastAsia"/>
        </w:rPr>
        <w:t xml:space="preserve">　　　4（優）good:かなりの抵抗にうちかって運動できる。</w:t>
      </w:r>
    </w:p>
    <w:p w14:paraId="0CC12F5E" w14:textId="77777777" w:rsidR="0073388C" w:rsidRDefault="0073388C" w:rsidP="0073388C">
      <w:pPr>
        <w:ind w:leftChars="171" w:left="359"/>
        <w:rPr>
          <w:rFonts w:hint="eastAsia"/>
        </w:rPr>
      </w:pPr>
      <w:r>
        <w:rPr>
          <w:rFonts w:hint="eastAsia"/>
        </w:rPr>
        <w:t xml:space="preserve">　　　3（良）fair:重力にうちかって運動できる。</w:t>
      </w:r>
    </w:p>
    <w:p w14:paraId="6A42E22B" w14:textId="77777777" w:rsidR="0073388C" w:rsidRDefault="0073388C" w:rsidP="0073388C">
      <w:pPr>
        <w:ind w:leftChars="171" w:left="359"/>
        <w:rPr>
          <w:rFonts w:hint="eastAsia"/>
        </w:rPr>
      </w:pPr>
      <w:r>
        <w:rPr>
          <w:rFonts w:hint="eastAsia"/>
        </w:rPr>
        <w:t xml:space="preserve">　　　2（可）poor:重力を除くと運動できる。</w:t>
      </w:r>
    </w:p>
    <w:p w14:paraId="22EB6E3B" w14:textId="77777777" w:rsidR="0073388C" w:rsidRDefault="0073388C" w:rsidP="0073388C">
      <w:pPr>
        <w:ind w:leftChars="171" w:left="359"/>
        <w:rPr>
          <w:rFonts w:hint="eastAsia"/>
        </w:rPr>
      </w:pPr>
      <w:r>
        <w:rPr>
          <w:rFonts w:hint="eastAsia"/>
        </w:rPr>
        <w:t xml:space="preserve">　　　1（不可）trace:筋収縮をふれるが運動はおこらない。</w:t>
      </w:r>
    </w:p>
    <w:p w14:paraId="3CF08269" w14:textId="77777777" w:rsidR="0073388C" w:rsidRDefault="0073388C" w:rsidP="0073388C">
      <w:pPr>
        <w:ind w:leftChars="171" w:left="359"/>
        <w:rPr>
          <w:rFonts w:hint="eastAsia"/>
        </w:rPr>
      </w:pPr>
      <w:r>
        <w:rPr>
          <w:rFonts w:hint="eastAsia"/>
        </w:rPr>
        <w:t xml:space="preserve">　　　0（ゼロ）zero:筋収縮をふれない。</w:t>
      </w:r>
    </w:p>
    <w:p w14:paraId="71C7B9BA" w14:textId="77777777" w:rsidR="0073388C" w:rsidRDefault="0073388C" w:rsidP="0073388C">
      <w:pPr>
        <w:ind w:leftChars="171" w:left="359"/>
        <w:rPr>
          <w:rFonts w:hint="eastAsia"/>
        </w:rPr>
      </w:pPr>
    </w:p>
    <w:p w14:paraId="162D0EA2" w14:textId="77777777" w:rsidR="0073388C" w:rsidRDefault="0073388C" w:rsidP="0073388C">
      <w:pPr>
        <w:ind w:leftChars="171" w:left="359"/>
        <w:rPr>
          <w:rFonts w:hint="eastAsia"/>
        </w:rPr>
      </w:pPr>
    </w:p>
    <w:p w14:paraId="59970C48" w14:textId="77777777" w:rsidR="0073388C" w:rsidRDefault="0073388C" w:rsidP="0073388C">
      <w:pPr>
        <w:ind w:leftChars="171" w:left="359"/>
        <w:rPr>
          <w:rFonts w:hint="eastAsia"/>
        </w:rPr>
      </w:pPr>
      <w:r>
        <w:rPr>
          <w:rFonts w:hint="eastAsia"/>
        </w:rPr>
        <w:t>５　（PIP）の項母指は、（IP）関節を指す。</w:t>
      </w:r>
    </w:p>
    <w:p w14:paraId="12BEFF2D" w14:textId="77777777" w:rsidR="0073388C" w:rsidRDefault="0073388C" w:rsidP="0073388C">
      <w:pPr>
        <w:ind w:leftChars="171" w:left="359"/>
        <w:rPr>
          <w:rFonts w:hint="eastAsia"/>
        </w:rPr>
      </w:pPr>
      <w:r>
        <w:rPr>
          <w:rFonts w:hint="eastAsia"/>
        </w:rPr>
        <w:t>６　DIPその他手の対立内外転等の表示は、必要に応じ備考欄を用いる。</w:t>
      </w:r>
    </w:p>
    <w:p w14:paraId="44500CBB" w14:textId="77777777" w:rsidR="0073388C" w:rsidRDefault="0073388C" w:rsidP="0073388C">
      <w:pPr>
        <w:ind w:leftChars="171" w:left="359"/>
        <w:rPr>
          <w:rFonts w:hint="eastAsia"/>
        </w:rPr>
      </w:pPr>
      <w:r>
        <w:rPr>
          <w:rFonts w:hint="eastAsia"/>
        </w:rPr>
        <w:t>７　図中塗りつぶした部分は、参考的正常範囲外の部分で、反張膝等の異常可動はこの部分にはみ出し記入となる。</w:t>
      </w:r>
    </w:p>
    <w:p w14:paraId="4E05424A" w14:textId="77777777" w:rsidR="0073388C" w:rsidRDefault="0073388C" w:rsidP="0073388C">
      <w:pPr>
        <w:ind w:leftChars="171" w:left="359"/>
        <w:rPr>
          <w:rFonts w:hint="eastAsia"/>
        </w:rPr>
      </w:pPr>
      <w:r>
        <w:rPr>
          <w:rFonts w:hint="eastAsia"/>
          <w:noProof/>
        </w:rPr>
        <w:pict w14:anchorId="4C4B361B">
          <v:shape id="図 1" o:spid="_x0000_s1159" type="#_x0000_t75" style="position:absolute;left:0;text-align:left;margin-left:63pt;margin-top:9pt;width:302.25pt;height:20.25pt;z-index:251663872;visibility:visible">
            <v:imagedata r:id="rId13" o:title=""/>
          </v:shape>
        </w:pict>
      </w:r>
      <w:r>
        <w:rPr>
          <w:rFonts w:hint="eastAsia"/>
        </w:rPr>
        <w:t xml:space="preserve">　例示</w:t>
      </w:r>
    </w:p>
    <w:p w14:paraId="3ACD015A" w14:textId="77777777" w:rsidR="0073388C" w:rsidRPr="002C5422" w:rsidRDefault="0073388C" w:rsidP="0073388C">
      <w:pPr>
        <w:ind w:leftChars="171" w:left="359"/>
        <w:rPr>
          <w:rFonts w:hint="eastAsia"/>
        </w:rPr>
      </w:pPr>
      <w:r>
        <w:rPr>
          <w:rFonts w:hint="eastAsia"/>
          <w:noProof/>
        </w:rPr>
        <w:pict w14:anchorId="7C677C1D">
          <v:shape id="_x0000_s1161" type="#_x0000_t32" style="position:absolute;left:0;text-align:left;margin-left:0;margin-top:36pt;width:486pt;height:0;z-index:251665920" o:connectortype="straight"/>
        </w:pict>
      </w:r>
    </w:p>
    <w:p w14:paraId="65B9A5D2" w14:textId="77777777" w:rsidR="008809D3" w:rsidRPr="0073388C" w:rsidRDefault="008809D3" w:rsidP="0073388C">
      <w:pPr>
        <w:rPr>
          <w:rFonts w:hint="eastAsia"/>
        </w:rPr>
      </w:pPr>
    </w:p>
    <w:sectPr w:rsidR="008809D3" w:rsidRPr="0073388C" w:rsidSect="00480E71">
      <w:pgSz w:w="11907" w:h="16839" w:code="9"/>
      <w:pgMar w:top="851" w:right="1134" w:bottom="680" w:left="1134" w:header="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17562" w14:textId="77777777" w:rsidR="00584738" w:rsidRDefault="00584738">
      <w:r>
        <w:separator/>
      </w:r>
    </w:p>
  </w:endnote>
  <w:endnote w:type="continuationSeparator" w:id="0">
    <w:p w14:paraId="35FE3FC1" w14:textId="77777777" w:rsidR="00584738" w:rsidRDefault="0058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35623" w14:textId="77777777" w:rsidR="00584738" w:rsidRDefault="00584738">
      <w:r>
        <w:separator/>
      </w:r>
    </w:p>
  </w:footnote>
  <w:footnote w:type="continuationSeparator" w:id="0">
    <w:p w14:paraId="56102EBD" w14:textId="77777777" w:rsidR="00584738" w:rsidRDefault="0058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340C"/>
    <w:multiLevelType w:val="hybridMultilevel"/>
    <w:tmpl w:val="CDFA6F58"/>
    <w:lvl w:ilvl="0" w:tplc="4B5EE2B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9F60E0"/>
    <w:multiLevelType w:val="hybridMultilevel"/>
    <w:tmpl w:val="C20255DA"/>
    <w:lvl w:ilvl="0" w:tplc="024C6E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6F5311"/>
    <w:multiLevelType w:val="hybridMultilevel"/>
    <w:tmpl w:val="07689A5A"/>
    <w:lvl w:ilvl="0" w:tplc="6B7A90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EAB70FC"/>
    <w:multiLevelType w:val="hybridMultilevel"/>
    <w:tmpl w:val="31700BE8"/>
    <w:lvl w:ilvl="0" w:tplc="2A8A5B48">
      <w:start w:val="1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3DC90B9D"/>
    <w:multiLevelType w:val="hybridMultilevel"/>
    <w:tmpl w:val="FF3A2068"/>
    <w:lvl w:ilvl="0" w:tplc="99F4CD6C">
      <w:start w:val="5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b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EB77E8"/>
    <w:multiLevelType w:val="multilevel"/>
    <w:tmpl w:val="09F0A93C"/>
    <w:lvl w:ilvl="0">
      <w:start w:val="1"/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6" w15:restartNumberingAfterBreak="0">
    <w:nsid w:val="5FED5B80"/>
    <w:multiLevelType w:val="hybridMultilevel"/>
    <w:tmpl w:val="95705398"/>
    <w:lvl w:ilvl="0" w:tplc="5D38922E">
      <w:start w:val="1"/>
      <w:numFmt w:val="bullet"/>
      <w:lvlText w:val="・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7" w15:restartNumberingAfterBreak="0">
    <w:nsid w:val="6AA33C6C"/>
    <w:multiLevelType w:val="hybridMultilevel"/>
    <w:tmpl w:val="1A14B1D4"/>
    <w:lvl w:ilvl="0" w:tplc="C060D5AE">
      <w:start w:val="1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8" w15:restartNumberingAfterBreak="0">
    <w:nsid w:val="6C7921F9"/>
    <w:multiLevelType w:val="hybridMultilevel"/>
    <w:tmpl w:val="16062AB6"/>
    <w:lvl w:ilvl="0" w:tplc="89BC54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07B6754"/>
    <w:multiLevelType w:val="hybridMultilevel"/>
    <w:tmpl w:val="09F0A93C"/>
    <w:lvl w:ilvl="0" w:tplc="37B46974">
      <w:start w:val="1"/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num w:numId="1" w16cid:durableId="1446851534">
    <w:abstractNumId w:val="8"/>
  </w:num>
  <w:num w:numId="2" w16cid:durableId="746539756">
    <w:abstractNumId w:val="1"/>
  </w:num>
  <w:num w:numId="3" w16cid:durableId="185489275">
    <w:abstractNumId w:val="0"/>
  </w:num>
  <w:num w:numId="4" w16cid:durableId="1406879415">
    <w:abstractNumId w:val="2"/>
  </w:num>
  <w:num w:numId="5" w16cid:durableId="311563234">
    <w:abstractNumId w:val="9"/>
  </w:num>
  <w:num w:numId="6" w16cid:durableId="2139568832">
    <w:abstractNumId w:val="6"/>
  </w:num>
  <w:num w:numId="7" w16cid:durableId="479661181">
    <w:abstractNumId w:val="3"/>
  </w:num>
  <w:num w:numId="8" w16cid:durableId="1180655190">
    <w:abstractNumId w:val="7"/>
  </w:num>
  <w:num w:numId="9" w16cid:durableId="1316836806">
    <w:abstractNumId w:val="5"/>
  </w:num>
  <w:num w:numId="10" w16cid:durableId="1509061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4180"/>
    <w:rsid w:val="00002EF6"/>
    <w:rsid w:val="000168F2"/>
    <w:rsid w:val="00024BBE"/>
    <w:rsid w:val="00056F9E"/>
    <w:rsid w:val="000F6CDC"/>
    <w:rsid w:val="00127A38"/>
    <w:rsid w:val="001416F1"/>
    <w:rsid w:val="00151AD3"/>
    <w:rsid w:val="00166E07"/>
    <w:rsid w:val="00172E62"/>
    <w:rsid w:val="00175B75"/>
    <w:rsid w:val="00180491"/>
    <w:rsid w:val="001966A5"/>
    <w:rsid w:val="002265B9"/>
    <w:rsid w:val="00240AA0"/>
    <w:rsid w:val="003C4EFA"/>
    <w:rsid w:val="003E1988"/>
    <w:rsid w:val="003F4A7D"/>
    <w:rsid w:val="00480E71"/>
    <w:rsid w:val="004967C6"/>
    <w:rsid w:val="00522A1F"/>
    <w:rsid w:val="00551026"/>
    <w:rsid w:val="00584738"/>
    <w:rsid w:val="005A09F9"/>
    <w:rsid w:val="00674380"/>
    <w:rsid w:val="006A529E"/>
    <w:rsid w:val="006F18A8"/>
    <w:rsid w:val="0073388C"/>
    <w:rsid w:val="00744C17"/>
    <w:rsid w:val="007A7313"/>
    <w:rsid w:val="007F58C0"/>
    <w:rsid w:val="008324C5"/>
    <w:rsid w:val="008809D3"/>
    <w:rsid w:val="009A3194"/>
    <w:rsid w:val="00AB4722"/>
    <w:rsid w:val="00AC68D6"/>
    <w:rsid w:val="00B43938"/>
    <w:rsid w:val="00BB1622"/>
    <w:rsid w:val="00C117FF"/>
    <w:rsid w:val="00C1230C"/>
    <w:rsid w:val="00CE29C2"/>
    <w:rsid w:val="00CE58FC"/>
    <w:rsid w:val="00D1391E"/>
    <w:rsid w:val="00E20988"/>
    <w:rsid w:val="00E77974"/>
    <w:rsid w:val="00ED2BBB"/>
    <w:rsid w:val="00F069F4"/>
    <w:rsid w:val="00F4418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  <o:rules v:ext="edit">
        <o:r id="V:Rule1" type="connector" idref="#_x0000_s1153"/>
        <o:r id="V:Rule2" type="connector" idref="#_x0000_s1154"/>
        <o:r id="V:Rule3" type="connector" idref="#_x0000_s1155"/>
        <o:r id="V:Rule4" type="connector" idref="#_x0000_s1160"/>
        <o:r id="V:Rule5" type="connector" idref="#_x0000_s1161"/>
        <o:r id="V:Rule6" type="connector" idref="#_x0000_s1162"/>
      </o:rules>
    </o:shapelayout>
  </w:shapeDefaults>
  <w:decimalSymbol w:val="."/>
  <w:listSeparator w:val=","/>
  <w14:docId w14:val="798B547B"/>
  <w15:chartTrackingRefBased/>
  <w15:docId w15:val="{834AC687-E05D-4268-B840-566EC21D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lock Text"/>
    <w:basedOn w:val="a"/>
    <w:pPr>
      <w:wordWrap w:val="0"/>
      <w:overflowPunct w:val="0"/>
      <w:autoSpaceDE w:val="0"/>
      <w:autoSpaceDN w:val="0"/>
      <w:spacing w:line="400" w:lineRule="exact"/>
      <w:ind w:left="1120" w:right="113" w:hanging="1120"/>
    </w:pPr>
    <w:rPr>
      <w:rFonts w:hAnsi="Century"/>
    </w:r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snapToGrid w:val="0"/>
      <w:spacing w:line="240" w:lineRule="atLeast"/>
      <w:ind w:left="158" w:hangingChars="88" w:hanging="158"/>
    </w:pPr>
    <w:rPr>
      <w:rFonts w:hAnsi="Century"/>
      <w:sz w:val="18"/>
    </w:rPr>
  </w:style>
  <w:style w:type="paragraph" w:styleId="a9">
    <w:name w:val="Balloon Text"/>
    <w:basedOn w:val="a"/>
    <w:link w:val="aa"/>
    <w:rsid w:val="00C123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123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Microsoft_Excel_97-2003_Worksheet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4</Pages>
  <Words>411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第10号様式(第5条関係)</vt:lpstr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桃花</dc:creator>
  <cp:keywords/>
  <dc:description/>
  <cp:lastModifiedBy>浅井　知里</cp:lastModifiedBy>
  <cp:revision>2</cp:revision>
  <cp:lastPrinted>2023-12-15T07:58:00Z</cp:lastPrinted>
  <dcterms:created xsi:type="dcterms:W3CDTF">2025-02-20T23:41:00Z</dcterms:created>
  <dcterms:modified xsi:type="dcterms:W3CDTF">2025-02-20T23:41:00Z</dcterms:modified>
</cp:coreProperties>
</file>