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2826C" w14:textId="77777777" w:rsidR="009B70BF" w:rsidRDefault="005E75A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DF0EDB">
        <w:rPr>
          <w:rFonts w:ascii="ＭＳ 明朝" w:hint="eastAsia"/>
        </w:rPr>
        <w:t>８</w:t>
      </w:r>
      <w:r>
        <w:rPr>
          <w:rFonts w:ascii="ＭＳ 明朝" w:hint="eastAsia"/>
        </w:rPr>
        <w:t>号</w:t>
      </w:r>
      <w:r w:rsidR="00DF0EDB">
        <w:rPr>
          <w:rFonts w:ascii="ＭＳ 明朝" w:hint="eastAsia"/>
        </w:rPr>
        <w:t>の</w:t>
      </w:r>
      <w:r w:rsidR="00183BFD">
        <w:rPr>
          <w:rFonts w:ascii="ＭＳ 明朝" w:hint="eastAsia"/>
        </w:rPr>
        <w:t>21</w:t>
      </w:r>
      <w:r>
        <w:rPr>
          <w:rFonts w:ascii="ＭＳ 明朝" w:hint="eastAsia"/>
        </w:rPr>
        <w:t>(第</w:t>
      </w:r>
      <w:r w:rsidR="00DF0EDB">
        <w:rPr>
          <w:rFonts w:ascii="ＭＳ 明朝" w:hint="eastAsia"/>
        </w:rPr>
        <w:t>９</w:t>
      </w:r>
      <w:r>
        <w:rPr>
          <w:rFonts w:ascii="ＭＳ 明朝" w:hint="eastAsia"/>
        </w:rPr>
        <w:t>条</w:t>
      </w:r>
      <w:r w:rsidR="00DF0EDB">
        <w:rPr>
          <w:rFonts w:ascii="ＭＳ 明朝" w:hint="eastAsia"/>
        </w:rPr>
        <w:t>の16</w:t>
      </w:r>
      <w:r>
        <w:rPr>
          <w:rFonts w:ascii="ＭＳ 明朝" w:hint="eastAsia"/>
        </w:rPr>
        <w:t>関係)</w:t>
      </w:r>
    </w:p>
    <w:p w14:paraId="5FC23822" w14:textId="77777777" w:rsidR="009B70BF" w:rsidRDefault="009B70BF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38F05475" w14:textId="77777777" w:rsidR="009B70BF" w:rsidRDefault="00A3138A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</w:rPr>
      </w:pPr>
      <w:r>
        <w:rPr>
          <w:rFonts w:ascii="ＭＳ 明朝" w:hint="eastAsia"/>
        </w:rPr>
        <w:t>業務管理体制</w:t>
      </w:r>
      <w:r w:rsidR="00A85779">
        <w:rPr>
          <w:rFonts w:ascii="ＭＳ 明朝" w:hint="eastAsia"/>
        </w:rPr>
        <w:t>の</w:t>
      </w:r>
      <w:r>
        <w:rPr>
          <w:rFonts w:ascii="ＭＳ 明朝" w:hint="eastAsia"/>
        </w:rPr>
        <w:t>整備（区分の変更）</w:t>
      </w:r>
      <w:r w:rsidR="00A85779">
        <w:rPr>
          <w:rFonts w:ascii="ＭＳ 明朝" w:hint="eastAsia"/>
        </w:rPr>
        <w:t>に関する事項の</w:t>
      </w:r>
      <w:r w:rsidR="005E75AB">
        <w:rPr>
          <w:rFonts w:ascii="ＭＳ 明朝" w:hint="eastAsia"/>
        </w:rPr>
        <w:t>届出書</w:t>
      </w:r>
    </w:p>
    <w:p w14:paraId="76E4D9C0" w14:textId="77777777" w:rsidR="009B70BF" w:rsidRDefault="009B70BF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4482A55E" w14:textId="77777777" w:rsidR="009B70BF" w:rsidRDefault="005E75A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14:paraId="630EE27C" w14:textId="77777777" w:rsidR="009B70BF" w:rsidRDefault="005E75A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(</w:t>
      </w:r>
      <w:r w:rsidR="00582779">
        <w:rPr>
          <w:rFonts w:ascii="ＭＳ 明朝" w:hint="eastAsia"/>
        </w:rPr>
        <w:t>宛</w:t>
      </w:r>
      <w:r>
        <w:rPr>
          <w:rFonts w:ascii="ＭＳ 明朝" w:hint="eastAsia"/>
        </w:rPr>
        <w:t>先)静岡市長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3706"/>
      </w:tblGrid>
      <w:tr w:rsidR="009B70BF" w14:paraId="73643916" w14:textId="77777777" w:rsidTr="00376575">
        <w:trPr>
          <w:trHeight w:val="121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398FF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14256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  <w:p w14:paraId="73BA8C98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  <w:p w14:paraId="56B09BA1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代表者氏名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F456E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14:paraId="0C2773EA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14:paraId="6096A183" w14:textId="77777777" w:rsidR="009B70BF" w:rsidRDefault="009B70BF" w:rsidP="00C738A2">
            <w:pPr>
              <w:wordWrap w:val="0"/>
              <w:overflowPunct w:val="0"/>
              <w:autoSpaceDE w:val="0"/>
              <w:autoSpaceDN w:val="0"/>
              <w:adjustRightInd w:val="0"/>
              <w:ind w:right="840"/>
              <w:rPr>
                <w:rFonts w:ascii="ＭＳ 明朝"/>
              </w:rPr>
            </w:pPr>
          </w:p>
          <w:p w14:paraId="0DBEFFB3" w14:textId="77777777" w:rsidR="00C738A2" w:rsidRDefault="00C738A2" w:rsidP="00C738A2">
            <w:pPr>
              <w:wordWrap w:val="0"/>
              <w:overflowPunct w:val="0"/>
              <w:autoSpaceDE w:val="0"/>
              <w:autoSpaceDN w:val="0"/>
              <w:adjustRightInd w:val="0"/>
              <w:ind w:right="840"/>
              <w:rPr>
                <w:rFonts w:ascii="ＭＳ 明朝"/>
              </w:rPr>
            </w:pPr>
          </w:p>
        </w:tc>
      </w:tr>
    </w:tbl>
    <w:p w14:paraId="66EEF0A2" w14:textId="77777777" w:rsidR="00255643" w:rsidRDefault="00255643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77926990" w14:textId="77777777" w:rsidR="00255643" w:rsidRDefault="00255643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tbl>
      <w:tblPr>
        <w:tblW w:w="9660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5670"/>
        <w:gridCol w:w="2524"/>
      </w:tblGrid>
      <w:tr w:rsidR="009B70BF" w14:paraId="41A7A012" w14:textId="77777777" w:rsidTr="00255643">
        <w:trPr>
          <w:trHeight w:val="762"/>
        </w:trPr>
        <w:tc>
          <w:tcPr>
            <w:tcW w:w="1466" w:type="dxa"/>
            <w:vAlign w:val="center"/>
          </w:tcPr>
          <w:p w14:paraId="46E8BD09" w14:textId="77777777" w:rsidR="009B70BF" w:rsidRDefault="005E75AB" w:rsidP="003B3D7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A3138A">
              <w:rPr>
                <w:rFonts w:ascii="ＭＳ 明朝" w:hint="eastAsia"/>
              </w:rPr>
              <w:t>児童福祉</w:t>
            </w:r>
            <w:r>
              <w:rPr>
                <w:rFonts w:ascii="ＭＳ 明朝" w:hint="eastAsia"/>
              </w:rPr>
              <w:t>法</w:t>
            </w:r>
          </w:p>
        </w:tc>
        <w:tc>
          <w:tcPr>
            <w:tcW w:w="5670" w:type="dxa"/>
            <w:vAlign w:val="center"/>
          </w:tcPr>
          <w:p w14:paraId="69A8E8B2" w14:textId="77777777" w:rsidR="009B70BF" w:rsidRDefault="003B3D7F" w:rsidP="00A3138A">
            <w:pPr>
              <w:wordWrap w:val="0"/>
              <w:overflowPunct w:val="0"/>
              <w:autoSpaceDE w:val="0"/>
              <w:autoSpaceDN w:val="0"/>
              <w:adjustRightInd w:val="0"/>
              <w:ind w:rightChars="-202" w:right="-424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A3138A">
              <w:rPr>
                <w:rFonts w:ascii="ＭＳ 明朝" w:hint="eastAsia"/>
              </w:rPr>
              <w:t>21</w:t>
            </w:r>
            <w:r>
              <w:rPr>
                <w:rFonts w:ascii="ＭＳ 明朝" w:hint="eastAsia"/>
              </w:rPr>
              <w:t>条の</w:t>
            </w:r>
            <w:r w:rsidR="00A3138A">
              <w:rPr>
                <w:rFonts w:ascii="ＭＳ 明朝" w:hint="eastAsia"/>
              </w:rPr>
              <w:t>５の25</w:t>
            </w:r>
            <w:r w:rsidR="00641A20">
              <w:rPr>
                <w:rFonts w:ascii="ＭＳ 明朝" w:hint="eastAsia"/>
              </w:rPr>
              <w:t>第</w:t>
            </w:r>
            <w:r w:rsidR="00A3138A">
              <w:rPr>
                <w:rFonts w:ascii="ＭＳ 明朝" w:hint="eastAsia"/>
              </w:rPr>
              <w:t>２項</w:t>
            </w:r>
          </w:p>
          <w:p w14:paraId="0FF3DA1F" w14:textId="77777777" w:rsidR="00B548D2" w:rsidRDefault="00B548D2" w:rsidP="00B548D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A85779">
              <w:rPr>
                <w:rFonts w:ascii="ＭＳ 明朝" w:hint="eastAsia"/>
              </w:rPr>
              <w:t>24</w:t>
            </w:r>
            <w:r>
              <w:rPr>
                <w:rFonts w:ascii="ＭＳ 明朝" w:hint="eastAsia"/>
              </w:rPr>
              <w:t>条の</w:t>
            </w:r>
            <w:r w:rsidR="00A85779">
              <w:rPr>
                <w:rFonts w:ascii="ＭＳ 明朝" w:hint="eastAsia"/>
              </w:rPr>
              <w:t>19の２</w:t>
            </w:r>
            <w:r w:rsidR="00A3138A">
              <w:rPr>
                <w:rFonts w:ascii="ＭＳ 明朝" w:hint="eastAsia"/>
              </w:rPr>
              <w:t>において準用する第21条の５の25第２項</w:t>
            </w:r>
          </w:p>
          <w:p w14:paraId="1903887E" w14:textId="77777777" w:rsidR="00B548D2" w:rsidRDefault="00B548D2" w:rsidP="00B548D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A85779">
              <w:rPr>
                <w:rFonts w:ascii="ＭＳ 明朝" w:hint="eastAsia"/>
              </w:rPr>
              <w:t>24条の38</w:t>
            </w:r>
            <w:r w:rsidR="005E75AB">
              <w:rPr>
                <w:rFonts w:ascii="ＭＳ 明朝" w:hint="eastAsia"/>
              </w:rPr>
              <w:t>第</w:t>
            </w:r>
            <w:r w:rsidR="00A85779">
              <w:rPr>
                <w:rFonts w:ascii="ＭＳ 明朝" w:hint="eastAsia"/>
              </w:rPr>
              <w:t>２</w:t>
            </w:r>
            <w:r w:rsidR="005E75AB">
              <w:rPr>
                <w:rFonts w:ascii="ＭＳ 明朝" w:hint="eastAsia"/>
              </w:rPr>
              <w:t>項</w:t>
            </w:r>
          </w:p>
          <w:p w14:paraId="37980A36" w14:textId="77777777" w:rsidR="009B70BF" w:rsidRDefault="00B548D2" w:rsidP="00B548D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A85779">
              <w:rPr>
                <w:rFonts w:ascii="ＭＳ 明朝" w:hint="eastAsia"/>
              </w:rPr>
              <w:t>21</w:t>
            </w:r>
            <w:r>
              <w:rPr>
                <w:rFonts w:ascii="ＭＳ 明朝" w:hint="eastAsia"/>
              </w:rPr>
              <w:t>条の</w:t>
            </w:r>
            <w:r w:rsidR="00A85779">
              <w:rPr>
                <w:rFonts w:ascii="ＭＳ 明朝" w:hint="eastAsia"/>
              </w:rPr>
              <w:t>５の25</w:t>
            </w:r>
            <w:r>
              <w:rPr>
                <w:rFonts w:ascii="ＭＳ 明朝" w:hint="eastAsia"/>
              </w:rPr>
              <w:t>第４項</w:t>
            </w:r>
          </w:p>
          <w:p w14:paraId="5ECC9B8C" w14:textId="77777777" w:rsidR="00A85779" w:rsidRDefault="00A85779" w:rsidP="00B548D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第24条の19の２において準用する第21条の５の25第４項</w:t>
            </w:r>
          </w:p>
          <w:p w14:paraId="6A783335" w14:textId="77777777" w:rsidR="00A85779" w:rsidRPr="00A85779" w:rsidRDefault="00A85779" w:rsidP="00B548D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第24条の38第４項</w:t>
            </w:r>
          </w:p>
        </w:tc>
        <w:tc>
          <w:tcPr>
            <w:tcW w:w="2524" w:type="dxa"/>
            <w:vAlign w:val="center"/>
          </w:tcPr>
          <w:p w14:paraId="205160EE" w14:textId="77777777" w:rsidR="00A3138A" w:rsidRDefault="005E75AB" w:rsidP="00A313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の規定により、</w:t>
            </w:r>
          </w:p>
          <w:p w14:paraId="6D005AC8" w14:textId="77777777" w:rsidR="009B70BF" w:rsidRDefault="009B70BF" w:rsidP="00A313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</w:tbl>
    <w:p w14:paraId="56B49E4A" w14:textId="77777777" w:rsidR="00255643" w:rsidRDefault="00255643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6A296F39" w14:textId="77777777" w:rsidR="009B70BF" w:rsidRDefault="00A3138A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>次のとおり届け出ます。</w:t>
      </w:r>
    </w:p>
    <w:p w14:paraId="529CBE97" w14:textId="77777777" w:rsidR="00255643" w:rsidRDefault="00255643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682"/>
        <w:gridCol w:w="446"/>
        <w:gridCol w:w="434"/>
        <w:gridCol w:w="266"/>
        <w:gridCol w:w="560"/>
        <w:gridCol w:w="178"/>
        <w:gridCol w:w="334"/>
        <w:gridCol w:w="134"/>
        <w:gridCol w:w="200"/>
        <w:gridCol w:w="107"/>
        <w:gridCol w:w="228"/>
        <w:gridCol w:w="79"/>
        <w:gridCol w:w="255"/>
        <w:gridCol w:w="11"/>
        <w:gridCol w:w="41"/>
        <w:gridCol w:w="171"/>
        <w:gridCol w:w="112"/>
        <w:gridCol w:w="24"/>
        <w:gridCol w:w="310"/>
        <w:gridCol w:w="307"/>
        <w:gridCol w:w="28"/>
        <w:gridCol w:w="279"/>
        <w:gridCol w:w="43"/>
        <w:gridCol w:w="12"/>
        <w:gridCol w:w="252"/>
        <w:gridCol w:w="83"/>
        <w:gridCol w:w="73"/>
        <w:gridCol w:w="28"/>
        <w:gridCol w:w="124"/>
        <w:gridCol w:w="109"/>
        <w:gridCol w:w="58"/>
        <w:gridCol w:w="140"/>
        <w:gridCol w:w="137"/>
        <w:gridCol w:w="174"/>
        <w:gridCol w:w="160"/>
        <w:gridCol w:w="147"/>
        <w:gridCol w:w="188"/>
        <w:gridCol w:w="120"/>
        <w:gridCol w:w="214"/>
        <w:gridCol w:w="93"/>
        <w:gridCol w:w="242"/>
        <w:gridCol w:w="65"/>
        <w:gridCol w:w="269"/>
        <w:gridCol w:w="38"/>
        <w:gridCol w:w="311"/>
      </w:tblGrid>
      <w:tr w:rsidR="009B70BF" w14:paraId="711F891D" w14:textId="77777777" w:rsidTr="000E76CD">
        <w:trPr>
          <w:cantSplit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</w:tcBorders>
          </w:tcPr>
          <w:p w14:paraId="62487B5F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84" w:type="dxa"/>
            <w:gridSpan w:val="5"/>
            <w:vAlign w:val="center"/>
          </w:tcPr>
          <w:p w14:paraId="11B1E785" w14:textId="77777777" w:rsidR="009B70BF" w:rsidRPr="00A85779" w:rsidRDefault="005E75AB" w:rsidP="00A8577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16"/>
                <w:szCs w:val="16"/>
              </w:rPr>
            </w:pPr>
            <w:r w:rsidRPr="00A85779">
              <w:rPr>
                <w:rFonts w:ascii="ＭＳ 明朝" w:hint="eastAsia"/>
                <w:sz w:val="16"/>
                <w:szCs w:val="16"/>
              </w:rPr>
              <w:t>事業者(法人)番号</w:t>
            </w:r>
          </w:p>
        </w:tc>
        <w:tc>
          <w:tcPr>
            <w:tcW w:w="334" w:type="dxa"/>
          </w:tcPr>
          <w:p w14:paraId="710BA464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14:paraId="66AE90AE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gridSpan w:val="2"/>
          </w:tcPr>
          <w:p w14:paraId="51F142E5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14:paraId="2FA0234F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gridSpan w:val="4"/>
          </w:tcPr>
          <w:p w14:paraId="2D77588E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14:paraId="568D04AB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gridSpan w:val="2"/>
          </w:tcPr>
          <w:p w14:paraId="7AF90017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gridSpan w:val="3"/>
          </w:tcPr>
          <w:p w14:paraId="3D8568BE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gridSpan w:val="2"/>
          </w:tcPr>
          <w:p w14:paraId="42101A90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gridSpan w:val="4"/>
          </w:tcPr>
          <w:p w14:paraId="7ED7E279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gridSpan w:val="3"/>
          </w:tcPr>
          <w:p w14:paraId="3B1825D5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14:paraId="2870292F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gridSpan w:val="2"/>
          </w:tcPr>
          <w:p w14:paraId="71E8AA84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14:paraId="05E27DDF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gridSpan w:val="2"/>
          </w:tcPr>
          <w:p w14:paraId="5D03877C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14:paraId="6B719814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6" w:type="dxa"/>
            <w:gridSpan w:val="2"/>
          </w:tcPr>
          <w:p w14:paraId="7FE43704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B70BF" w14:paraId="4DBD6F1F" w14:textId="77777777" w:rsidTr="000E76CD">
        <w:trPr>
          <w:cantSplit/>
          <w:trHeight w:val="300"/>
        </w:trPr>
        <w:tc>
          <w:tcPr>
            <w:tcW w:w="406" w:type="dxa"/>
            <w:vMerge w:val="restart"/>
            <w:textDirection w:val="tbRlV"/>
            <w:vAlign w:val="center"/>
          </w:tcPr>
          <w:p w14:paraId="61DC16B1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１　</w:t>
            </w:r>
            <w:r>
              <w:rPr>
                <w:rFonts w:ascii="ＭＳ 明朝" w:hint="eastAsia"/>
                <w:spacing w:val="210"/>
              </w:rPr>
              <w:t>事業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1682" w:type="dxa"/>
            <w:tcBorders>
              <w:bottom w:val="dashed" w:sz="4" w:space="0" w:color="auto"/>
            </w:tcBorders>
            <w:vAlign w:val="center"/>
          </w:tcPr>
          <w:p w14:paraId="535F7990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</w:tc>
        <w:tc>
          <w:tcPr>
            <w:tcW w:w="7581" w:type="dxa"/>
            <w:gridSpan w:val="44"/>
            <w:tcBorders>
              <w:bottom w:val="dashed" w:sz="4" w:space="0" w:color="auto"/>
            </w:tcBorders>
          </w:tcPr>
          <w:p w14:paraId="10C76D6B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B70BF" w14:paraId="5D021229" w14:textId="77777777" w:rsidTr="000E76CD">
        <w:trPr>
          <w:cantSplit/>
          <w:trHeight w:val="400"/>
        </w:trPr>
        <w:tc>
          <w:tcPr>
            <w:tcW w:w="406" w:type="dxa"/>
            <w:vMerge/>
          </w:tcPr>
          <w:p w14:paraId="775CDC83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682" w:type="dxa"/>
            <w:tcBorders>
              <w:top w:val="dashed" w:sz="4" w:space="0" w:color="auto"/>
            </w:tcBorders>
            <w:vAlign w:val="center"/>
          </w:tcPr>
          <w:p w14:paraId="40848F24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7581" w:type="dxa"/>
            <w:gridSpan w:val="44"/>
            <w:tcBorders>
              <w:top w:val="dashed" w:sz="4" w:space="0" w:color="auto"/>
            </w:tcBorders>
          </w:tcPr>
          <w:p w14:paraId="3874342A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B70BF" w14:paraId="0A4C96C3" w14:textId="77777777" w:rsidTr="000E76CD">
        <w:trPr>
          <w:cantSplit/>
          <w:trHeight w:val="600"/>
        </w:trPr>
        <w:tc>
          <w:tcPr>
            <w:tcW w:w="406" w:type="dxa"/>
            <w:vMerge/>
          </w:tcPr>
          <w:p w14:paraId="337FA61B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682" w:type="dxa"/>
            <w:vAlign w:val="center"/>
          </w:tcPr>
          <w:p w14:paraId="43143346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主たる事務所の所在地</w:t>
            </w:r>
          </w:p>
        </w:tc>
        <w:tc>
          <w:tcPr>
            <w:tcW w:w="7581" w:type="dxa"/>
            <w:gridSpan w:val="44"/>
            <w:tcBorders>
              <w:bottom w:val="single" w:sz="4" w:space="0" w:color="auto"/>
            </w:tcBorders>
          </w:tcPr>
          <w:p w14:paraId="78FFD99F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(郵便番号　　　―　　　　)</w:t>
            </w:r>
          </w:p>
        </w:tc>
      </w:tr>
      <w:tr w:rsidR="009B70BF" w14:paraId="24FD1E5B" w14:textId="77777777" w:rsidTr="000E76CD">
        <w:trPr>
          <w:cantSplit/>
          <w:trHeight w:val="300"/>
        </w:trPr>
        <w:tc>
          <w:tcPr>
            <w:tcW w:w="406" w:type="dxa"/>
            <w:vMerge/>
          </w:tcPr>
          <w:p w14:paraId="37405CD4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682" w:type="dxa"/>
            <w:vAlign w:val="center"/>
          </w:tcPr>
          <w:p w14:paraId="3B360E60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</w:tc>
        <w:tc>
          <w:tcPr>
            <w:tcW w:w="1146" w:type="dxa"/>
            <w:gridSpan w:val="3"/>
            <w:vAlign w:val="center"/>
          </w:tcPr>
          <w:p w14:paraId="23D25F27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2086" w:type="dxa"/>
            <w:gridSpan w:val="10"/>
          </w:tcPr>
          <w:p w14:paraId="589932AF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15" w:type="dxa"/>
            <w:gridSpan w:val="9"/>
            <w:vAlign w:val="center"/>
          </w:tcPr>
          <w:p w14:paraId="083A4369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FAX番号</w:t>
            </w:r>
          </w:p>
        </w:tc>
        <w:tc>
          <w:tcPr>
            <w:tcW w:w="3034" w:type="dxa"/>
            <w:gridSpan w:val="22"/>
          </w:tcPr>
          <w:p w14:paraId="3E38D2D6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B70BF" w14:paraId="21F733F5" w14:textId="77777777" w:rsidTr="000E76CD">
        <w:trPr>
          <w:cantSplit/>
          <w:trHeight w:val="300"/>
        </w:trPr>
        <w:tc>
          <w:tcPr>
            <w:tcW w:w="406" w:type="dxa"/>
            <w:vMerge/>
          </w:tcPr>
          <w:p w14:paraId="1D824EE5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682" w:type="dxa"/>
            <w:vAlign w:val="center"/>
          </w:tcPr>
          <w:p w14:paraId="2B1965C2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法人の種別</w:t>
            </w:r>
          </w:p>
        </w:tc>
        <w:tc>
          <w:tcPr>
            <w:tcW w:w="7581" w:type="dxa"/>
            <w:gridSpan w:val="44"/>
          </w:tcPr>
          <w:p w14:paraId="086190A8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B70BF" w14:paraId="21A3EE75" w14:textId="77777777" w:rsidTr="008E0EB1">
        <w:trPr>
          <w:cantSplit/>
        </w:trPr>
        <w:tc>
          <w:tcPr>
            <w:tcW w:w="406" w:type="dxa"/>
            <w:vMerge/>
          </w:tcPr>
          <w:p w14:paraId="2390F6F4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682" w:type="dxa"/>
            <w:vMerge w:val="restart"/>
            <w:vAlign w:val="center"/>
          </w:tcPr>
          <w:p w14:paraId="0B5EA3EB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代表者の職名・氏名・生年月日</w:t>
            </w:r>
          </w:p>
        </w:tc>
        <w:tc>
          <w:tcPr>
            <w:tcW w:w="446" w:type="dxa"/>
            <w:vMerge w:val="restart"/>
            <w:textDirection w:val="tbRlV"/>
            <w:vAlign w:val="center"/>
          </w:tcPr>
          <w:p w14:paraId="48C32777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職名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01CDE9CF" w14:textId="77777777" w:rsidR="009B70BF" w:rsidRDefault="005E75AB" w:rsidP="008E0E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7"/>
            <w:tcBorders>
              <w:bottom w:val="dashed" w:sz="4" w:space="0" w:color="auto"/>
            </w:tcBorders>
            <w:vAlign w:val="center"/>
          </w:tcPr>
          <w:p w14:paraId="538F5B0D" w14:textId="77777777" w:rsidR="009B70BF" w:rsidRDefault="005E75AB" w:rsidP="008E0E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</w:tc>
        <w:tc>
          <w:tcPr>
            <w:tcW w:w="2001" w:type="dxa"/>
            <w:gridSpan w:val="15"/>
            <w:tcBorders>
              <w:bottom w:val="dashed" w:sz="4" w:space="0" w:color="auto"/>
            </w:tcBorders>
            <w:vAlign w:val="center"/>
          </w:tcPr>
          <w:p w14:paraId="3DA4EC0C" w14:textId="77777777" w:rsidR="009B70BF" w:rsidRDefault="005E75AB" w:rsidP="008E0E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70" w:type="dxa"/>
            <w:gridSpan w:val="7"/>
            <w:vMerge w:val="restart"/>
            <w:vAlign w:val="center"/>
          </w:tcPr>
          <w:p w14:paraId="7B006F88" w14:textId="77777777" w:rsidR="009B70BF" w:rsidRDefault="005E75AB" w:rsidP="008E0E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1844" w:type="dxa"/>
            <w:gridSpan w:val="11"/>
            <w:vMerge w:val="restart"/>
            <w:vAlign w:val="center"/>
          </w:tcPr>
          <w:p w14:paraId="5AC3B92E" w14:textId="77777777" w:rsidR="009B70BF" w:rsidRDefault="005E75AB" w:rsidP="008E0EB1">
            <w:pPr>
              <w:wordWrap w:val="0"/>
              <w:overflowPunct w:val="0"/>
              <w:autoSpaceDE w:val="0"/>
              <w:autoSpaceDN w:val="0"/>
              <w:adjustRightInd w:val="0"/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  <w:tr w:rsidR="009B70BF" w14:paraId="7334A831" w14:textId="77777777" w:rsidTr="000E76CD">
        <w:trPr>
          <w:cantSplit/>
          <w:trHeight w:val="500"/>
        </w:trPr>
        <w:tc>
          <w:tcPr>
            <w:tcW w:w="406" w:type="dxa"/>
            <w:vMerge/>
          </w:tcPr>
          <w:p w14:paraId="28FFC2B1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682" w:type="dxa"/>
            <w:vMerge/>
          </w:tcPr>
          <w:p w14:paraId="76DCBF03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446" w:type="dxa"/>
            <w:vMerge/>
          </w:tcPr>
          <w:p w14:paraId="0D98D792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60" w:type="dxa"/>
            <w:gridSpan w:val="3"/>
            <w:vMerge/>
          </w:tcPr>
          <w:p w14:paraId="3B92AAB8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60" w:type="dxa"/>
            <w:gridSpan w:val="7"/>
            <w:tcBorders>
              <w:top w:val="dashed" w:sz="4" w:space="0" w:color="auto"/>
            </w:tcBorders>
            <w:vAlign w:val="center"/>
          </w:tcPr>
          <w:p w14:paraId="04AC34E8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001" w:type="dxa"/>
            <w:gridSpan w:val="15"/>
            <w:tcBorders>
              <w:top w:val="dashed" w:sz="4" w:space="0" w:color="auto"/>
            </w:tcBorders>
          </w:tcPr>
          <w:p w14:paraId="5D765683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70" w:type="dxa"/>
            <w:gridSpan w:val="7"/>
            <w:vMerge/>
          </w:tcPr>
          <w:p w14:paraId="1FE1BC34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844" w:type="dxa"/>
            <w:gridSpan w:val="11"/>
            <w:vMerge/>
          </w:tcPr>
          <w:p w14:paraId="31FDDDD9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9B70BF" w14:paraId="65F3B397" w14:textId="77777777" w:rsidTr="000E76CD">
        <w:trPr>
          <w:cantSplit/>
          <w:trHeight w:val="600"/>
        </w:trPr>
        <w:tc>
          <w:tcPr>
            <w:tcW w:w="406" w:type="dxa"/>
            <w:vMerge/>
          </w:tcPr>
          <w:p w14:paraId="46256240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682" w:type="dxa"/>
            <w:vAlign w:val="center"/>
          </w:tcPr>
          <w:p w14:paraId="2337143B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代表者の住所</w:t>
            </w:r>
          </w:p>
        </w:tc>
        <w:tc>
          <w:tcPr>
            <w:tcW w:w="7581" w:type="dxa"/>
            <w:gridSpan w:val="44"/>
            <w:tcBorders>
              <w:bottom w:val="single" w:sz="4" w:space="0" w:color="auto"/>
            </w:tcBorders>
          </w:tcPr>
          <w:p w14:paraId="130FF341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(郵便番号　　　―　　　　)</w:t>
            </w:r>
          </w:p>
        </w:tc>
      </w:tr>
      <w:tr w:rsidR="009B70BF" w14:paraId="4548A939" w14:textId="77777777" w:rsidTr="000E76CD">
        <w:trPr>
          <w:cantSplit/>
        </w:trPr>
        <w:tc>
          <w:tcPr>
            <w:tcW w:w="2088" w:type="dxa"/>
            <w:gridSpan w:val="2"/>
            <w:vMerge w:val="restart"/>
            <w:vAlign w:val="center"/>
          </w:tcPr>
          <w:p w14:paraId="513DA3C9" w14:textId="77777777" w:rsidR="009B70BF" w:rsidRDefault="000E76CD" w:rsidP="000E76CD">
            <w:pPr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  <w:r w:rsidR="005E75AB">
              <w:rPr>
                <w:rFonts w:ascii="ＭＳ 明朝" w:hint="eastAsia"/>
              </w:rPr>
              <w:t xml:space="preserve">　事業所の名称等及び所在地</w:t>
            </w:r>
          </w:p>
        </w:tc>
        <w:tc>
          <w:tcPr>
            <w:tcW w:w="1881" w:type="dxa"/>
            <w:gridSpan w:val="5"/>
            <w:vAlign w:val="center"/>
          </w:tcPr>
          <w:p w14:paraId="44C1407E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事業所名称</w:t>
            </w:r>
          </w:p>
        </w:tc>
        <w:tc>
          <w:tcPr>
            <w:tcW w:w="1560" w:type="dxa"/>
            <w:gridSpan w:val="10"/>
            <w:vAlign w:val="center"/>
          </w:tcPr>
          <w:p w14:paraId="44D3FFE2" w14:textId="77777777" w:rsidR="009B70BF" w:rsidRDefault="005E75AB" w:rsidP="000E76C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指定年月日</w:t>
            </w:r>
          </w:p>
        </w:tc>
        <w:tc>
          <w:tcPr>
            <w:tcW w:w="1842" w:type="dxa"/>
            <w:gridSpan w:val="15"/>
            <w:vAlign w:val="center"/>
          </w:tcPr>
          <w:p w14:paraId="140C6057" w14:textId="77777777" w:rsidR="009B70BF" w:rsidRDefault="000E76C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事業所番号</w:t>
            </w:r>
          </w:p>
        </w:tc>
        <w:tc>
          <w:tcPr>
            <w:tcW w:w="2298" w:type="dxa"/>
            <w:gridSpan w:val="14"/>
            <w:vAlign w:val="center"/>
          </w:tcPr>
          <w:p w14:paraId="39D897E9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所在</w:t>
            </w:r>
            <w:r>
              <w:rPr>
                <w:rFonts w:ascii="ＭＳ 明朝" w:hint="eastAsia"/>
              </w:rPr>
              <w:t>地</w:t>
            </w:r>
          </w:p>
        </w:tc>
      </w:tr>
      <w:tr w:rsidR="009B70BF" w14:paraId="1D74EF70" w14:textId="77777777" w:rsidTr="008E0EB1">
        <w:trPr>
          <w:cantSplit/>
          <w:trHeight w:val="785"/>
        </w:trPr>
        <w:tc>
          <w:tcPr>
            <w:tcW w:w="2088" w:type="dxa"/>
            <w:gridSpan w:val="2"/>
            <w:vMerge/>
          </w:tcPr>
          <w:p w14:paraId="0F90D8E9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881" w:type="dxa"/>
            <w:gridSpan w:val="5"/>
            <w:vAlign w:val="center"/>
          </w:tcPr>
          <w:p w14:paraId="42DE1705" w14:textId="77777777" w:rsidR="009B70BF" w:rsidRDefault="000E76CD" w:rsidP="008E0EB1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rPr>
                <w:rFonts w:ascii="ＭＳ 明朝"/>
              </w:rPr>
            </w:pPr>
            <w:r>
              <w:rPr>
                <w:rFonts w:ascii="ＭＳ 明朝" w:hint="eastAsia"/>
              </w:rPr>
              <w:t>計　　か</w:t>
            </w:r>
            <w:r w:rsidR="005E75AB">
              <w:rPr>
                <w:rFonts w:ascii="ＭＳ 明朝" w:hint="eastAsia"/>
              </w:rPr>
              <w:t>所</w:t>
            </w:r>
          </w:p>
        </w:tc>
        <w:tc>
          <w:tcPr>
            <w:tcW w:w="1560" w:type="dxa"/>
            <w:gridSpan w:val="10"/>
            <w:vAlign w:val="center"/>
          </w:tcPr>
          <w:p w14:paraId="5D25F361" w14:textId="77777777" w:rsidR="009B70BF" w:rsidRDefault="005E75AB" w:rsidP="008E0E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15"/>
            <w:vAlign w:val="center"/>
          </w:tcPr>
          <w:p w14:paraId="13F6C4E8" w14:textId="77777777" w:rsidR="009B70BF" w:rsidRDefault="005E75AB" w:rsidP="008E0E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98" w:type="dxa"/>
            <w:gridSpan w:val="14"/>
            <w:vAlign w:val="center"/>
          </w:tcPr>
          <w:p w14:paraId="7CECA4A3" w14:textId="77777777" w:rsidR="009B70BF" w:rsidRDefault="005E75AB" w:rsidP="008E0E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B70BF" w14:paraId="5834F6E3" w14:textId="77777777" w:rsidTr="000E76CD">
        <w:trPr>
          <w:cantSplit/>
          <w:trHeight w:val="300"/>
        </w:trPr>
        <w:tc>
          <w:tcPr>
            <w:tcW w:w="2088" w:type="dxa"/>
            <w:gridSpan w:val="2"/>
            <w:vMerge w:val="restart"/>
            <w:vAlign w:val="center"/>
          </w:tcPr>
          <w:p w14:paraId="2A1256A8" w14:textId="77777777" w:rsidR="009B70BF" w:rsidRDefault="000E76CD" w:rsidP="000E76CD">
            <w:pPr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  <w:r w:rsidR="005E75AB">
              <w:rPr>
                <w:rFonts w:ascii="ＭＳ 明朝" w:hint="eastAsia"/>
              </w:rPr>
              <w:t xml:space="preserve">　</w:t>
            </w:r>
            <w:r w:rsidR="00255643">
              <w:rPr>
                <w:rFonts w:ascii="ＭＳ 明朝" w:hint="eastAsia"/>
              </w:rPr>
              <w:t>児童福祉法施行規則</w:t>
            </w:r>
            <w:r w:rsidR="005E75AB">
              <w:rPr>
                <w:rFonts w:ascii="ＭＳ 明朝" w:hint="eastAsia"/>
              </w:rPr>
              <w:t>第</w:t>
            </w:r>
            <w:r w:rsidR="00255643">
              <w:rPr>
                <w:rFonts w:ascii="ＭＳ 明朝" w:hint="eastAsia"/>
              </w:rPr>
              <w:t>18</w:t>
            </w:r>
            <w:r w:rsidR="005E75AB">
              <w:rPr>
                <w:rFonts w:ascii="ＭＳ 明朝" w:hint="eastAsia"/>
              </w:rPr>
              <w:t>条の</w:t>
            </w:r>
            <w:r w:rsidR="00255643">
              <w:rPr>
                <w:rFonts w:ascii="ＭＳ 明朝" w:hint="eastAsia"/>
              </w:rPr>
              <w:t>38</w:t>
            </w:r>
            <w:r w:rsidR="005E75AB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１</w:t>
            </w:r>
            <w:r w:rsidR="005E75AB">
              <w:rPr>
                <w:rFonts w:ascii="ＭＳ 明朝" w:hint="eastAsia"/>
              </w:rPr>
              <w:t>項第</w:t>
            </w:r>
            <w:r>
              <w:rPr>
                <w:rFonts w:ascii="ＭＳ 明朝" w:hint="eastAsia"/>
              </w:rPr>
              <w:t>２</w:t>
            </w:r>
            <w:r w:rsidR="005E75AB">
              <w:rPr>
                <w:rFonts w:ascii="ＭＳ 明朝" w:hint="eastAsia"/>
              </w:rPr>
              <w:t>号から第</w:t>
            </w:r>
            <w:r>
              <w:rPr>
                <w:rFonts w:ascii="ＭＳ 明朝" w:hint="eastAsia"/>
              </w:rPr>
              <w:t>４号まで</w:t>
            </w:r>
            <w:r w:rsidR="00255643">
              <w:rPr>
                <w:rFonts w:ascii="ＭＳ 明朝" w:hint="eastAsia"/>
              </w:rPr>
              <w:t>、</w:t>
            </w:r>
            <w:r w:rsidR="009D4446">
              <w:rPr>
                <w:rFonts w:ascii="ＭＳ 明朝" w:hint="eastAsia"/>
              </w:rPr>
              <w:t>第</w:t>
            </w:r>
            <w:r w:rsidR="00255643">
              <w:rPr>
                <w:rFonts w:ascii="ＭＳ 明朝" w:hint="eastAsia"/>
              </w:rPr>
              <w:t>25</w:t>
            </w:r>
            <w:r w:rsidR="009D4446">
              <w:rPr>
                <w:rFonts w:ascii="ＭＳ 明朝" w:hint="eastAsia"/>
              </w:rPr>
              <w:t>条の</w:t>
            </w:r>
            <w:r w:rsidR="00255643">
              <w:rPr>
                <w:rFonts w:ascii="ＭＳ 明朝" w:hint="eastAsia"/>
              </w:rPr>
              <w:t>23の２</w:t>
            </w:r>
            <w:r w:rsidR="009D4446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１項</w:t>
            </w:r>
            <w:r w:rsidR="009D4446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２号から</w:t>
            </w:r>
            <w:r w:rsidR="009D4446">
              <w:rPr>
                <w:rFonts w:ascii="ＭＳ 明朝" w:hint="eastAsia"/>
              </w:rPr>
              <w:t>第</w:t>
            </w:r>
            <w:r w:rsidR="00255643">
              <w:rPr>
                <w:rFonts w:ascii="ＭＳ 明朝" w:hint="eastAsia"/>
              </w:rPr>
              <w:t>４号まで、及び第25条の26の９第１項第２号から第４号までの</w:t>
            </w:r>
            <w:r w:rsidR="005E75AB">
              <w:rPr>
                <w:rFonts w:ascii="ＭＳ 明朝" w:hint="eastAsia"/>
              </w:rPr>
              <w:t>規定に基づく届出事項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14:paraId="1C934300" w14:textId="77777777" w:rsidR="009B70BF" w:rsidRDefault="005E75AB" w:rsidP="002E1544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B617C0">
              <w:rPr>
                <w:rFonts w:ascii="ＭＳ 明朝" w:hint="eastAsia"/>
              </w:rPr>
              <w:t>２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4115" w:type="dxa"/>
            <w:gridSpan w:val="25"/>
            <w:vAlign w:val="center"/>
          </w:tcPr>
          <w:p w14:paraId="587E13EA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法令遵守責任者の氏名(フリガナ)</w:t>
            </w:r>
          </w:p>
        </w:tc>
        <w:tc>
          <w:tcPr>
            <w:tcW w:w="2586" w:type="dxa"/>
            <w:gridSpan w:val="17"/>
            <w:vAlign w:val="center"/>
          </w:tcPr>
          <w:p w14:paraId="77CEEBB2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</w:tr>
      <w:tr w:rsidR="002E1544" w14:paraId="444D1B65" w14:textId="77777777" w:rsidTr="008E0EB1">
        <w:trPr>
          <w:cantSplit/>
          <w:trHeight w:val="607"/>
        </w:trPr>
        <w:tc>
          <w:tcPr>
            <w:tcW w:w="2088" w:type="dxa"/>
            <w:gridSpan w:val="2"/>
            <w:vMerge/>
          </w:tcPr>
          <w:p w14:paraId="02F0399C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14:paraId="54DED2AA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4115" w:type="dxa"/>
            <w:gridSpan w:val="25"/>
            <w:vAlign w:val="center"/>
          </w:tcPr>
          <w:p w14:paraId="0344980F" w14:textId="77777777" w:rsidR="002E1544" w:rsidRDefault="002E1544" w:rsidP="008E0E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86" w:type="dxa"/>
            <w:gridSpan w:val="17"/>
            <w:vAlign w:val="center"/>
          </w:tcPr>
          <w:p w14:paraId="798A28D3" w14:textId="77777777" w:rsidR="002E1544" w:rsidRDefault="008E0EB1" w:rsidP="008E0E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平成　　</w:t>
            </w:r>
            <w:r w:rsidR="002E1544">
              <w:rPr>
                <w:rFonts w:ascii="ＭＳ 明朝" w:hint="eastAsia"/>
              </w:rPr>
              <w:t>年　月　日</w:t>
            </w:r>
          </w:p>
        </w:tc>
      </w:tr>
      <w:tr w:rsidR="002E1544" w14:paraId="4082EB7D" w14:textId="77777777" w:rsidTr="008E0EB1">
        <w:trPr>
          <w:cantSplit/>
          <w:trHeight w:val="984"/>
        </w:trPr>
        <w:tc>
          <w:tcPr>
            <w:tcW w:w="2088" w:type="dxa"/>
            <w:gridSpan w:val="2"/>
            <w:vMerge/>
          </w:tcPr>
          <w:p w14:paraId="5D20BC18" w14:textId="77777777" w:rsidR="002E1544" w:rsidRDefault="002E1544">
            <w:pPr>
              <w:rPr>
                <w:rFonts w:ascii="ＭＳ 明朝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4BDCCCB8" w14:textId="77777777" w:rsidR="002E1544" w:rsidRDefault="002E1544" w:rsidP="002E154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B617C0">
              <w:rPr>
                <w:rFonts w:ascii="ＭＳ 明朝" w:hint="eastAsia"/>
              </w:rPr>
              <w:t>３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6701" w:type="dxa"/>
            <w:gridSpan w:val="42"/>
          </w:tcPr>
          <w:p w14:paraId="70A68D2D" w14:textId="77777777" w:rsidR="002E1544" w:rsidRDefault="002E1544" w:rsidP="008E0E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業務が法令に適合することを確保するための規程の概要</w:t>
            </w:r>
          </w:p>
        </w:tc>
      </w:tr>
      <w:tr w:rsidR="002E1544" w14:paraId="4871118D" w14:textId="77777777" w:rsidTr="008E0EB1">
        <w:trPr>
          <w:cantSplit/>
          <w:trHeight w:val="600"/>
        </w:trPr>
        <w:tc>
          <w:tcPr>
            <w:tcW w:w="2088" w:type="dxa"/>
            <w:gridSpan w:val="2"/>
            <w:vMerge/>
          </w:tcPr>
          <w:p w14:paraId="7990E2DD" w14:textId="77777777" w:rsidR="002E1544" w:rsidRDefault="002E1544">
            <w:pPr>
              <w:rPr>
                <w:rFonts w:ascii="ＭＳ 明朝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465C2AED" w14:textId="77777777" w:rsidR="002E1544" w:rsidRDefault="002E1544" w:rsidP="002E154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B617C0">
              <w:rPr>
                <w:rFonts w:ascii="ＭＳ 明朝" w:hint="eastAsia"/>
              </w:rPr>
              <w:t>４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6701" w:type="dxa"/>
            <w:gridSpan w:val="42"/>
          </w:tcPr>
          <w:p w14:paraId="58E79CA3" w14:textId="77777777" w:rsidR="002E1544" w:rsidRDefault="002E1544" w:rsidP="008E0E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業務執行の状況の監査の方法の概要</w:t>
            </w:r>
          </w:p>
        </w:tc>
      </w:tr>
      <w:tr w:rsidR="002E1544" w14:paraId="78CBC64E" w14:textId="77777777" w:rsidTr="000E76CD">
        <w:trPr>
          <w:cantSplit/>
          <w:trHeight w:val="360"/>
        </w:trPr>
        <w:tc>
          <w:tcPr>
            <w:tcW w:w="406" w:type="dxa"/>
            <w:vMerge w:val="restart"/>
            <w:textDirection w:val="tbRlV"/>
            <w:vAlign w:val="center"/>
          </w:tcPr>
          <w:p w14:paraId="34BB1D20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４　区分変更</w:t>
            </w:r>
          </w:p>
        </w:tc>
        <w:tc>
          <w:tcPr>
            <w:tcW w:w="4034" w:type="dxa"/>
            <w:gridSpan w:val="8"/>
            <w:vAlign w:val="center"/>
          </w:tcPr>
          <w:p w14:paraId="0959125F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区分変更前行政機関名称、担当部(局)課</w:t>
            </w:r>
          </w:p>
        </w:tc>
        <w:tc>
          <w:tcPr>
            <w:tcW w:w="5229" w:type="dxa"/>
            <w:gridSpan w:val="37"/>
          </w:tcPr>
          <w:p w14:paraId="39226D66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D4446" w14:paraId="26F1E525" w14:textId="77777777" w:rsidTr="000E76CD">
        <w:trPr>
          <w:cantSplit/>
          <w:trHeight w:val="360"/>
        </w:trPr>
        <w:tc>
          <w:tcPr>
            <w:tcW w:w="406" w:type="dxa"/>
            <w:vMerge/>
          </w:tcPr>
          <w:p w14:paraId="3C839FE3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4034" w:type="dxa"/>
            <w:gridSpan w:val="8"/>
            <w:vAlign w:val="center"/>
          </w:tcPr>
          <w:p w14:paraId="2099A38E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事業者(法人)番号</w:t>
            </w:r>
          </w:p>
        </w:tc>
        <w:tc>
          <w:tcPr>
            <w:tcW w:w="307" w:type="dxa"/>
            <w:gridSpan w:val="2"/>
          </w:tcPr>
          <w:p w14:paraId="41243B21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  <w:gridSpan w:val="2"/>
          </w:tcPr>
          <w:p w14:paraId="25FD31D6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  <w:gridSpan w:val="3"/>
          </w:tcPr>
          <w:p w14:paraId="7D6DB834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  <w:gridSpan w:val="3"/>
          </w:tcPr>
          <w:p w14:paraId="75409E72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0" w:type="dxa"/>
          </w:tcPr>
          <w:p w14:paraId="4B0B697C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</w:tcPr>
          <w:p w14:paraId="0FDA8D72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  <w:gridSpan w:val="2"/>
          </w:tcPr>
          <w:p w14:paraId="4E710842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  <w:gridSpan w:val="3"/>
          </w:tcPr>
          <w:p w14:paraId="6156AE81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8" w:type="dxa"/>
            <w:gridSpan w:val="4"/>
          </w:tcPr>
          <w:p w14:paraId="55718598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  <w:gridSpan w:val="3"/>
          </w:tcPr>
          <w:p w14:paraId="7F1F0649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1" w:type="dxa"/>
            <w:gridSpan w:val="2"/>
          </w:tcPr>
          <w:p w14:paraId="64411834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  <w:gridSpan w:val="2"/>
          </w:tcPr>
          <w:p w14:paraId="304A5C22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8" w:type="dxa"/>
            <w:gridSpan w:val="2"/>
          </w:tcPr>
          <w:p w14:paraId="2FBD44A4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  <w:gridSpan w:val="2"/>
          </w:tcPr>
          <w:p w14:paraId="0AFF1B94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  <w:gridSpan w:val="2"/>
          </w:tcPr>
          <w:p w14:paraId="77D1A1A1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  <w:gridSpan w:val="2"/>
          </w:tcPr>
          <w:p w14:paraId="4032856A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8" w:type="dxa"/>
          </w:tcPr>
          <w:p w14:paraId="6D350AF2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1544" w14:paraId="1294EFCD" w14:textId="77777777" w:rsidTr="000E76CD">
        <w:trPr>
          <w:cantSplit/>
          <w:trHeight w:val="600"/>
        </w:trPr>
        <w:tc>
          <w:tcPr>
            <w:tcW w:w="406" w:type="dxa"/>
            <w:vMerge/>
          </w:tcPr>
          <w:p w14:paraId="28F08067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4034" w:type="dxa"/>
            <w:gridSpan w:val="8"/>
            <w:vAlign w:val="center"/>
          </w:tcPr>
          <w:p w14:paraId="2D7ABF98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区分変更の理由</w:t>
            </w:r>
          </w:p>
        </w:tc>
        <w:tc>
          <w:tcPr>
            <w:tcW w:w="5229" w:type="dxa"/>
            <w:gridSpan w:val="37"/>
          </w:tcPr>
          <w:p w14:paraId="5914EB55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1544" w14:paraId="02313B83" w14:textId="77777777" w:rsidTr="000E76CD">
        <w:trPr>
          <w:cantSplit/>
          <w:trHeight w:val="360"/>
        </w:trPr>
        <w:tc>
          <w:tcPr>
            <w:tcW w:w="406" w:type="dxa"/>
            <w:vMerge/>
          </w:tcPr>
          <w:p w14:paraId="76C04FBB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4034" w:type="dxa"/>
            <w:gridSpan w:val="8"/>
            <w:vAlign w:val="center"/>
          </w:tcPr>
          <w:p w14:paraId="4ABFA4FB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区分変更後行政機関名称、担当部(局)課</w:t>
            </w:r>
          </w:p>
        </w:tc>
        <w:tc>
          <w:tcPr>
            <w:tcW w:w="5229" w:type="dxa"/>
            <w:gridSpan w:val="37"/>
          </w:tcPr>
          <w:p w14:paraId="35290854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1544" w14:paraId="1198A13A" w14:textId="77777777" w:rsidTr="000E76CD">
        <w:trPr>
          <w:cantSplit/>
          <w:trHeight w:val="360"/>
        </w:trPr>
        <w:tc>
          <w:tcPr>
            <w:tcW w:w="406" w:type="dxa"/>
            <w:vMerge/>
          </w:tcPr>
          <w:p w14:paraId="35C4BE86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4034" w:type="dxa"/>
            <w:gridSpan w:val="8"/>
            <w:vAlign w:val="center"/>
          </w:tcPr>
          <w:p w14:paraId="57CDDB6B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区分変更日</w:t>
            </w:r>
          </w:p>
        </w:tc>
        <w:tc>
          <w:tcPr>
            <w:tcW w:w="5229" w:type="dxa"/>
            <w:gridSpan w:val="37"/>
            <w:vAlign w:val="center"/>
          </w:tcPr>
          <w:p w14:paraId="0F678652" w14:textId="77777777" w:rsidR="002E1544" w:rsidRDefault="002E1544" w:rsidP="009D44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</w:tbl>
    <w:p w14:paraId="276DF2B5" w14:textId="77777777" w:rsidR="009B70BF" w:rsidRDefault="005E75AB">
      <w:pPr>
        <w:wordWrap w:val="0"/>
        <w:overflowPunct w:val="0"/>
        <w:autoSpaceDE w:val="0"/>
        <w:autoSpaceDN w:val="0"/>
        <w:adjustRightInd w:val="0"/>
        <w:spacing w:before="60"/>
      </w:pPr>
      <w:r>
        <w:rPr>
          <w:rFonts w:ascii="ＭＳ 明朝" w:hint="eastAsia"/>
        </w:rPr>
        <w:t>(注)　区分の変更に係る届出の場合は、「4区分変更」の項も記入してください。</w:t>
      </w:r>
    </w:p>
    <w:sectPr w:rsidR="009B70BF" w:rsidSect="009B70BF">
      <w:footerReference w:type="even" r:id="rId7"/>
      <w:pgSz w:w="11907" w:h="16839" w:code="9"/>
      <w:pgMar w:top="1134" w:right="1134" w:bottom="1134" w:left="1134" w:header="284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F130B" w14:textId="77777777" w:rsidR="00F11C1F" w:rsidRDefault="00F11C1F">
      <w:r>
        <w:separator/>
      </w:r>
    </w:p>
  </w:endnote>
  <w:endnote w:type="continuationSeparator" w:id="0">
    <w:p w14:paraId="3FA30966" w14:textId="77777777" w:rsidR="00F11C1F" w:rsidRDefault="00F1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B4FAA" w14:textId="77777777" w:rsidR="009B70BF" w:rsidRDefault="0099620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E75AB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8C0E3E" w14:textId="77777777" w:rsidR="009B70BF" w:rsidRDefault="009B70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221D8" w14:textId="77777777" w:rsidR="00F11C1F" w:rsidRDefault="00F11C1F">
      <w:r>
        <w:separator/>
      </w:r>
    </w:p>
  </w:footnote>
  <w:footnote w:type="continuationSeparator" w:id="0">
    <w:p w14:paraId="4F8B0217" w14:textId="77777777" w:rsidR="00F11C1F" w:rsidRDefault="00F11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oNotTrackMoves/>
  <w:defaultTabStop w:val="839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5AB"/>
    <w:rsid w:val="000E76CD"/>
    <w:rsid w:val="00133DB8"/>
    <w:rsid w:val="001455EE"/>
    <w:rsid w:val="001755C2"/>
    <w:rsid w:val="00183BFD"/>
    <w:rsid w:val="001A5418"/>
    <w:rsid w:val="001F33FB"/>
    <w:rsid w:val="00206AFB"/>
    <w:rsid w:val="00255643"/>
    <w:rsid w:val="002E1544"/>
    <w:rsid w:val="00360E5F"/>
    <w:rsid w:val="00376575"/>
    <w:rsid w:val="003B3D7F"/>
    <w:rsid w:val="0058091F"/>
    <w:rsid w:val="00582779"/>
    <w:rsid w:val="005E75AB"/>
    <w:rsid w:val="00623AF6"/>
    <w:rsid w:val="00641A20"/>
    <w:rsid w:val="006B0104"/>
    <w:rsid w:val="00887014"/>
    <w:rsid w:val="008C1E86"/>
    <w:rsid w:val="008E0EB1"/>
    <w:rsid w:val="00945E74"/>
    <w:rsid w:val="00996203"/>
    <w:rsid w:val="009B70BF"/>
    <w:rsid w:val="009D4446"/>
    <w:rsid w:val="00A0395E"/>
    <w:rsid w:val="00A3138A"/>
    <w:rsid w:val="00A85779"/>
    <w:rsid w:val="00AC68F5"/>
    <w:rsid w:val="00B2415B"/>
    <w:rsid w:val="00B548D2"/>
    <w:rsid w:val="00B617C0"/>
    <w:rsid w:val="00C12596"/>
    <w:rsid w:val="00C738A2"/>
    <w:rsid w:val="00CD026F"/>
    <w:rsid w:val="00D47011"/>
    <w:rsid w:val="00DF0EDB"/>
    <w:rsid w:val="00F11C1F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2"/>
    </o:shapelayout>
  </w:shapeDefaults>
  <w:decimalSymbol w:val="."/>
  <w:listSeparator w:val=","/>
  <w14:docId w14:val="7E05F01D"/>
  <w15:docId w15:val="{D2F3F0B3-B96F-4087-86DC-B6ABC2EA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0B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B70B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9B70BF"/>
  </w:style>
  <w:style w:type="paragraph" w:styleId="a5">
    <w:name w:val="Body Text Indent"/>
    <w:basedOn w:val="a"/>
    <w:semiHidden/>
    <w:rsid w:val="009B70BF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rsid w:val="009B70BF"/>
    <w:pPr>
      <w:jc w:val="center"/>
    </w:pPr>
  </w:style>
  <w:style w:type="paragraph" w:styleId="a7">
    <w:name w:val="Closing"/>
    <w:basedOn w:val="a"/>
    <w:next w:val="a"/>
    <w:semiHidden/>
    <w:rsid w:val="009B70BF"/>
    <w:pPr>
      <w:jc w:val="right"/>
    </w:pPr>
  </w:style>
  <w:style w:type="paragraph" w:styleId="a8">
    <w:name w:val="header"/>
    <w:basedOn w:val="a"/>
    <w:semiHidden/>
    <w:rsid w:val="009B70B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5E75A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E75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ORG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9CB0-B7A2-4596-91CE-39C260E9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NormalORG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中山　旦</cp:lastModifiedBy>
  <cp:revision>2</cp:revision>
  <cp:lastPrinted>2012-03-29T10:45:00Z</cp:lastPrinted>
  <dcterms:created xsi:type="dcterms:W3CDTF">2025-02-06T11:20:00Z</dcterms:created>
  <dcterms:modified xsi:type="dcterms:W3CDTF">2025-02-06T11:20:00Z</dcterms:modified>
  <cp:category/>
</cp:coreProperties>
</file>